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9550" w:type="dxa"/>
        <w:tblInd w:w="-6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92"/>
        <w:gridCol w:w="315"/>
        <w:gridCol w:w="436"/>
        <w:gridCol w:w="137"/>
        <w:gridCol w:w="475"/>
        <w:gridCol w:w="991"/>
        <w:gridCol w:w="1109"/>
        <w:gridCol w:w="401"/>
        <w:gridCol w:w="1560"/>
        <w:gridCol w:w="1559"/>
      </w:tblGrid>
      <w:tr w14:paraId="5DA1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06E10">
            <w:pPr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：</w:t>
            </w:r>
          </w:p>
          <w:p w14:paraId="32113D9F"/>
          <w:p w14:paraId="556E64B4">
            <w:pPr>
              <w:jc w:val="center"/>
              <w:rPr>
                <w:rFonts w:ascii="黑体" w:hAnsi="黑体" w:eastAsia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color w:val="000000"/>
                <w:sz w:val="44"/>
                <w:szCs w:val="44"/>
              </w:rPr>
              <w:t>江储中心应聘报名登记表</w:t>
            </w:r>
          </w:p>
        </w:tc>
      </w:tr>
      <w:tr w14:paraId="0968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70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BCF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45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605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F7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出生年月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7A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46D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照片</w:t>
            </w:r>
          </w:p>
        </w:tc>
      </w:tr>
      <w:tr w14:paraId="38C4D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1E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BA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22B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婚否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3F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72B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E7D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C38A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</w:tr>
      <w:tr w14:paraId="44766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A43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毕业院校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53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13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AB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3406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</w:tr>
      <w:tr w14:paraId="2E254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DA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健康状况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88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D78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户口所在地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F6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2E2B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</w:tr>
      <w:tr w14:paraId="44A5B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D6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政治面貌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37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71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身份证号码</w:t>
            </w: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AB1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6353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16B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参加工作时间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991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236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资格证书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44E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F7D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待遇要求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D4E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50597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AA2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联系电话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993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D5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电子邮箱</w:t>
            </w: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5F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6A74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711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现工作单位</w:t>
            </w:r>
          </w:p>
        </w:tc>
        <w:tc>
          <w:tcPr>
            <w:tcW w:w="33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81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E70B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应聘岗位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E9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E3AE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72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学习及工作</w:t>
            </w:r>
          </w:p>
          <w:p w14:paraId="2F2E3B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经历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B9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起止时间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265D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学习（工作单位）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F61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工种（职务）</w:t>
            </w:r>
          </w:p>
        </w:tc>
      </w:tr>
      <w:tr w14:paraId="22BF1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3A76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08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48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C5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4302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9B55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72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3C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83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7168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2A22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9B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47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3D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089C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51A6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59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2B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D4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0E831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BFDE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1D2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E3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A5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4B181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9F90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2C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FE4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77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D831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C970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BE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10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4E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7DD3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809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家庭情况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70A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67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关系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30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年龄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AC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现工作单位</w:t>
            </w:r>
          </w:p>
        </w:tc>
      </w:tr>
      <w:tr w14:paraId="23F8C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8F765F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423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  <w:p w14:paraId="01EDA2F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0FB8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64D5">
            <w:pPr>
              <w:rPr>
                <w:color w:val="000000"/>
                <w:sz w:val="22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16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3CBEC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86FFFB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BA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  <w:p w14:paraId="45A1F1F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C5D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56EC">
            <w:pPr>
              <w:rPr>
                <w:color w:val="000000"/>
                <w:sz w:val="22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48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1C6E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9275F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88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  <w:p w14:paraId="1BD46CA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551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18E15">
            <w:pPr>
              <w:rPr>
                <w:color w:val="000000"/>
                <w:sz w:val="22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514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353C6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C67B0A">
            <w:pPr>
              <w:keepNext/>
              <w:keepLines/>
              <w:spacing w:before="340" w:after="330" w:line="578" w:lineRule="auto"/>
              <w:rPr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5C2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  <w:p w14:paraId="17DBE13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438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2A1F">
            <w:pPr>
              <w:rPr>
                <w:color w:val="000000"/>
                <w:sz w:val="22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50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</w:tbl>
    <w:p w14:paraId="1BABBAEC">
      <w:pPr>
        <w:tabs>
          <w:tab w:val="left" w:pos="6150"/>
        </w:tabs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1DA4E">
    <w:pPr>
      <w:pStyle w:val="6"/>
      <w:framePr w:w="727" w:wrap="around" w:vAnchor="text" w:hAnchor="page" w:x="9565" w:yAlign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—</w:t>
    </w:r>
  </w:p>
  <w:p w14:paraId="2633A57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A3053">
    <w:pPr>
      <w:pStyle w:val="6"/>
      <w:framePr w:wrap="around" w:vAnchor="text" w:hAnchor="page" w:x="1645" w:yAlign="center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—</w:t>
    </w:r>
  </w:p>
  <w:p w14:paraId="7DF98BF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umentID" w:val="{7429FFFE-234A-40B6-8D80-8770CA87EC0E}"/>
    <w:docVar w:name="DocumentName" w:val="temp788230828"/>
  </w:docVars>
  <w:rsids>
    <w:rsidRoot w:val="00172A27"/>
    <w:rsid w:val="00006F98"/>
    <w:rsid w:val="00014AF6"/>
    <w:rsid w:val="00020EF3"/>
    <w:rsid w:val="0002491F"/>
    <w:rsid w:val="00041E84"/>
    <w:rsid w:val="00043448"/>
    <w:rsid w:val="00053C55"/>
    <w:rsid w:val="000922B9"/>
    <w:rsid w:val="001116F5"/>
    <w:rsid w:val="001305B4"/>
    <w:rsid w:val="00172A27"/>
    <w:rsid w:val="001C70D8"/>
    <w:rsid w:val="001C7978"/>
    <w:rsid w:val="001D0A32"/>
    <w:rsid w:val="001F638B"/>
    <w:rsid w:val="00205FCC"/>
    <w:rsid w:val="00215C7A"/>
    <w:rsid w:val="002301B4"/>
    <w:rsid w:val="00251A3C"/>
    <w:rsid w:val="00262568"/>
    <w:rsid w:val="00277F8B"/>
    <w:rsid w:val="00282C32"/>
    <w:rsid w:val="00296411"/>
    <w:rsid w:val="002D47CD"/>
    <w:rsid w:val="002F4630"/>
    <w:rsid w:val="00315B00"/>
    <w:rsid w:val="00316602"/>
    <w:rsid w:val="00354C9B"/>
    <w:rsid w:val="003720B1"/>
    <w:rsid w:val="003866E8"/>
    <w:rsid w:val="003D61F6"/>
    <w:rsid w:val="003D6866"/>
    <w:rsid w:val="003E476E"/>
    <w:rsid w:val="003E6865"/>
    <w:rsid w:val="0040268A"/>
    <w:rsid w:val="00413248"/>
    <w:rsid w:val="00431E42"/>
    <w:rsid w:val="004374D1"/>
    <w:rsid w:val="004666BA"/>
    <w:rsid w:val="00484926"/>
    <w:rsid w:val="004953F4"/>
    <w:rsid w:val="004A4C66"/>
    <w:rsid w:val="004C1E4C"/>
    <w:rsid w:val="004C2E03"/>
    <w:rsid w:val="004F4CA3"/>
    <w:rsid w:val="00506459"/>
    <w:rsid w:val="00525FB7"/>
    <w:rsid w:val="00533BE6"/>
    <w:rsid w:val="005341D1"/>
    <w:rsid w:val="00534BED"/>
    <w:rsid w:val="00555C66"/>
    <w:rsid w:val="00587F7C"/>
    <w:rsid w:val="00595037"/>
    <w:rsid w:val="005D2D5A"/>
    <w:rsid w:val="005D3D4F"/>
    <w:rsid w:val="00617375"/>
    <w:rsid w:val="00690C1B"/>
    <w:rsid w:val="006953A8"/>
    <w:rsid w:val="006F777B"/>
    <w:rsid w:val="00701813"/>
    <w:rsid w:val="00715864"/>
    <w:rsid w:val="00725548"/>
    <w:rsid w:val="007351ED"/>
    <w:rsid w:val="00737100"/>
    <w:rsid w:val="00745E18"/>
    <w:rsid w:val="007675FE"/>
    <w:rsid w:val="0079674F"/>
    <w:rsid w:val="007B64F3"/>
    <w:rsid w:val="007C63AB"/>
    <w:rsid w:val="007D297A"/>
    <w:rsid w:val="007F0624"/>
    <w:rsid w:val="007F4F86"/>
    <w:rsid w:val="008171C2"/>
    <w:rsid w:val="00850489"/>
    <w:rsid w:val="00884E28"/>
    <w:rsid w:val="00895FBF"/>
    <w:rsid w:val="008A5BBB"/>
    <w:rsid w:val="008C4D44"/>
    <w:rsid w:val="008F59F3"/>
    <w:rsid w:val="009308CB"/>
    <w:rsid w:val="00943BB9"/>
    <w:rsid w:val="009778FF"/>
    <w:rsid w:val="009D6566"/>
    <w:rsid w:val="00A00189"/>
    <w:rsid w:val="00A04BF3"/>
    <w:rsid w:val="00A06A34"/>
    <w:rsid w:val="00A315CA"/>
    <w:rsid w:val="00A37260"/>
    <w:rsid w:val="00A90939"/>
    <w:rsid w:val="00A911F2"/>
    <w:rsid w:val="00AA09B3"/>
    <w:rsid w:val="00AC59F2"/>
    <w:rsid w:val="00AE3610"/>
    <w:rsid w:val="00AE7DD0"/>
    <w:rsid w:val="00B17DC1"/>
    <w:rsid w:val="00B535D4"/>
    <w:rsid w:val="00BE5F29"/>
    <w:rsid w:val="00C306A7"/>
    <w:rsid w:val="00C50222"/>
    <w:rsid w:val="00C71F51"/>
    <w:rsid w:val="00C97535"/>
    <w:rsid w:val="00CA14D5"/>
    <w:rsid w:val="00D021AA"/>
    <w:rsid w:val="00D029CA"/>
    <w:rsid w:val="00D41045"/>
    <w:rsid w:val="00D47733"/>
    <w:rsid w:val="00D75B77"/>
    <w:rsid w:val="00DA6836"/>
    <w:rsid w:val="00DA7EFD"/>
    <w:rsid w:val="00DF78C1"/>
    <w:rsid w:val="00E25F5B"/>
    <w:rsid w:val="00E53908"/>
    <w:rsid w:val="00E57BB3"/>
    <w:rsid w:val="00E84AFC"/>
    <w:rsid w:val="00EA2988"/>
    <w:rsid w:val="00EF59DF"/>
    <w:rsid w:val="00F07A38"/>
    <w:rsid w:val="00F318B4"/>
    <w:rsid w:val="00F3555C"/>
    <w:rsid w:val="00F40E90"/>
    <w:rsid w:val="00F41F4F"/>
    <w:rsid w:val="00F46E04"/>
    <w:rsid w:val="00F93993"/>
    <w:rsid w:val="00FA1BDC"/>
    <w:rsid w:val="00FF3C06"/>
    <w:rsid w:val="02B32C00"/>
    <w:rsid w:val="02CE17E8"/>
    <w:rsid w:val="06BF7DC5"/>
    <w:rsid w:val="07E61381"/>
    <w:rsid w:val="08CC4A1B"/>
    <w:rsid w:val="0B3C19E4"/>
    <w:rsid w:val="0D790639"/>
    <w:rsid w:val="10E5667A"/>
    <w:rsid w:val="16D231FD"/>
    <w:rsid w:val="181810E3"/>
    <w:rsid w:val="18820C52"/>
    <w:rsid w:val="1B524F63"/>
    <w:rsid w:val="1C5B3C94"/>
    <w:rsid w:val="1E5E7A6C"/>
    <w:rsid w:val="1E8474D2"/>
    <w:rsid w:val="1F0C571A"/>
    <w:rsid w:val="1F2B3DF2"/>
    <w:rsid w:val="201605FE"/>
    <w:rsid w:val="273A72C8"/>
    <w:rsid w:val="2B011EAB"/>
    <w:rsid w:val="2B795EE5"/>
    <w:rsid w:val="2C414C55"/>
    <w:rsid w:val="2C56263E"/>
    <w:rsid w:val="2DAD00C8"/>
    <w:rsid w:val="2F520F27"/>
    <w:rsid w:val="33AB32FB"/>
    <w:rsid w:val="345179FF"/>
    <w:rsid w:val="349C07B4"/>
    <w:rsid w:val="35C366DA"/>
    <w:rsid w:val="35F5085E"/>
    <w:rsid w:val="3B3911ED"/>
    <w:rsid w:val="3E5C147A"/>
    <w:rsid w:val="3F766921"/>
    <w:rsid w:val="406311E6"/>
    <w:rsid w:val="40BD37D0"/>
    <w:rsid w:val="42845443"/>
    <w:rsid w:val="4E1C29D4"/>
    <w:rsid w:val="4E4D7031"/>
    <w:rsid w:val="57EE53E1"/>
    <w:rsid w:val="59D95C1D"/>
    <w:rsid w:val="5C207B33"/>
    <w:rsid w:val="5FB94527"/>
    <w:rsid w:val="65362175"/>
    <w:rsid w:val="66D24120"/>
    <w:rsid w:val="6D0112BB"/>
    <w:rsid w:val="6D7D4DE5"/>
    <w:rsid w:val="6E25722B"/>
    <w:rsid w:val="746E5488"/>
    <w:rsid w:val="7E510147"/>
    <w:rsid w:val="7ECA5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sz w:val="44"/>
    </w:rPr>
  </w:style>
  <w:style w:type="paragraph" w:styleId="3">
    <w:name w:val="Body Text Indent"/>
    <w:basedOn w:val="1"/>
    <w:qFormat/>
    <w:uiPriority w:val="0"/>
    <w:pPr>
      <w:ind w:left="323" w:firstLine="640" w:firstLineChars="200"/>
    </w:pPr>
    <w:rPr>
      <w:rFonts w:eastAsia="仿宋_GB2312"/>
      <w:sz w:val="32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firstLine="560" w:firstLineChars="200"/>
    </w:pPr>
    <w:rPr>
      <w:rFonts w:eastAsia="华文行楷"/>
      <w:sz w:val="28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2871;&#32418;\&#20225;&#19994;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企业公文模板.WPT</Template>
  <Company>Microsoft</Company>
  <Pages>1</Pages>
  <Words>2992</Words>
  <Characters>3104</Characters>
  <Lines>25</Lines>
  <Paragraphs>7</Paragraphs>
  <TotalTime>0</TotalTime>
  <ScaleCrop>false</ScaleCrop>
  <LinksUpToDate>false</LinksUpToDate>
  <CharactersWithSpaces>3121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2024-12-04T08:09:00Z</dcterms:created>
  <dc:creator>Administrator</dc:creator>
  <cp:lastModifiedBy>黄海</cp:lastModifiedBy>
  <cp:lastPrinted>2012-10-24T05:03:00Z</cp:lastPrinted>
  <dcterms:modified xsi:type="dcterms:W3CDTF">2024-12-05T08:25:28Z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UFIDA_U9App_DataSourceXMLPart">
    <vt:lpwstr>{F06DBBE6-5B79-431B-9E75-788782D3F653}</vt:lpwstr>
  </property>
  <property fmtid="{D5CDD505-2E9C-101B-9397-08002B2CF9AE}" pid="4" name="ICV">
    <vt:lpwstr>23626232F39149C9AF238D1E5C94AF36_12</vt:lpwstr>
  </property>
</Properties>
</file>