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40EF3CA">
      <w:pPr>
        <w:spacing w:line="560" w:lineRule="exac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：</w:t>
      </w:r>
    </w:p>
    <w:p w14:paraId="27A25E5D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江储中心公开招聘岗位信息表</w:t>
      </w:r>
    </w:p>
    <w:tbl>
      <w:tblPr>
        <w:tblStyle w:val="9"/>
        <w:tblW w:w="141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159"/>
        <w:gridCol w:w="1121"/>
        <w:gridCol w:w="1507"/>
        <w:gridCol w:w="1259"/>
        <w:gridCol w:w="1597"/>
        <w:gridCol w:w="4423"/>
        <w:gridCol w:w="1427"/>
      </w:tblGrid>
      <w:tr w14:paraId="1D222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275EEC23"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需求岗位名称</w:t>
            </w:r>
          </w:p>
        </w:tc>
        <w:tc>
          <w:tcPr>
            <w:tcW w:w="115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7BDE8BD3"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需求人数</w:t>
            </w:r>
          </w:p>
        </w:tc>
        <w:tc>
          <w:tcPr>
            <w:tcW w:w="5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1B77AD8"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岗位要求</w:t>
            </w:r>
          </w:p>
        </w:tc>
        <w:tc>
          <w:tcPr>
            <w:tcW w:w="4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4F6F912"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岗位职责</w:t>
            </w: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2EE7E9"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考试方式</w:t>
            </w:r>
          </w:p>
        </w:tc>
      </w:tr>
      <w:tr w14:paraId="7F2B3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5D8C216">
            <w:pPr>
              <w:keepNext/>
              <w:keepLines/>
              <w:spacing w:before="340" w:after="330" w:line="578" w:lineRule="auto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13F19A0">
            <w:pPr>
              <w:keepNext/>
              <w:keepLines/>
              <w:spacing w:before="340" w:after="330" w:line="578" w:lineRule="auto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D7327D4"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最低学历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9602C52"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专业要求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169A1EB"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年龄要求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2EC0FD6"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其他要求</w:t>
            </w:r>
          </w:p>
        </w:tc>
        <w:tc>
          <w:tcPr>
            <w:tcW w:w="4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409FE2">
            <w:pPr>
              <w:keepNext/>
              <w:keepLines/>
              <w:spacing w:before="340" w:after="330" w:line="578" w:lineRule="auto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DD5DE1">
            <w:pPr>
              <w:keepNext/>
              <w:keepLines/>
              <w:spacing w:before="340" w:after="330" w:line="578" w:lineRule="auto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</w:tc>
      </w:tr>
      <w:tr w14:paraId="24FC2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1A6C5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轨道衡工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391CA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B7C89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bCs/>
                <w:color w:val="000000"/>
                <w:sz w:val="22"/>
              </w:rPr>
              <w:t>大学专科</w:t>
            </w:r>
            <w:r>
              <w:rPr>
                <w:rFonts w:hint="eastAsia" w:ascii="仿宋" w:hAnsi="仿宋" w:eastAsia="仿宋"/>
                <w:bCs/>
                <w:color w:val="000000"/>
                <w:sz w:val="22"/>
              </w:rPr>
              <w:t>毕业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82836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专业不限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8A1CF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5周岁（含）以下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7C9DA"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1.能够熟练操作电脑使用办公软件。</w:t>
            </w:r>
          </w:p>
          <w:p w14:paraId="3D7ED2AB"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2.能够接受其他临时性工作安排。</w:t>
            </w:r>
          </w:p>
          <w:p w14:paraId="752A1273"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3.有相关工作经验者优先。</w:t>
            </w:r>
          </w:p>
        </w:tc>
        <w:tc>
          <w:tcPr>
            <w:tcW w:w="4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635E1"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1.熟悉火车装车生产作业流程，了解火车车厢构造以及铁路轨道衡计量设备。</w:t>
            </w:r>
          </w:p>
          <w:p w14:paraId="590F8AF3"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2.熟练使用Excel表格软件，能够运用计算公式制作统计报表。</w:t>
            </w:r>
          </w:p>
          <w:p w14:paraId="5FEBBEA7"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3.接受部门工作安排，吃苦耐劳，能够适应三班倒工作制。</w:t>
            </w:r>
          </w:p>
          <w:p w14:paraId="4E0E4F60"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4.工作积极主动有进取心，有较强责任感。有良好的职业操守，能够及时完成领导交办的各项任务。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F0904">
            <w:pPr>
              <w:rPr>
                <w:rFonts w:ascii="仿宋" w:hAnsi="仿宋" w:eastAsia="仿宋"/>
                <w:color w:val="000000"/>
                <w:sz w:val="22"/>
              </w:rPr>
            </w:pPr>
          </w:p>
          <w:p w14:paraId="55278F74">
            <w:pPr>
              <w:rPr>
                <w:rFonts w:ascii="仿宋" w:hAnsi="仿宋" w:eastAsia="仿宋"/>
                <w:color w:val="000000"/>
                <w:sz w:val="22"/>
              </w:rPr>
            </w:pPr>
          </w:p>
          <w:p w14:paraId="6DDD0F92"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笔试</w:t>
            </w:r>
            <w:r>
              <w:rPr>
                <w:rFonts w:ascii="仿宋" w:hAnsi="仿宋" w:eastAsia="仿宋"/>
                <w:color w:val="000000"/>
                <w:sz w:val="22"/>
              </w:rPr>
              <w:t>40%+面试60%</w:t>
            </w:r>
          </w:p>
          <w:p w14:paraId="3C39F850"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 w14:paraId="483F8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F3A8B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火车装车司机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E15EC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03C88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bCs/>
                <w:color w:val="000000"/>
                <w:sz w:val="22"/>
              </w:rPr>
              <w:t>大学专科</w:t>
            </w:r>
            <w:r>
              <w:rPr>
                <w:rFonts w:hint="eastAsia" w:ascii="仿宋" w:hAnsi="仿宋" w:eastAsia="仿宋"/>
                <w:bCs/>
                <w:color w:val="000000"/>
                <w:sz w:val="22"/>
              </w:rPr>
              <w:t>毕业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AAAFB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专业不限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31E2E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5周岁（含）以下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5709B"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1.能够熟练操作操作机械设备。</w:t>
            </w:r>
          </w:p>
          <w:p w14:paraId="0BFE2A0A"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2.能够接受其他临时性工作安排。</w:t>
            </w:r>
          </w:p>
          <w:p w14:paraId="6A50EFAA"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3.有相关工作经验者优先。</w:t>
            </w:r>
          </w:p>
        </w:tc>
        <w:tc>
          <w:tcPr>
            <w:tcW w:w="4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494A2"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1.熟悉火车装车生产作业流程，了解火车车厢构造以及火车装车机械设备。</w:t>
            </w:r>
          </w:p>
          <w:p w14:paraId="72C31B25"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2.接受部门工作安排，吃苦耐劳，能够适应三班倒工作制。</w:t>
            </w:r>
          </w:p>
          <w:p w14:paraId="50BD8B56"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3.工作积极主动有进取心，有较强责任感。有良好的职业操守，能够及时完成领导交办的各项任务。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085D9"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笔试</w:t>
            </w:r>
            <w:r>
              <w:rPr>
                <w:rFonts w:ascii="仿宋" w:hAnsi="仿宋" w:eastAsia="仿宋"/>
                <w:color w:val="000000"/>
                <w:sz w:val="22"/>
              </w:rPr>
              <w:t>40%+面试60%</w:t>
            </w:r>
          </w:p>
        </w:tc>
      </w:tr>
      <w:tr w14:paraId="31B3C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235AA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卸船机司机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9A6F5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40BE9">
            <w:pPr>
              <w:jc w:val="center"/>
              <w:rPr>
                <w:rFonts w:ascii="仿宋" w:hAnsi="仿宋" w:eastAsia="仿宋"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2"/>
              </w:rPr>
              <w:t>高中</w:t>
            </w:r>
          </w:p>
          <w:p w14:paraId="380E7C9A">
            <w:pPr>
              <w:jc w:val="center"/>
              <w:rPr>
                <w:rFonts w:ascii="仿宋" w:hAnsi="仿宋" w:eastAsia="仿宋"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2"/>
              </w:rPr>
              <w:t>毕业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01BC3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专业不限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A3061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30周岁（含）以下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FAD85"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1.持有卸船机作业证。</w:t>
            </w:r>
          </w:p>
          <w:p w14:paraId="0A2A667E"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2.能够接受其他临时性工作安排。</w:t>
            </w:r>
          </w:p>
          <w:p w14:paraId="1A31EF47"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3.有相关工作经验者优先。</w:t>
            </w:r>
          </w:p>
        </w:tc>
        <w:tc>
          <w:tcPr>
            <w:tcW w:w="4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2C45C">
            <w:pPr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1.熟悉码头生产作业流程，能够熟练操作机械设备；</w:t>
            </w:r>
          </w:p>
          <w:p w14:paraId="3957B6B1">
            <w:pPr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2.</w:t>
            </w:r>
            <w:r>
              <w:rPr>
                <w:rFonts w:hint="eastAsia" w:ascii="仿宋" w:hAnsi="仿宋" w:eastAsia="仿宋"/>
                <w:sz w:val="22"/>
              </w:rPr>
              <w:t>接受部门工作安排，吃苦耐劳，能够适应三班到工作制；</w:t>
            </w:r>
          </w:p>
          <w:p w14:paraId="6364C4A2">
            <w:pPr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3.工作积极主动有进取心，有较强责任感，有良好的职业操守，能够及时完成领导交办的各项任务。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EB923"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实际操作</w:t>
            </w:r>
            <w:r>
              <w:rPr>
                <w:rFonts w:ascii="仿宋" w:hAnsi="仿宋" w:eastAsia="仿宋"/>
                <w:color w:val="000000"/>
                <w:sz w:val="22"/>
              </w:rPr>
              <w:t>40%+面试60%</w:t>
            </w:r>
          </w:p>
        </w:tc>
      </w:tr>
    </w:tbl>
    <w:p w14:paraId="1BABBAEC">
      <w:pPr>
        <w:tabs>
          <w:tab w:val="left" w:pos="6150"/>
        </w:tabs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644" w:right="1440" w:bottom="164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1DA4E">
    <w:pPr>
      <w:pStyle w:val="6"/>
      <w:framePr w:w="727" w:wrap="around" w:vAnchor="text" w:hAnchor="page" w:x="9565" w:yAlign="center"/>
      <w:rPr>
        <w:rStyle w:val="12"/>
        <w:rFonts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—</w:t>
    </w:r>
  </w:p>
  <w:p w14:paraId="2633A571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A3053">
    <w:pPr>
      <w:pStyle w:val="6"/>
      <w:framePr w:wrap="around" w:vAnchor="text" w:hAnchor="page" w:x="1645" w:yAlign="center"/>
      <w:rPr>
        <w:rStyle w:val="12"/>
        <w:sz w:val="28"/>
        <w:szCs w:val="28"/>
      </w:rPr>
    </w:pPr>
    <w:r>
      <w:rPr>
        <w:rStyle w:val="12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2"/>
        <w:sz w:val="28"/>
        <w:szCs w:val="28"/>
      </w:rPr>
      <w:t>10</w:t>
    </w:r>
    <w:r>
      <w:rPr>
        <w:sz w:val="28"/>
        <w:szCs w:val="28"/>
      </w:rPr>
      <w:fldChar w:fldCharType="end"/>
    </w:r>
    <w:r>
      <w:rPr>
        <w:rStyle w:val="12"/>
        <w:rFonts w:hint="eastAsia"/>
        <w:sz w:val="28"/>
        <w:szCs w:val="28"/>
      </w:rPr>
      <w:t>—</w:t>
    </w:r>
  </w:p>
  <w:p w14:paraId="7DF98BFE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evenAndOddHeaders w:val="1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DocumentID" w:val="{7429FFFE-234A-40B6-8D80-8770CA87EC0E}"/>
    <w:docVar w:name="DocumentName" w:val="temp788230828"/>
  </w:docVars>
  <w:rsids>
    <w:rsidRoot w:val="00172A27"/>
    <w:rsid w:val="00006F98"/>
    <w:rsid w:val="00014AF6"/>
    <w:rsid w:val="00020EF3"/>
    <w:rsid w:val="0002491F"/>
    <w:rsid w:val="00041E84"/>
    <w:rsid w:val="00043448"/>
    <w:rsid w:val="00053C55"/>
    <w:rsid w:val="000922B9"/>
    <w:rsid w:val="001116F5"/>
    <w:rsid w:val="001305B4"/>
    <w:rsid w:val="00172A27"/>
    <w:rsid w:val="001C70D8"/>
    <w:rsid w:val="001C7978"/>
    <w:rsid w:val="001D0A32"/>
    <w:rsid w:val="001F638B"/>
    <w:rsid w:val="00205FCC"/>
    <w:rsid w:val="00215C7A"/>
    <w:rsid w:val="002301B4"/>
    <w:rsid w:val="00251A3C"/>
    <w:rsid w:val="00262568"/>
    <w:rsid w:val="00277F8B"/>
    <w:rsid w:val="00282C32"/>
    <w:rsid w:val="00296411"/>
    <w:rsid w:val="002D47CD"/>
    <w:rsid w:val="002F4630"/>
    <w:rsid w:val="00315B00"/>
    <w:rsid w:val="00316602"/>
    <w:rsid w:val="00354C9B"/>
    <w:rsid w:val="003720B1"/>
    <w:rsid w:val="003866E8"/>
    <w:rsid w:val="003D61F6"/>
    <w:rsid w:val="003D6866"/>
    <w:rsid w:val="003E476E"/>
    <w:rsid w:val="003E6865"/>
    <w:rsid w:val="0040268A"/>
    <w:rsid w:val="00413248"/>
    <w:rsid w:val="00431E42"/>
    <w:rsid w:val="004374D1"/>
    <w:rsid w:val="004666BA"/>
    <w:rsid w:val="00484926"/>
    <w:rsid w:val="004953F4"/>
    <w:rsid w:val="004A4C66"/>
    <w:rsid w:val="004C1E4C"/>
    <w:rsid w:val="004C2E03"/>
    <w:rsid w:val="004F4CA3"/>
    <w:rsid w:val="00506459"/>
    <w:rsid w:val="00525FB7"/>
    <w:rsid w:val="00533BE6"/>
    <w:rsid w:val="005341D1"/>
    <w:rsid w:val="00534BED"/>
    <w:rsid w:val="00555C66"/>
    <w:rsid w:val="00587F7C"/>
    <w:rsid w:val="00595037"/>
    <w:rsid w:val="005D2D5A"/>
    <w:rsid w:val="005D3D4F"/>
    <w:rsid w:val="00617375"/>
    <w:rsid w:val="00690C1B"/>
    <w:rsid w:val="006953A8"/>
    <w:rsid w:val="006F777B"/>
    <w:rsid w:val="00701813"/>
    <w:rsid w:val="00715864"/>
    <w:rsid w:val="00725548"/>
    <w:rsid w:val="007351ED"/>
    <w:rsid w:val="00737100"/>
    <w:rsid w:val="00745E18"/>
    <w:rsid w:val="007675FE"/>
    <w:rsid w:val="0079674F"/>
    <w:rsid w:val="007B64F3"/>
    <w:rsid w:val="007C63AB"/>
    <w:rsid w:val="007D297A"/>
    <w:rsid w:val="007F0624"/>
    <w:rsid w:val="007F4F86"/>
    <w:rsid w:val="008171C2"/>
    <w:rsid w:val="00850489"/>
    <w:rsid w:val="00884E28"/>
    <w:rsid w:val="00895FBF"/>
    <w:rsid w:val="008A5BBB"/>
    <w:rsid w:val="008C4D44"/>
    <w:rsid w:val="008F59F3"/>
    <w:rsid w:val="009308CB"/>
    <w:rsid w:val="00943BB9"/>
    <w:rsid w:val="009778FF"/>
    <w:rsid w:val="009D6566"/>
    <w:rsid w:val="00A00189"/>
    <w:rsid w:val="00A04BF3"/>
    <w:rsid w:val="00A06A34"/>
    <w:rsid w:val="00A315CA"/>
    <w:rsid w:val="00A37260"/>
    <w:rsid w:val="00A90939"/>
    <w:rsid w:val="00A911F2"/>
    <w:rsid w:val="00AA09B3"/>
    <w:rsid w:val="00AC59F2"/>
    <w:rsid w:val="00AE3610"/>
    <w:rsid w:val="00AE7DD0"/>
    <w:rsid w:val="00B17DC1"/>
    <w:rsid w:val="00B535D4"/>
    <w:rsid w:val="00BE5F29"/>
    <w:rsid w:val="00C306A7"/>
    <w:rsid w:val="00C50222"/>
    <w:rsid w:val="00C71F51"/>
    <w:rsid w:val="00C97535"/>
    <w:rsid w:val="00CA14D5"/>
    <w:rsid w:val="00D021AA"/>
    <w:rsid w:val="00D029CA"/>
    <w:rsid w:val="00D41045"/>
    <w:rsid w:val="00D47733"/>
    <w:rsid w:val="00D75B77"/>
    <w:rsid w:val="00DA6836"/>
    <w:rsid w:val="00DA7EFD"/>
    <w:rsid w:val="00DF78C1"/>
    <w:rsid w:val="00E25F5B"/>
    <w:rsid w:val="00E53908"/>
    <w:rsid w:val="00E57BB3"/>
    <w:rsid w:val="00E84AFC"/>
    <w:rsid w:val="00EA2988"/>
    <w:rsid w:val="00EF59DF"/>
    <w:rsid w:val="00F07A38"/>
    <w:rsid w:val="00F318B4"/>
    <w:rsid w:val="00F3555C"/>
    <w:rsid w:val="00F40E90"/>
    <w:rsid w:val="00F41F4F"/>
    <w:rsid w:val="00F46E04"/>
    <w:rsid w:val="00F93993"/>
    <w:rsid w:val="00FA1BDC"/>
    <w:rsid w:val="00FF3C06"/>
    <w:rsid w:val="02B32C00"/>
    <w:rsid w:val="02CE17E8"/>
    <w:rsid w:val="06BF7DC5"/>
    <w:rsid w:val="07E61381"/>
    <w:rsid w:val="08CC4A1B"/>
    <w:rsid w:val="0B3C19E4"/>
    <w:rsid w:val="0BD05AA1"/>
    <w:rsid w:val="0D790639"/>
    <w:rsid w:val="0FF07241"/>
    <w:rsid w:val="10E5667A"/>
    <w:rsid w:val="16D231FD"/>
    <w:rsid w:val="181810E3"/>
    <w:rsid w:val="18820C52"/>
    <w:rsid w:val="1B524F63"/>
    <w:rsid w:val="1C5B3C94"/>
    <w:rsid w:val="1E5E7A6C"/>
    <w:rsid w:val="1E8474D2"/>
    <w:rsid w:val="1F0C571A"/>
    <w:rsid w:val="1F2B3DF2"/>
    <w:rsid w:val="201605FE"/>
    <w:rsid w:val="273A72C8"/>
    <w:rsid w:val="2A726D79"/>
    <w:rsid w:val="2B011EAB"/>
    <w:rsid w:val="2B795EE5"/>
    <w:rsid w:val="2C414C55"/>
    <w:rsid w:val="2CA60F5C"/>
    <w:rsid w:val="2DAD00C8"/>
    <w:rsid w:val="2F520F27"/>
    <w:rsid w:val="33572FB0"/>
    <w:rsid w:val="33AB32FB"/>
    <w:rsid w:val="345179FF"/>
    <w:rsid w:val="349C07B4"/>
    <w:rsid w:val="35C366DA"/>
    <w:rsid w:val="35F5085E"/>
    <w:rsid w:val="3B3911ED"/>
    <w:rsid w:val="3E5C147A"/>
    <w:rsid w:val="3F766921"/>
    <w:rsid w:val="40454F76"/>
    <w:rsid w:val="406311E6"/>
    <w:rsid w:val="40BD37D0"/>
    <w:rsid w:val="42845443"/>
    <w:rsid w:val="4E1C29D4"/>
    <w:rsid w:val="4E4D7031"/>
    <w:rsid w:val="550C37A2"/>
    <w:rsid w:val="57EE53E1"/>
    <w:rsid w:val="59D95C1D"/>
    <w:rsid w:val="5C207B33"/>
    <w:rsid w:val="5FB94527"/>
    <w:rsid w:val="65362175"/>
    <w:rsid w:val="66D24120"/>
    <w:rsid w:val="6D0112BB"/>
    <w:rsid w:val="6D7D4DE5"/>
    <w:rsid w:val="6E25722B"/>
    <w:rsid w:val="6FAD572A"/>
    <w:rsid w:val="7379604F"/>
    <w:rsid w:val="746E5488"/>
    <w:rsid w:val="7E510147"/>
    <w:rsid w:val="7ECA59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/>
      <w:b/>
      <w:sz w:val="44"/>
    </w:rPr>
  </w:style>
  <w:style w:type="paragraph" w:styleId="3">
    <w:name w:val="Body Text Indent"/>
    <w:basedOn w:val="1"/>
    <w:qFormat/>
    <w:uiPriority w:val="0"/>
    <w:pPr>
      <w:ind w:left="323" w:firstLine="640" w:firstLineChars="200"/>
    </w:pPr>
    <w:rPr>
      <w:rFonts w:eastAsia="仿宋_GB2312"/>
      <w:sz w:val="32"/>
    </w:r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  <w:szCs w:val="20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ind w:firstLine="560" w:firstLineChars="200"/>
    </w:pPr>
    <w:rPr>
      <w:rFonts w:eastAsia="华文行楷"/>
      <w:sz w:val="28"/>
    </w:rPr>
  </w:style>
  <w:style w:type="table" w:styleId="10">
    <w:name w:val="Table Grid"/>
    <w:basedOn w:val="9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脚 Char"/>
    <w:basedOn w:val="11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22871;&#32418;\&#20225;&#19994;&#20844;&#25991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企业公文模板.WPT</Template>
  <Company>Microsoft</Company>
  <Pages>2</Pages>
  <Words>2832</Words>
  <Characters>2932</Characters>
  <Lines>25</Lines>
  <Paragraphs>7</Paragraphs>
  <TotalTime>0</TotalTime>
  <ScaleCrop>false</ScaleCrop>
  <LinksUpToDate>false</LinksUpToDate>
  <CharactersWithSpaces>2949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2024-12-04T08:09:00Z</dcterms:created>
  <dc:creator>Administrator</dc:creator>
  <cp:lastModifiedBy>黄海</cp:lastModifiedBy>
  <cp:lastPrinted>2012-10-24T05:03:00Z</cp:lastPrinted>
  <dcterms:modified xsi:type="dcterms:W3CDTF">2024-12-05T08:23:46Z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UFIDA_U9App_DataSourceXMLPart">
    <vt:lpwstr>{F06DBBE6-5B79-431B-9E75-788782D3F653}</vt:lpwstr>
  </property>
  <property fmtid="{D5CDD505-2E9C-101B-9397-08002B2CF9AE}" pid="4" name="ICV">
    <vt:lpwstr>23626232F39149C9AF238D1E5C94AF36_12</vt:lpwstr>
  </property>
</Properties>
</file>