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04C5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</w:pPr>
      <w:bookmarkStart w:id="0" w:name="_GoBack"/>
      <w:bookmarkEnd w:id="0"/>
      <w:r>
        <w:rPr>
          <w:rStyle w:val="8"/>
          <w:sz w:val="43"/>
          <w:szCs w:val="43"/>
        </w:rPr>
        <w:t>江北区郭家沱街道</w:t>
      </w:r>
      <w:r>
        <w:rPr>
          <w:rStyle w:val="8"/>
          <w:rFonts w:hint="eastAsia"/>
          <w:sz w:val="43"/>
          <w:szCs w:val="43"/>
          <w:lang w:eastAsia="zh-CN"/>
        </w:rPr>
        <w:t>公开招聘</w:t>
      </w:r>
      <w:r>
        <w:rPr>
          <w:rStyle w:val="8"/>
          <w:rFonts w:hint="eastAsia"/>
          <w:sz w:val="43"/>
          <w:szCs w:val="43"/>
          <w:lang w:val="en-US" w:eastAsia="zh-CN"/>
        </w:rPr>
        <w:t>工作</w:t>
      </w:r>
      <w:r>
        <w:rPr>
          <w:rStyle w:val="8"/>
          <w:rFonts w:hint="eastAsia"/>
          <w:sz w:val="43"/>
          <w:szCs w:val="43"/>
          <w:lang w:eastAsia="zh-CN"/>
        </w:rPr>
        <w:t>人员</w:t>
      </w:r>
      <w:r>
        <w:rPr>
          <w:rStyle w:val="8"/>
          <w:sz w:val="43"/>
          <w:szCs w:val="43"/>
        </w:rPr>
        <w:t>报名表</w:t>
      </w:r>
    </w:p>
    <w:p w14:paraId="68CB390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</w:pPr>
      <w:r>
        <w:rPr>
          <w:sz w:val="18"/>
          <w:szCs w:val="18"/>
        </w:rPr>
        <w:t> </w:t>
      </w:r>
    </w:p>
    <w:tbl>
      <w:tblPr>
        <w:tblStyle w:val="6"/>
        <w:tblW w:w="9436" w:type="dxa"/>
        <w:tblInd w:w="0" w:type="dxa"/>
        <w:tblBorders>
          <w:top w:val="single" w:color="auto" w:sz="6" w:space="0"/>
          <w:left w:val="single" w:color="auto" w:sz="6" w:space="0"/>
          <w:bottom w:val="single" w:color="auto" w:sz="4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017"/>
        <w:gridCol w:w="873"/>
        <w:gridCol w:w="1286"/>
        <w:gridCol w:w="1392"/>
        <w:gridCol w:w="573"/>
        <w:gridCol w:w="1176"/>
        <w:gridCol w:w="1961"/>
      </w:tblGrid>
      <w:tr w14:paraId="405ACE53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4E2D14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 xml:space="preserve">姓 </w:t>
            </w: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8"/>
                <w:sz w:val="24"/>
                <w:szCs w:val="24"/>
              </w:rPr>
              <w:t>名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7B55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9159C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>民 族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D00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80A0B0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 xml:space="preserve">籍 </w:t>
            </w: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Style w:val="8"/>
                <w:sz w:val="24"/>
                <w:szCs w:val="24"/>
              </w:rPr>
              <w:t>贯</w:t>
            </w:r>
          </w:p>
        </w:tc>
        <w:tc>
          <w:tcPr>
            <w:tcW w:w="1749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AF26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961" w:type="dxa"/>
            <w:vMerge w:val="restart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994A1B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sz w:val="22"/>
                <w:szCs w:val="22"/>
              </w:rPr>
              <w:t>一 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仿宋_GB2312" w:eastAsia="仿宋_GB2312" w:cs="仿宋_GB2312"/>
                <w:sz w:val="22"/>
                <w:szCs w:val="22"/>
              </w:rPr>
              <w:t>寸</w:t>
            </w:r>
          </w:p>
          <w:p w14:paraId="182E109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sz w:val="22"/>
                <w:szCs w:val="22"/>
              </w:rPr>
              <w:t>免 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hint="default" w:ascii="仿宋_GB2312" w:eastAsia="仿宋_GB2312" w:cs="仿宋_GB2312"/>
                <w:sz w:val="22"/>
                <w:szCs w:val="22"/>
              </w:rPr>
              <w:t>冠</w:t>
            </w:r>
          </w:p>
          <w:p w14:paraId="581C903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照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仿宋_GB2312" w:eastAsia="仿宋_GB2312" w:cs="仿宋_GB2312"/>
                <w:sz w:val="24"/>
                <w:szCs w:val="24"/>
              </w:rPr>
              <w:t>片</w:t>
            </w:r>
          </w:p>
          <w:p w14:paraId="5968185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</w:p>
        </w:tc>
      </w:tr>
      <w:tr w14:paraId="242FE195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054BEB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 xml:space="preserve">性 </w:t>
            </w: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8"/>
                <w:sz w:val="24"/>
                <w:szCs w:val="24"/>
              </w:rPr>
              <w:t>别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90CD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7C9172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>婚 否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584A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748F3C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>出生年月</w:t>
            </w:r>
          </w:p>
        </w:tc>
        <w:tc>
          <w:tcPr>
            <w:tcW w:w="1749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070C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61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3AD6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7015130B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E5137B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pacing w:val="-15"/>
                <w:sz w:val="24"/>
                <w:szCs w:val="24"/>
              </w:rPr>
              <w:t>身份证号</w:t>
            </w:r>
          </w:p>
        </w:tc>
        <w:tc>
          <w:tcPr>
            <w:tcW w:w="3176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9AA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1F67EB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>政治面貌</w:t>
            </w:r>
          </w:p>
        </w:tc>
        <w:tc>
          <w:tcPr>
            <w:tcW w:w="1749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9458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961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1ECF2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0542013D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0672A5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 xml:space="preserve">学 </w:t>
            </w: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8"/>
                <w:sz w:val="24"/>
                <w:szCs w:val="24"/>
              </w:rPr>
              <w:t>历</w:t>
            </w:r>
          </w:p>
        </w:tc>
        <w:tc>
          <w:tcPr>
            <w:tcW w:w="3176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ED36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E9FD35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Style w:val="8"/>
                <w:spacing w:val="-15"/>
                <w:sz w:val="24"/>
                <w:szCs w:val="24"/>
              </w:rPr>
            </w:pPr>
            <w:r>
              <w:rPr>
                <w:rStyle w:val="8"/>
                <w:spacing w:val="-15"/>
                <w:sz w:val="24"/>
                <w:szCs w:val="24"/>
              </w:rPr>
              <w:t>参加</w:t>
            </w:r>
          </w:p>
          <w:p w14:paraId="6C1776F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pacing w:val="-15"/>
                <w:sz w:val="24"/>
                <w:szCs w:val="24"/>
              </w:rPr>
              <w:t>工作时间</w:t>
            </w:r>
          </w:p>
        </w:tc>
        <w:tc>
          <w:tcPr>
            <w:tcW w:w="1749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111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61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00DF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108E9F29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AC576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pacing w:val="-15"/>
                <w:sz w:val="24"/>
                <w:szCs w:val="24"/>
              </w:rPr>
              <w:t>毕业院校</w:t>
            </w:r>
          </w:p>
        </w:tc>
        <w:tc>
          <w:tcPr>
            <w:tcW w:w="6317" w:type="dxa"/>
            <w:gridSpan w:val="6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F07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961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885E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2565A8E8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A75AB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Style w:val="8"/>
                <w:rFonts w:hint="eastAsia" w:eastAsia="宋体"/>
                <w:spacing w:val="-15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/>
                <w:spacing w:val="-15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8278" w:type="dxa"/>
            <w:gridSpan w:val="7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8F8B3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1E91DBC0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175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C6E21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>现工作单位及职务</w:t>
            </w:r>
          </w:p>
        </w:tc>
        <w:tc>
          <w:tcPr>
            <w:tcW w:w="7261" w:type="dxa"/>
            <w:gridSpan w:val="6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3494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</w:tr>
      <w:tr w14:paraId="17F6C008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488F55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>户籍</w:t>
            </w:r>
          </w:p>
          <w:p w14:paraId="02DD108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>所在地</w:t>
            </w:r>
          </w:p>
        </w:tc>
        <w:tc>
          <w:tcPr>
            <w:tcW w:w="3176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1B4C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94D55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>居住地址</w:t>
            </w:r>
          </w:p>
        </w:tc>
        <w:tc>
          <w:tcPr>
            <w:tcW w:w="3710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2A6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</w:tr>
      <w:tr w14:paraId="061785A0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45D47A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>联系</w:t>
            </w:r>
          </w:p>
          <w:p w14:paraId="17BE89C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>电话</w:t>
            </w:r>
          </w:p>
        </w:tc>
        <w:tc>
          <w:tcPr>
            <w:tcW w:w="3176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A73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9E5A83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Style w:val="8"/>
                <w:rFonts w:hint="eastAsia"/>
                <w:sz w:val="24"/>
                <w:szCs w:val="24"/>
                <w:lang w:eastAsia="zh-CN"/>
              </w:rPr>
            </w:pPr>
            <w:r>
              <w:rPr>
                <w:rStyle w:val="8"/>
                <w:sz w:val="24"/>
                <w:szCs w:val="24"/>
              </w:rPr>
              <w:t>紧急联系</w:t>
            </w:r>
            <w:r>
              <w:rPr>
                <w:rStyle w:val="8"/>
                <w:rFonts w:hint="eastAsia"/>
                <w:sz w:val="24"/>
                <w:szCs w:val="24"/>
                <w:lang w:eastAsia="zh-CN"/>
              </w:rPr>
              <w:t>人及</w:t>
            </w:r>
          </w:p>
          <w:p w14:paraId="3DAA8B8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>电话</w:t>
            </w:r>
          </w:p>
        </w:tc>
        <w:tc>
          <w:tcPr>
            <w:tcW w:w="3137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0759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</w:tr>
      <w:tr w14:paraId="06C5A9C1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934F70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Style w:val="8"/>
                <w:sz w:val="24"/>
                <w:szCs w:val="24"/>
                <w:highlight w:val="none"/>
              </w:rPr>
              <w:t>学习及</w:t>
            </w:r>
          </w:p>
          <w:p w14:paraId="3A3BA6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Style w:val="8"/>
                <w:sz w:val="24"/>
                <w:szCs w:val="24"/>
                <w:highlight w:val="none"/>
              </w:rPr>
              <w:t>工作</w:t>
            </w:r>
          </w:p>
          <w:p w14:paraId="699C260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Style w:val="8"/>
                <w:sz w:val="24"/>
                <w:szCs w:val="24"/>
                <w:highlight w:val="none"/>
              </w:rPr>
              <w:t>经历</w:t>
            </w:r>
          </w:p>
          <w:p w14:paraId="0B337B6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Style w:val="8"/>
                <w:sz w:val="24"/>
                <w:szCs w:val="24"/>
                <w:highlight w:val="none"/>
              </w:rPr>
              <w:t>（</w:t>
            </w:r>
            <w:r>
              <w:rPr>
                <w:rStyle w:val="8"/>
                <w:rFonts w:hint="eastAsia"/>
                <w:sz w:val="24"/>
                <w:szCs w:val="24"/>
                <w:highlight w:val="none"/>
                <w:lang w:eastAsia="zh-CN"/>
              </w:rPr>
              <w:t>含个人奖惩情况</w:t>
            </w:r>
            <w:r>
              <w:rPr>
                <w:rStyle w:val="8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8278" w:type="dxa"/>
            <w:gridSpan w:val="7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B3AF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highlight w:val="none"/>
                <w:lang w:val="en-US" w:eastAsia="zh-CN"/>
              </w:rPr>
            </w:pPr>
          </w:p>
        </w:tc>
      </w:tr>
      <w:tr w14:paraId="73E5C249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EDD012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Style w:val="8"/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highlight w:val="none"/>
                <w:lang w:eastAsia="zh-CN"/>
              </w:rPr>
              <w:t>备注</w:t>
            </w:r>
          </w:p>
        </w:tc>
        <w:tc>
          <w:tcPr>
            <w:tcW w:w="8278" w:type="dxa"/>
            <w:gridSpan w:val="7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82BB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0425A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sectPr>
      <w:footerReference r:id="rId3" w:type="default"/>
      <w:pgSz w:w="11906" w:h="16838"/>
      <w:pgMar w:top="1134" w:right="1418" w:bottom="113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F9213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525A9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5dblS0AAAAAUBAAAPAAAAAAAA&#10;AAEAIAAAACIAAABkcnMvZG93bnJldi54bWxQSwECFAAUAAAACACHTuJAXiWH9OEBAADF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525A9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UxOTE3MDI5MzZjY2U1NDJiMTA5MTU0NGY2ZDkifQ=="/>
  </w:docVars>
  <w:rsids>
    <w:rsidRoot w:val="00000000"/>
    <w:rsid w:val="04F75A37"/>
    <w:rsid w:val="08290804"/>
    <w:rsid w:val="08382346"/>
    <w:rsid w:val="09400006"/>
    <w:rsid w:val="0A5A78D2"/>
    <w:rsid w:val="0B05671D"/>
    <w:rsid w:val="0BF25B53"/>
    <w:rsid w:val="104E7E87"/>
    <w:rsid w:val="139A7BF0"/>
    <w:rsid w:val="158E5532"/>
    <w:rsid w:val="179E18E3"/>
    <w:rsid w:val="192C753C"/>
    <w:rsid w:val="1BFD6F6E"/>
    <w:rsid w:val="1CA02A8D"/>
    <w:rsid w:val="1DC821D0"/>
    <w:rsid w:val="1DF53D4F"/>
    <w:rsid w:val="209D28F1"/>
    <w:rsid w:val="251B0465"/>
    <w:rsid w:val="26B83F3B"/>
    <w:rsid w:val="288359DB"/>
    <w:rsid w:val="2E00285A"/>
    <w:rsid w:val="2E17585F"/>
    <w:rsid w:val="2F723377"/>
    <w:rsid w:val="30986E0D"/>
    <w:rsid w:val="34444B7D"/>
    <w:rsid w:val="359978AF"/>
    <w:rsid w:val="35CE7850"/>
    <w:rsid w:val="36EB363D"/>
    <w:rsid w:val="371C6D23"/>
    <w:rsid w:val="37B95DDB"/>
    <w:rsid w:val="3A221C92"/>
    <w:rsid w:val="3C476FC7"/>
    <w:rsid w:val="3C846086"/>
    <w:rsid w:val="3E32264F"/>
    <w:rsid w:val="406A216F"/>
    <w:rsid w:val="44BB78BA"/>
    <w:rsid w:val="454B15E3"/>
    <w:rsid w:val="461F7F9A"/>
    <w:rsid w:val="467F03FC"/>
    <w:rsid w:val="47EE44DA"/>
    <w:rsid w:val="48F1583A"/>
    <w:rsid w:val="491F7C74"/>
    <w:rsid w:val="49884D9B"/>
    <w:rsid w:val="4C356B37"/>
    <w:rsid w:val="509708B0"/>
    <w:rsid w:val="51475FBA"/>
    <w:rsid w:val="52370B39"/>
    <w:rsid w:val="547C41CC"/>
    <w:rsid w:val="54CB5388"/>
    <w:rsid w:val="55454BCE"/>
    <w:rsid w:val="58F30A2C"/>
    <w:rsid w:val="599537FD"/>
    <w:rsid w:val="5A6502AB"/>
    <w:rsid w:val="5AE1793F"/>
    <w:rsid w:val="5C6904C8"/>
    <w:rsid w:val="5C884786"/>
    <w:rsid w:val="5CE62402"/>
    <w:rsid w:val="5F01153C"/>
    <w:rsid w:val="61F47A8C"/>
    <w:rsid w:val="620B49AE"/>
    <w:rsid w:val="639018D1"/>
    <w:rsid w:val="67B96A0F"/>
    <w:rsid w:val="67F56780"/>
    <w:rsid w:val="67FD6ADA"/>
    <w:rsid w:val="68947085"/>
    <w:rsid w:val="698A374B"/>
    <w:rsid w:val="699F29DF"/>
    <w:rsid w:val="69FF16DD"/>
    <w:rsid w:val="6BA845F2"/>
    <w:rsid w:val="6E4678CD"/>
    <w:rsid w:val="6E682535"/>
    <w:rsid w:val="6E6D37EC"/>
    <w:rsid w:val="6F39303F"/>
    <w:rsid w:val="71392728"/>
    <w:rsid w:val="77AF64E3"/>
    <w:rsid w:val="78853793"/>
    <w:rsid w:val="7A7730A7"/>
    <w:rsid w:val="7AC9637C"/>
    <w:rsid w:val="7DE22A43"/>
    <w:rsid w:val="7FA75CF2"/>
    <w:rsid w:val="B679D748"/>
    <w:rsid w:val="BFB3D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qFormat/>
    <w:uiPriority w:val="99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Emphasis"/>
    <w:basedOn w:val="7"/>
    <w:qFormat/>
    <w:uiPriority w:val="99"/>
    <w:rPr>
      <w:rFonts w:cs="Times New Roman"/>
      <w:i/>
      <w:iCs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Heading 2 Char_3bfda060-1f6f-4ef6-a056-c1ebb4701d6e"/>
    <w:basedOn w:val="7"/>
    <w:link w:val="2"/>
    <w:qFormat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1798</Words>
  <Characters>1905</Characters>
  <Paragraphs>121</Paragraphs>
  <TotalTime>12</TotalTime>
  <ScaleCrop>false</ScaleCrop>
  <LinksUpToDate>false</LinksUpToDate>
  <CharactersWithSpaces>1923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2016-09-05T23:17:00Z</dcterms:created>
  <dc:creator>2012</dc:creator>
  <cp:lastModifiedBy>公考辅导员-金金（优惠码:103846）</cp:lastModifiedBy>
  <cp:lastPrinted>2024-10-31T23:11:00Z</cp:lastPrinted>
  <dcterms:modified xsi:type="dcterms:W3CDTF">2024-11-01T08:56:57Z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21A3AEBC549F4870B87FEA1CAF443541_13</vt:lpwstr>
  </property>
</Properties>
</file>