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黑体_GBK" w:eastAsia="方正黑体_GBK" w:cs="方正仿宋_GBK"/>
          <w:sz w:val="32"/>
          <w:szCs w:val="36"/>
          <w:lang w:val="en-US" w:eastAsia="zh-CN"/>
        </w:rPr>
      </w:pPr>
      <w:r>
        <w:rPr>
          <w:rFonts w:hint="eastAsia" w:ascii="方正黑体_GBK" w:eastAsia="方正黑体_GBK" w:cs="方正仿宋_GBK"/>
          <w:sz w:val="32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黑体_GBK" w:eastAsia="方正黑体_GBK" w:cs="方正仿宋_GBK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重庆市江津区江鼎实业发展有限公司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关于公开选聘工程部部长岗位条件一览表</w:t>
      </w:r>
    </w:p>
    <w:tbl>
      <w:tblPr>
        <w:tblStyle w:val="13"/>
        <w:tblpPr w:leftFromText="180" w:rightFromText="180" w:vertAnchor="text" w:horzAnchor="page" w:tblpX="1453" w:tblpY="472"/>
        <w:tblOverlap w:val="never"/>
        <w:tblW w:w="13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74"/>
        <w:gridCol w:w="1800"/>
        <w:gridCol w:w="1110"/>
        <w:gridCol w:w="1290"/>
        <w:gridCol w:w="1515"/>
        <w:gridCol w:w="1590"/>
        <w:gridCol w:w="141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选聘名额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选聘范围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  <w:t>工程部部长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区属国有企业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在职职工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45周岁及以下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本科及以上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土木类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中级工程师及以上职称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应当担任内设机构或相应工作岗位副职2年及以上或相关工作岗位5年以上。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32"/>
          <w:szCs w:val="36"/>
          <w:lang w:val="en-US" w:eastAsia="zh-CN"/>
        </w:rPr>
      </w:pPr>
    </w:p>
    <w:p>
      <w:pPr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  <w:sectPr>
          <w:footerReference r:id="rId3" w:type="default"/>
          <w:pgSz w:w="16840" w:h="11907" w:orient="landscape"/>
          <w:pgMar w:top="1588" w:right="2098" w:bottom="1474" w:left="1985" w:header="567" w:footer="1474" w:gutter="0"/>
          <w:pgNumType w:fmt="numberInDash"/>
          <w:cols w:space="720" w:num="1"/>
          <w:docGrid w:type="lines" w:linePitch="579" w:charSpace="-6553"/>
        </w:sectPr>
      </w:pPr>
    </w:p>
    <w:p>
      <w:pPr>
        <w:pStyle w:val="2"/>
        <w:rPr>
          <w:rFonts w:ascii="宋体" w:hAnsi="宋体" w:eastAsia="方正仿宋_GBK"/>
          <w:sz w:val="28"/>
        </w:rPr>
      </w:pPr>
      <w:bookmarkStart w:id="0" w:name="_GoBack"/>
      <w:bookmarkEnd w:id="0"/>
    </w:p>
    <w:sectPr>
      <w:footerReference r:id="rId4" w:type="default"/>
      <w:footerReference r:id="rId5" w:type="even"/>
      <w:pgSz w:w="11907" w:h="16840"/>
      <w:pgMar w:top="2098" w:right="1474" w:bottom="1985" w:left="1588" w:header="851" w:footer="1474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D066FEF-F45C-4A7B-8FC8-B4C7168E215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93FCB68-AB5E-446A-AE32-E90B6D873DD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5CB5CE1-509C-476D-B387-016EFA2969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NLrSqg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tabs>
                        <w:tab w:val="right" w:pos="8306"/>
                        <w:tab w:val="clear" w:pos="8307"/>
                      </w:tabs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eastAsia="宋体"/>
        <w:sz w:val="28"/>
      </w:rPr>
    </w:pPr>
    <w:r>
      <w:rPr>
        <w:rStyle w:val="15"/>
        <w:rFonts w:hint="eastAsia" w:ascii="宋体" w:eastAsia="宋体"/>
        <w:sz w:val="28"/>
      </w:rPr>
      <w:fldChar w:fldCharType="begin"/>
    </w:r>
    <w:r>
      <w:rPr>
        <w:rStyle w:val="15"/>
        <w:rFonts w:hint="eastAsia" w:ascii="宋体" w:eastAsia="宋体"/>
        <w:sz w:val="28"/>
      </w:rPr>
      <w:instrText xml:space="preserve">Page</w:instrText>
    </w:r>
    <w:r>
      <w:rPr>
        <w:rStyle w:val="15"/>
        <w:rFonts w:hint="eastAsia" w:ascii="宋体" w:eastAsia="宋体"/>
        <w:sz w:val="28"/>
      </w:rPr>
      <w:fldChar w:fldCharType="separate"/>
    </w:r>
    <w:r>
      <w:rPr>
        <w:rStyle w:val="15"/>
        <w:rFonts w:hint="eastAsia" w:ascii="宋体" w:eastAsia="宋体"/>
        <w:sz w:val="28"/>
      </w:rPr>
      <w:t>- 1 -</w:t>
    </w:r>
    <w:r>
      <w:rPr>
        <w:rStyle w:val="15"/>
        <w:rFonts w:hint="eastAsia" w:ascii="宋体" w:eastAsia="宋体"/>
        <w:sz w:val="28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5"/>
      </w:rPr>
      <w:fldChar w:fldCharType="begin"/>
    </w:r>
    <w:r>
      <w:rPr>
        <w:rStyle w:val="15"/>
      </w:rPr>
      <w:instrText xml:space="preserve">Page</w:instrText>
    </w:r>
    <w:r>
      <w:rPr>
        <w:rStyle w:val="15"/>
      </w:rPr>
      <w:fldChar w:fldCharType="separate"/>
    </w:r>
    <w:r>
      <w:rPr>
        <w:rStyle w:val="15"/>
      </w:rPr>
      <w:t>- 1 -</w: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GM3ODAyNzdhMDgxZjQzZmM5YWEwNTYzZjZiYTIwYzMifQ=="/>
  </w:docVars>
  <w:rsids>
    <w:rsidRoot w:val="00000000"/>
    <w:rsid w:val="02C9703F"/>
    <w:rsid w:val="03076F74"/>
    <w:rsid w:val="041F16DB"/>
    <w:rsid w:val="05F46404"/>
    <w:rsid w:val="071A4FFB"/>
    <w:rsid w:val="07437455"/>
    <w:rsid w:val="08FF787D"/>
    <w:rsid w:val="159B53E6"/>
    <w:rsid w:val="15B572F8"/>
    <w:rsid w:val="16486A32"/>
    <w:rsid w:val="17C2078A"/>
    <w:rsid w:val="19DC6043"/>
    <w:rsid w:val="1A1A3195"/>
    <w:rsid w:val="1ADD3D41"/>
    <w:rsid w:val="1C1F434D"/>
    <w:rsid w:val="1E225F40"/>
    <w:rsid w:val="1F4924CA"/>
    <w:rsid w:val="1F9818B6"/>
    <w:rsid w:val="2271258C"/>
    <w:rsid w:val="24C543A1"/>
    <w:rsid w:val="257D09D1"/>
    <w:rsid w:val="25FE604D"/>
    <w:rsid w:val="28D04A9E"/>
    <w:rsid w:val="2C267E1B"/>
    <w:rsid w:val="2DEC0BF0"/>
    <w:rsid w:val="2E6A6B71"/>
    <w:rsid w:val="2F1378F9"/>
    <w:rsid w:val="304575B5"/>
    <w:rsid w:val="31961214"/>
    <w:rsid w:val="31F162D5"/>
    <w:rsid w:val="351D43B6"/>
    <w:rsid w:val="392B25E6"/>
    <w:rsid w:val="3B824942"/>
    <w:rsid w:val="3F980BD8"/>
    <w:rsid w:val="41F15D31"/>
    <w:rsid w:val="45A41CC3"/>
    <w:rsid w:val="45C23BE7"/>
    <w:rsid w:val="45CC5137"/>
    <w:rsid w:val="473E55B8"/>
    <w:rsid w:val="4BFE5AE7"/>
    <w:rsid w:val="4EAC54CF"/>
    <w:rsid w:val="4FBA6948"/>
    <w:rsid w:val="50CB5083"/>
    <w:rsid w:val="55C367FF"/>
    <w:rsid w:val="561505C6"/>
    <w:rsid w:val="56E45852"/>
    <w:rsid w:val="57870E41"/>
    <w:rsid w:val="59A1633C"/>
    <w:rsid w:val="5C670ED4"/>
    <w:rsid w:val="5C9D0769"/>
    <w:rsid w:val="5EDE3506"/>
    <w:rsid w:val="5EE66E12"/>
    <w:rsid w:val="5F666149"/>
    <w:rsid w:val="60B03013"/>
    <w:rsid w:val="61B440E2"/>
    <w:rsid w:val="625978FB"/>
    <w:rsid w:val="63934E45"/>
    <w:rsid w:val="661D4E55"/>
    <w:rsid w:val="67F56318"/>
    <w:rsid w:val="69116A62"/>
    <w:rsid w:val="697773C1"/>
    <w:rsid w:val="6B014260"/>
    <w:rsid w:val="6B2045A3"/>
    <w:rsid w:val="6B603226"/>
    <w:rsid w:val="6BCC7390"/>
    <w:rsid w:val="6C4842CC"/>
    <w:rsid w:val="6F491942"/>
    <w:rsid w:val="6F725DE2"/>
    <w:rsid w:val="7227795D"/>
    <w:rsid w:val="724B5621"/>
    <w:rsid w:val="72944642"/>
    <w:rsid w:val="7461643C"/>
    <w:rsid w:val="756679EC"/>
    <w:rsid w:val="77816573"/>
    <w:rsid w:val="77B84C6C"/>
    <w:rsid w:val="79272EF3"/>
    <w:rsid w:val="7CC67BBC"/>
    <w:rsid w:val="7D3755AB"/>
    <w:rsid w:val="7D496F45"/>
    <w:rsid w:val="7F4D6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90" w:lineRule="atLeast"/>
      <w:ind w:left="0" w:right="0"/>
      <w:jc w:val="left"/>
      <w:outlineLvl w:val="0"/>
    </w:pPr>
    <w:rPr>
      <w:rFonts w:ascii="微软雅黑" w:hAnsi="Times New Roman" w:eastAsia="微软雅黑" w:cs="微软雅黑"/>
      <w:b/>
      <w:kern w:val="44"/>
      <w:sz w:val="24"/>
      <w:szCs w:val="24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widowControl w:val="0"/>
      <w:ind w:firstLine="100" w:firstLineChars="100"/>
      <w:jc w:val="both"/>
      <w:outlineLvl w:val="1"/>
    </w:pPr>
    <w:rPr>
      <w:rFonts w:ascii="宋体" w:hAnsi="宋体" w:eastAsia="方正仿宋" w:cs="Times New Roman"/>
      <w:b/>
      <w:bCs/>
      <w:kern w:val="2"/>
      <w:sz w:val="24"/>
      <w:szCs w:val="20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  <w:style w:type="paragraph" w:styleId="6">
    <w:name w:val="index 5"/>
    <w:next w:val="1"/>
    <w:qFormat/>
    <w:uiPriority w:val="0"/>
    <w:pPr>
      <w:widowControl w:val="0"/>
      <w:ind w:left="1680"/>
      <w:jc w:val="both"/>
    </w:pPr>
    <w:rPr>
      <w:rFonts w:ascii="方正黑体_GBK" w:hAnsi="Times New Roman" w:eastAsia="方正黑体_GBK" w:cs="Arial"/>
      <w:kern w:val="2"/>
      <w:sz w:val="21"/>
      <w:szCs w:val="22"/>
      <w:lang w:val="en-US" w:eastAsia="zh-CN" w:bidi="ar-SA"/>
    </w:rPr>
  </w:style>
  <w:style w:type="paragraph" w:styleId="7">
    <w:name w:val="Body Text"/>
    <w:qFormat/>
    <w:uiPriority w:val="0"/>
    <w:pPr>
      <w:widowControl w:val="0"/>
      <w:spacing w:after="120"/>
      <w:jc w:val="both"/>
    </w:pPr>
    <w:rPr>
      <w:rFonts w:ascii="仿宋_GB2312" w:hAnsi="仿宋_GB2312" w:eastAsia="宋体" w:cs="Times New Roman"/>
      <w:kern w:val="2"/>
      <w:sz w:val="32"/>
      <w:szCs w:val="3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1">
    <w:name w:val="List Paragraph"/>
    <w:next w:val="10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12">
    <w:name w:val="Body Text First Indent 2"/>
    <w:next w:val="9"/>
    <w:qFormat/>
    <w:uiPriority w:val="0"/>
    <w:pPr>
      <w:widowControl w:val="0"/>
      <w:spacing w:after="120" w:line="240" w:lineRule="auto"/>
      <w:ind w:left="420" w:firstLine="42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列出段落"/>
    <w:next w:val="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2278</Words>
  <Characters>2349</Characters>
  <Lines>277</Lines>
  <Paragraphs>127</Paragraphs>
  <TotalTime>0</TotalTime>
  <ScaleCrop>false</ScaleCrop>
  <LinksUpToDate>false</LinksUpToDate>
  <CharactersWithSpaces>2534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2020-04-28T03:19:00Z</dcterms:created>
  <dc:creator>Microsoft</dc:creator>
  <cp:lastModifiedBy>asus</cp:lastModifiedBy>
  <cp:lastPrinted>2024-07-05T01:25:00Z</cp:lastPrinted>
  <dcterms:modified xsi:type="dcterms:W3CDTF">2024-07-08T01:45:00Z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43A6577129ED41D7AC088C06A08892AF_13</vt:lpwstr>
  </property>
</Properties>
</file>