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2024年潍坊市住房和城乡建设局所属事业单位公开招聘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拟聘用人员名单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16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215"/>
        <w:gridCol w:w="1980"/>
        <w:gridCol w:w="3465"/>
        <w:gridCol w:w="16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姚  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2403070402820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潍坊市房地产业发展服务中心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董莲莲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2403070400520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潍坊市房地产业发展服务中心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综合管理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ZTI2MTdkZWJjMDllYzgxOGQ5ZDZiMGU0MmJmMzQifQ=="/>
    <w:docVar w:name="KSO_WPS_MARK_KEY" w:val="977c7b78-8002-491a-95c6-5f00f3ea43fd"/>
  </w:docVars>
  <w:rsids>
    <w:rsidRoot w:val="0A0D3A53"/>
    <w:rsid w:val="02200E90"/>
    <w:rsid w:val="04C22D09"/>
    <w:rsid w:val="056A4BCB"/>
    <w:rsid w:val="06AC0092"/>
    <w:rsid w:val="06D94A12"/>
    <w:rsid w:val="08BD5756"/>
    <w:rsid w:val="0A0D3A53"/>
    <w:rsid w:val="12DA2719"/>
    <w:rsid w:val="1D145303"/>
    <w:rsid w:val="2086589B"/>
    <w:rsid w:val="20A4735F"/>
    <w:rsid w:val="230B4A8F"/>
    <w:rsid w:val="24F2064F"/>
    <w:rsid w:val="2A996AF5"/>
    <w:rsid w:val="2BF000A4"/>
    <w:rsid w:val="37CA7D5D"/>
    <w:rsid w:val="3A36642E"/>
    <w:rsid w:val="44AF7A20"/>
    <w:rsid w:val="46C10BDF"/>
    <w:rsid w:val="483E41EF"/>
    <w:rsid w:val="487428D7"/>
    <w:rsid w:val="49D80F0F"/>
    <w:rsid w:val="4E355796"/>
    <w:rsid w:val="4E457923"/>
    <w:rsid w:val="515E629A"/>
    <w:rsid w:val="51E30438"/>
    <w:rsid w:val="59811CFF"/>
    <w:rsid w:val="5FFA5A22"/>
    <w:rsid w:val="6072140F"/>
    <w:rsid w:val="65561A11"/>
    <w:rsid w:val="67B125EE"/>
    <w:rsid w:val="69626B91"/>
    <w:rsid w:val="69AA2402"/>
    <w:rsid w:val="6A6E24EF"/>
    <w:rsid w:val="6B1F55F2"/>
    <w:rsid w:val="6B8B7143"/>
    <w:rsid w:val="6C6965CD"/>
    <w:rsid w:val="6D12107F"/>
    <w:rsid w:val="6D535020"/>
    <w:rsid w:val="6DB71732"/>
    <w:rsid w:val="71B61999"/>
    <w:rsid w:val="71CE6AFB"/>
    <w:rsid w:val="741E721D"/>
    <w:rsid w:val="76B97ABC"/>
    <w:rsid w:val="7883188E"/>
    <w:rsid w:val="79300DEF"/>
    <w:rsid w:val="79B0799B"/>
    <w:rsid w:val="7B3254E8"/>
    <w:rsid w:val="7D1D5930"/>
    <w:rsid w:val="7EFC2D0D"/>
    <w:rsid w:val="95377E1B"/>
    <w:rsid w:val="DF1E189C"/>
    <w:rsid w:val="F7DFCCE1"/>
    <w:rsid w:val="FADE3EB1"/>
    <w:rsid w:val="FDB7AD64"/>
    <w:rsid w:val="FFED0571"/>
    <w:rsid w:val="FF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user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92</Words>
  <Characters>119</Characters>
  <Lines>0</Lines>
  <Paragraphs>0</Paragraphs>
  <TotalTime>5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2018-09-20T01:55:00Z</dcterms:created>
  <dc:creator>贲蓓巴和巴蓓本</dc:creator>
  <cp:lastModifiedBy>风信子</cp:lastModifiedBy>
  <cp:lastPrinted>2020-01-08T01:29:00Z</cp:lastPrinted>
  <dcterms:modified xsi:type="dcterms:W3CDTF">2024-06-03T07:31:12Z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0E5422AEDF7A4864AB030CCD60ABD5CB</vt:lpwstr>
  </property>
</Properties>
</file>