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宋体" w:hAnsi="宋体"/>
        </w:rPr>
      </w:pPr>
      <w:r>
        <w:rPr>
          <w:rFonts w:hint="eastAsia" w:ascii="宋体" w:hAnsi="宋体" w:eastAsia="方正黑体_GBK" w:cs="方正黑体_GBK"/>
          <w:snapToGrid w:val="0"/>
          <w:szCs w:val="32"/>
        </w:rPr>
        <w:t>附件1</w:t>
      </w:r>
    </w:p>
    <w:p>
      <w:pPr>
        <w:spacing w:line="579" w:lineRule="exact"/>
        <w:jc w:val="center"/>
        <w:rPr>
          <w:rFonts w:ascii="宋体" w:hAnsi="宋体" w:eastAsia="方正小标宋_GBK" w:cs="方正仿宋_GB2312"/>
          <w:sz w:val="44"/>
        </w:rPr>
      </w:pPr>
      <w:r>
        <w:rPr>
          <w:rFonts w:hint="eastAsia" w:ascii="宋体" w:hAnsi="宋体" w:eastAsia="方正小标宋_GBK" w:cs="方正仿宋_GB2312"/>
          <w:sz w:val="44"/>
        </w:rPr>
        <w:t>重庆市江津区江鼎实业发展有限公司</w:t>
      </w:r>
      <w:r>
        <w:rPr>
          <w:rFonts w:ascii="宋体" w:hAnsi="宋体" w:eastAsia="方正小标宋_GBK" w:cs="方正仿宋_GB2312"/>
          <w:sz w:val="44"/>
        </w:rPr>
        <w:t>公开</w:t>
      </w:r>
      <w:r>
        <w:rPr>
          <w:rFonts w:hint="eastAsia" w:ascii="宋体" w:hAnsi="宋体" w:eastAsia="方正小标宋_GBK" w:cs="方正仿宋_GB2312"/>
          <w:sz w:val="44"/>
          <w:lang w:eastAsia="zh-CN"/>
        </w:rPr>
        <w:t>招聘</w:t>
      </w:r>
      <w:r>
        <w:rPr>
          <w:rFonts w:ascii="宋体" w:hAnsi="宋体" w:eastAsia="方正小标宋_GBK" w:cs="方正仿宋_GB2312"/>
          <w:sz w:val="44"/>
        </w:rPr>
        <w:t>人员岗位一览表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right="0" w:firstLine="0"/>
        <w:jc w:val="both"/>
        <w:textAlignment w:val="auto"/>
        <w:outlineLvl w:val="9"/>
        <w:rPr>
          <w:rFonts w:ascii="宋体" w:hAnsi="宋体" w:eastAsia="方正小标宋_GBK" w:cs="方正仿宋_GB2312"/>
          <w:sz w:val="44"/>
        </w:rPr>
      </w:pPr>
    </w:p>
    <w:tbl>
      <w:tblPr>
        <w:tblStyle w:val="10"/>
        <w:tblpPr w:leftFromText="180" w:rightFromText="180" w:vertAnchor="text" w:horzAnchor="page" w:tblpX="1367" w:tblpY="183"/>
        <w:tblOverlap w:val="never"/>
        <w:tblW w:w="13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50"/>
        <w:gridCol w:w="720"/>
        <w:gridCol w:w="1080"/>
        <w:gridCol w:w="1410"/>
        <w:gridCol w:w="1080"/>
        <w:gridCol w:w="1395"/>
        <w:gridCol w:w="1035"/>
        <w:gridCol w:w="855"/>
        <w:gridCol w:w="32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序号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岗位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名称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lang w:eastAsia="zh-CN"/>
              </w:rPr>
              <w:t>招聘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名额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学历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职称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工作经历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年龄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性别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color w:val="auto"/>
                <w:sz w:val="22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其他要求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方正仿宋_GBK"/>
                <w:b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行政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行政管理、文秘、商务英语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不限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女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工作认真负责，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具有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沟通协调能力；能熟练操作电脑办公软件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，熟悉金蝶、用友等财务核算软件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有较高的思想政治水平；有良好的品行和较强的责任心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、执行力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２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报建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工程管理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工作认真负责</w:t>
            </w: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具有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沟通协调能力；能熟练操作电脑办公软件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有较高的思想政治水平；有良好的品行和较强的责任心。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投资助理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auto"/>
                <w:sz w:val="20"/>
                <w:szCs w:val="20"/>
              </w:rPr>
            </w:pPr>
            <w:r>
              <w:rPr>
                <w:rFonts w:ascii="宋体" w:hAnsi="宋体"/>
                <w:color w:val="auto"/>
                <w:sz w:val="20"/>
                <w:szCs w:val="20"/>
              </w:rPr>
              <w:t>全日制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大学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本科及以上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审计学、市场营销管理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方正仿宋_GBK" w:cs="Arial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35周岁及以下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3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工作认真负责，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具有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良好的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沟通协调能力；能熟练操作电脑办公软件</w:t>
            </w:r>
            <w:r>
              <w:rPr>
                <w:rFonts w:hint="eastAsia" w:ascii="宋体" w:hAnsi="宋体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有较高的思想政治水平；有良好的品行和较强的责任心。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方正仿宋_GBK"/>
                <w:sz w:val="20"/>
                <w:szCs w:val="20"/>
                <w:lang w:eastAsia="zh-CN"/>
              </w:rPr>
            </w:pPr>
          </w:p>
        </w:tc>
      </w:tr>
    </w:tbl>
    <w:p>
      <w:pPr>
        <w:spacing w:line="579" w:lineRule="exact"/>
        <w:rPr>
          <w:rFonts w:ascii="宋体" w:hAnsi="宋体" w:eastAsia="方正小标宋_GBK" w:cs="方正仿宋_GB2312"/>
          <w:snapToGrid w:val="0"/>
          <w:sz w:val="44"/>
          <w:szCs w:val="40"/>
        </w:rPr>
        <w:sectPr>
          <w:footerReference r:id="rId5" w:type="default"/>
          <w:footerReference r:id="rId6" w:type="even"/>
          <w:pgSz w:w="16840" w:h="11907" w:orient="landscape"/>
          <w:pgMar w:top="1440" w:right="1797" w:bottom="1440" w:left="1797" w:header="851" w:footer="1474" w:gutter="0"/>
          <w:pgNumType w:fmt="numberInDash"/>
          <w:cols w:space="720" w:num="1"/>
          <w:docGrid w:type="linesAndChars" w:linePitch="579" w:charSpace="-841"/>
        </w:sect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eastAsia="方正小标宋_GBK" w:cs="方正仿宋_GB2312"/>
          <w:snapToGrid w:val="0"/>
          <w:sz w:val="44"/>
          <w:szCs w:val="40"/>
        </w:rPr>
      </w:pPr>
    </w:p>
    <w:sectPr>
      <w:pgSz w:w="11907" w:h="16840"/>
      <w:pgMar w:top="1797" w:right="1440" w:bottom="1797" w:left="1440" w:header="851" w:footer="1474" w:gutter="0"/>
      <w:pgNumType w:fmt="numberInDash"/>
      <w:cols w:space="720" w:num="1"/>
      <w:docGrid w:type="linesAndChars" w:linePitch="579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E8E5BE-D86D-45F9-B01A-466D83FFC9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FA782FF-FFC0-4A56-AF1C-FE5D4871C6C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A5D0786-D380-4B35-8809-3E7E093F32E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E6311567-1D7C-4B30-914F-AAD4428DA2B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isplayBackgroundShape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ZGM3ODAyNzdhMDgxZjQzZmM5YWEwNTYzZjZiYTIwYzMifQ=="/>
  </w:docVars>
  <w:rsids>
    <w:rsidRoot w:val="00000000"/>
    <w:rsid w:val="00BA36EB"/>
    <w:rsid w:val="00BF377A"/>
    <w:rsid w:val="0167454E"/>
    <w:rsid w:val="01E7039D"/>
    <w:rsid w:val="023700DF"/>
    <w:rsid w:val="024B50E5"/>
    <w:rsid w:val="036363D4"/>
    <w:rsid w:val="04C42EA2"/>
    <w:rsid w:val="04D30654"/>
    <w:rsid w:val="05662584"/>
    <w:rsid w:val="05CE6635"/>
    <w:rsid w:val="06C716FA"/>
    <w:rsid w:val="07AE50AB"/>
    <w:rsid w:val="08C36820"/>
    <w:rsid w:val="09075B08"/>
    <w:rsid w:val="09376218"/>
    <w:rsid w:val="097C34F4"/>
    <w:rsid w:val="0BBA6D42"/>
    <w:rsid w:val="0BFC4924"/>
    <w:rsid w:val="0CAA6E21"/>
    <w:rsid w:val="0CC71781"/>
    <w:rsid w:val="0D0D7A62"/>
    <w:rsid w:val="0D7D2E1F"/>
    <w:rsid w:val="0DCD726B"/>
    <w:rsid w:val="0DF02531"/>
    <w:rsid w:val="0E057C9B"/>
    <w:rsid w:val="0E707BF7"/>
    <w:rsid w:val="0F205C72"/>
    <w:rsid w:val="0F98200F"/>
    <w:rsid w:val="0FCC1C1A"/>
    <w:rsid w:val="102A6AC5"/>
    <w:rsid w:val="1094139E"/>
    <w:rsid w:val="11521333"/>
    <w:rsid w:val="122748D6"/>
    <w:rsid w:val="126B7053"/>
    <w:rsid w:val="131D034D"/>
    <w:rsid w:val="1320331E"/>
    <w:rsid w:val="140432BB"/>
    <w:rsid w:val="148A306D"/>
    <w:rsid w:val="14FE21C8"/>
    <w:rsid w:val="15C60095"/>
    <w:rsid w:val="178F57E7"/>
    <w:rsid w:val="17AA28B7"/>
    <w:rsid w:val="18616F2E"/>
    <w:rsid w:val="18AC0E87"/>
    <w:rsid w:val="192A37C4"/>
    <w:rsid w:val="19772C2F"/>
    <w:rsid w:val="1A33624D"/>
    <w:rsid w:val="1B100169"/>
    <w:rsid w:val="1C1F5136"/>
    <w:rsid w:val="1CC7132A"/>
    <w:rsid w:val="1DCC7A4B"/>
    <w:rsid w:val="1E115D2F"/>
    <w:rsid w:val="1F703310"/>
    <w:rsid w:val="1FDA63A9"/>
    <w:rsid w:val="2035343A"/>
    <w:rsid w:val="20505621"/>
    <w:rsid w:val="218A79DC"/>
    <w:rsid w:val="226D1E71"/>
    <w:rsid w:val="23F27CDA"/>
    <w:rsid w:val="267047E0"/>
    <w:rsid w:val="26A850EA"/>
    <w:rsid w:val="26F3599D"/>
    <w:rsid w:val="29122107"/>
    <w:rsid w:val="29B65846"/>
    <w:rsid w:val="2A0156CE"/>
    <w:rsid w:val="2A614B6C"/>
    <w:rsid w:val="2B886128"/>
    <w:rsid w:val="2C1A05D9"/>
    <w:rsid w:val="2D0D6DF9"/>
    <w:rsid w:val="2FF16260"/>
    <w:rsid w:val="302E6FB3"/>
    <w:rsid w:val="311C17EC"/>
    <w:rsid w:val="31586963"/>
    <w:rsid w:val="31AD7CB7"/>
    <w:rsid w:val="325113BA"/>
    <w:rsid w:val="33B3236F"/>
    <w:rsid w:val="33DD5F1F"/>
    <w:rsid w:val="3468219E"/>
    <w:rsid w:val="347F4219"/>
    <w:rsid w:val="34A66242"/>
    <w:rsid w:val="37153864"/>
    <w:rsid w:val="371558B2"/>
    <w:rsid w:val="379655A3"/>
    <w:rsid w:val="38DE64EE"/>
    <w:rsid w:val="399003FF"/>
    <w:rsid w:val="3B153066"/>
    <w:rsid w:val="3BC35D64"/>
    <w:rsid w:val="3D785FFC"/>
    <w:rsid w:val="3F186F2D"/>
    <w:rsid w:val="3FDB2873"/>
    <w:rsid w:val="407E3839"/>
    <w:rsid w:val="41FB6D68"/>
    <w:rsid w:val="42343097"/>
    <w:rsid w:val="42B77C03"/>
    <w:rsid w:val="43836958"/>
    <w:rsid w:val="44005608"/>
    <w:rsid w:val="44A57033"/>
    <w:rsid w:val="44F723B7"/>
    <w:rsid w:val="45561426"/>
    <w:rsid w:val="45582599"/>
    <w:rsid w:val="45932C3D"/>
    <w:rsid w:val="460A62B9"/>
    <w:rsid w:val="463343AF"/>
    <w:rsid w:val="463A3F81"/>
    <w:rsid w:val="46656046"/>
    <w:rsid w:val="47402BAF"/>
    <w:rsid w:val="475A2911"/>
    <w:rsid w:val="47EB01EC"/>
    <w:rsid w:val="483C22F6"/>
    <w:rsid w:val="487D6BBD"/>
    <w:rsid w:val="49386C6C"/>
    <w:rsid w:val="49654336"/>
    <w:rsid w:val="4A1D77ED"/>
    <w:rsid w:val="4A6A3171"/>
    <w:rsid w:val="4A6C0C97"/>
    <w:rsid w:val="4B566B9E"/>
    <w:rsid w:val="4BD11E82"/>
    <w:rsid w:val="4C306DD3"/>
    <w:rsid w:val="4D764DF5"/>
    <w:rsid w:val="4ED71797"/>
    <w:rsid w:val="4EE02C9D"/>
    <w:rsid w:val="52373E12"/>
    <w:rsid w:val="52DE6D88"/>
    <w:rsid w:val="539100AC"/>
    <w:rsid w:val="540B2FCA"/>
    <w:rsid w:val="542C3C89"/>
    <w:rsid w:val="54C44142"/>
    <w:rsid w:val="54E30FE8"/>
    <w:rsid w:val="565151E5"/>
    <w:rsid w:val="56752A85"/>
    <w:rsid w:val="56FE6FDF"/>
    <w:rsid w:val="57D165DD"/>
    <w:rsid w:val="599E4D33"/>
    <w:rsid w:val="5A5D2E14"/>
    <w:rsid w:val="5B0155D4"/>
    <w:rsid w:val="5B6B064F"/>
    <w:rsid w:val="5BA805BF"/>
    <w:rsid w:val="5D262D28"/>
    <w:rsid w:val="5D7678BE"/>
    <w:rsid w:val="5EA90CE5"/>
    <w:rsid w:val="5EBF1216"/>
    <w:rsid w:val="5F9920D6"/>
    <w:rsid w:val="60ED1182"/>
    <w:rsid w:val="60EE353A"/>
    <w:rsid w:val="61173D6D"/>
    <w:rsid w:val="61271964"/>
    <w:rsid w:val="61AD0A34"/>
    <w:rsid w:val="621A6DD3"/>
    <w:rsid w:val="6240065E"/>
    <w:rsid w:val="639808F7"/>
    <w:rsid w:val="673B48C2"/>
    <w:rsid w:val="679520C0"/>
    <w:rsid w:val="679703E1"/>
    <w:rsid w:val="679710B1"/>
    <w:rsid w:val="67D0065F"/>
    <w:rsid w:val="67F23C6D"/>
    <w:rsid w:val="68000CD8"/>
    <w:rsid w:val="680B1697"/>
    <w:rsid w:val="683B1377"/>
    <w:rsid w:val="686727B0"/>
    <w:rsid w:val="68840010"/>
    <w:rsid w:val="68984856"/>
    <w:rsid w:val="68FA3800"/>
    <w:rsid w:val="6B916358"/>
    <w:rsid w:val="6D6F4477"/>
    <w:rsid w:val="6E1814AB"/>
    <w:rsid w:val="6E470F4F"/>
    <w:rsid w:val="6E91666F"/>
    <w:rsid w:val="6F4058FE"/>
    <w:rsid w:val="70524160"/>
    <w:rsid w:val="70891CF3"/>
    <w:rsid w:val="70F3559E"/>
    <w:rsid w:val="729C5A75"/>
    <w:rsid w:val="72EA5653"/>
    <w:rsid w:val="73121A3F"/>
    <w:rsid w:val="7362595B"/>
    <w:rsid w:val="73BE47DE"/>
    <w:rsid w:val="75251F1B"/>
    <w:rsid w:val="75E76DED"/>
    <w:rsid w:val="76051E1C"/>
    <w:rsid w:val="760B1392"/>
    <w:rsid w:val="763641D6"/>
    <w:rsid w:val="76EF5668"/>
    <w:rsid w:val="773F1878"/>
    <w:rsid w:val="774807E4"/>
    <w:rsid w:val="7A0F14BB"/>
    <w:rsid w:val="7A5F5873"/>
    <w:rsid w:val="7A70182E"/>
    <w:rsid w:val="7AB57781"/>
    <w:rsid w:val="7C37737A"/>
    <w:rsid w:val="7C3C6544"/>
    <w:rsid w:val="7D0A41BC"/>
    <w:rsid w:val="7D891584"/>
    <w:rsid w:val="7E1C7D03"/>
    <w:rsid w:val="7EB97C47"/>
    <w:rsid w:val="7ED66A06"/>
    <w:rsid w:val="7FA75FC6"/>
    <w:rsid w:val="7FEB1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="156" w:after="156"/>
      <w:ind w:firstLine="4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qFormat/>
    <w:uiPriority w:val="0"/>
    <w:pPr>
      <w:widowControl w:val="0"/>
      <w:spacing w:line="240" w:lineRule="auto"/>
      <w:jc w:val="both"/>
    </w:pPr>
    <w:rPr>
      <w:rFonts w:ascii="宋体" w:hAnsi="宋体" w:eastAsia="方正仿宋_GBK" w:cs="Arial"/>
      <w:kern w:val="2"/>
      <w:sz w:val="24"/>
      <w:szCs w:val="44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spacing w:after="120" w:line="240" w:lineRule="auto"/>
      <w:ind w:left="420" w:firstLine="420"/>
      <w:jc w:val="both"/>
    </w:pPr>
    <w:rPr>
      <w:rFonts w:ascii="宋体" w:hAnsi="宋体" w:eastAsia="方正仿宋_GBK" w:cs="Arial"/>
      <w:kern w:val="2"/>
      <w:sz w:val="32"/>
      <w:szCs w:val="44"/>
      <w:lang w:val="en-US" w:eastAsia="zh-CN" w:bidi="ar-SA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8</Pages>
  <Words>2350</Words>
  <Characters>2409</Characters>
  <Lines>320</Lines>
  <Paragraphs>152</Paragraphs>
  <TotalTime>0</TotalTime>
  <ScaleCrop>false</ScaleCrop>
  <LinksUpToDate>false</LinksUpToDate>
  <CharactersWithSpaces>2479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2020-07-08T09:34:00Z</dcterms:created>
  <dc:creator>Microsoft</dc:creator>
  <cp:lastModifiedBy>asus</cp:lastModifiedBy>
  <cp:lastPrinted>2022-08-15T08:47:00Z</cp:lastPrinted>
  <dcterms:modified xsi:type="dcterms:W3CDTF">2023-06-28T02:07:06Z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0EBFE8CD4FA24BCB88AE509D5C64C677</vt:lpwstr>
  </property>
</Properties>
</file>