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40" w:rsidRPr="003272D1" w:rsidRDefault="004A7B40" w:rsidP="00AF7886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 w:rsidRPr="003272D1">
        <w:rPr>
          <w:rFonts w:ascii="Times New Roman" w:eastAsia="黑体" w:hAnsi="黑体" w:hint="eastAsia"/>
          <w:sz w:val="32"/>
          <w:szCs w:val="32"/>
        </w:rPr>
        <w:t>附件</w:t>
      </w:r>
      <w:r w:rsidRPr="003272D1">
        <w:rPr>
          <w:rFonts w:ascii="Times New Roman" w:eastAsia="黑体" w:hAnsi="Times New Roman"/>
          <w:sz w:val="32"/>
          <w:szCs w:val="32"/>
        </w:rPr>
        <w:t>2</w:t>
      </w:r>
    </w:p>
    <w:p w:rsidR="004A7B40" w:rsidRPr="00E753FA" w:rsidRDefault="004A7B40" w:rsidP="00AF7886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E753FA">
        <w:rPr>
          <w:rFonts w:ascii="Times New Roman" w:eastAsia="方正小标宋简体" w:hAnsi="Times New Roman" w:hint="eastAsia"/>
          <w:sz w:val="36"/>
          <w:szCs w:val="36"/>
        </w:rPr>
        <w:t>宜宾市检察机关</w:t>
      </w:r>
    </w:p>
    <w:p w:rsidR="004A7B40" w:rsidRPr="00E753FA" w:rsidRDefault="004A7B40" w:rsidP="00AF7886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E753FA">
        <w:rPr>
          <w:rFonts w:ascii="Times New Roman" w:eastAsia="方正小标宋简体" w:hAnsi="Times New Roman" w:hint="eastAsia"/>
          <w:sz w:val="36"/>
          <w:szCs w:val="36"/>
        </w:rPr>
        <w:t>招聘聘用制书记员及司法辅助人员报名登记表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6"/>
        <w:gridCol w:w="951"/>
        <w:gridCol w:w="12"/>
        <w:gridCol w:w="83"/>
        <w:gridCol w:w="210"/>
        <w:gridCol w:w="649"/>
        <w:gridCol w:w="192"/>
        <w:gridCol w:w="125"/>
        <w:gridCol w:w="584"/>
        <w:gridCol w:w="596"/>
        <w:gridCol w:w="221"/>
        <w:gridCol w:w="449"/>
        <w:gridCol w:w="108"/>
        <w:gridCol w:w="537"/>
        <w:gridCol w:w="584"/>
        <w:gridCol w:w="305"/>
        <w:gridCol w:w="1221"/>
        <w:gridCol w:w="552"/>
        <w:gridCol w:w="971"/>
      </w:tblGrid>
      <w:tr w:rsidR="004A7B40" w:rsidRPr="0029049A" w:rsidTr="00EE5214">
        <w:trPr>
          <w:trHeight w:val="478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70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出生年月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Times New Roman"/>
                <w:kern w:val="0"/>
                <w:sz w:val="24"/>
                <w:szCs w:val="24"/>
              </w:rPr>
              <w:t xml:space="preserve">(  </w:t>
            </w: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岁</w:t>
            </w:r>
            <w:r w:rsidRPr="003272D1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526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贴照片处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272D1">
              <w:rPr>
                <w:rFonts w:ascii="Times New Roman" w:hAnsi="宋体" w:hint="eastAsia"/>
                <w:kern w:val="0"/>
                <w:sz w:val="18"/>
                <w:szCs w:val="18"/>
              </w:rPr>
              <w:t>（近期</w:t>
            </w:r>
            <w:r w:rsidRPr="003272D1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3272D1">
              <w:rPr>
                <w:rFonts w:ascii="Times New Roman" w:hAnsi="宋体" w:hint="eastAsia"/>
                <w:kern w:val="0"/>
                <w:sz w:val="18"/>
                <w:szCs w:val="18"/>
              </w:rPr>
              <w:t>寸彩色标准照片）</w:t>
            </w:r>
          </w:p>
        </w:tc>
      </w:tr>
      <w:tr w:rsidR="004A7B40" w:rsidRPr="0029049A" w:rsidTr="002C1C5A">
        <w:trPr>
          <w:trHeight w:val="542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政治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2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5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26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A7B40" w:rsidRPr="0029049A" w:rsidTr="00EE5214">
        <w:trPr>
          <w:trHeight w:val="564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1" w:type="dxa"/>
            <w:gridSpan w:val="6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6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A7B40" w:rsidRPr="0029049A" w:rsidTr="002C1C5A">
        <w:trPr>
          <w:trHeight w:val="558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毕业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6833" w:type="dxa"/>
            <w:gridSpan w:val="17"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A7B40" w:rsidRPr="0029049A" w:rsidTr="002C1C5A">
        <w:trPr>
          <w:trHeight w:val="552"/>
          <w:jc w:val="center"/>
        </w:trPr>
        <w:tc>
          <w:tcPr>
            <w:tcW w:w="2239" w:type="dxa"/>
            <w:gridSpan w:val="6"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50" w:type="dxa"/>
            <w:gridSpan w:val="11"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lang w:val="zh-CN"/>
              </w:rPr>
            </w:pPr>
            <w:r w:rsidRPr="003272D1">
              <w:rPr>
                <w:rFonts w:ascii="Times New Roman" w:hAnsi="宋体" w:hint="eastAsia"/>
                <w:bCs/>
                <w:kern w:val="0"/>
                <w:sz w:val="18"/>
                <w:szCs w:val="18"/>
              </w:rPr>
              <w:t>是否</w:t>
            </w:r>
            <w:r w:rsidRPr="003272D1">
              <w:rPr>
                <w:rFonts w:ascii="Times New Roman" w:hAnsi="宋体" w:hint="eastAsia"/>
                <w:bCs/>
                <w:kern w:val="0"/>
                <w:sz w:val="18"/>
                <w:szCs w:val="18"/>
                <w:lang w:val="zh-CN"/>
              </w:rPr>
              <w:t>取得法律职业</w:t>
            </w:r>
          </w:p>
          <w:p w:rsidR="004A7B40" w:rsidRPr="003272D1" w:rsidRDefault="004A7B40" w:rsidP="00AF7886">
            <w:pPr>
              <w:pStyle w:val="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272D1">
              <w:rPr>
                <w:rFonts w:ascii="Times New Roman" w:hAnsi="宋体" w:hint="eastAsia"/>
                <w:bCs/>
                <w:kern w:val="0"/>
                <w:sz w:val="18"/>
                <w:szCs w:val="18"/>
                <w:lang w:val="zh-CN"/>
              </w:rPr>
              <w:t>资格</w:t>
            </w:r>
            <w:r w:rsidRPr="003272D1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A</w:t>
            </w:r>
            <w:r w:rsidRPr="003272D1">
              <w:rPr>
                <w:rFonts w:ascii="Times New Roman" w:hAnsi="宋体" w:hint="eastAsia"/>
                <w:bCs/>
                <w:kern w:val="0"/>
                <w:sz w:val="18"/>
                <w:szCs w:val="18"/>
              </w:rPr>
              <w:t>类</w:t>
            </w:r>
            <w:r w:rsidRPr="003272D1">
              <w:rPr>
                <w:rFonts w:ascii="Times New Roman" w:hAnsi="宋体" w:hint="eastAsia"/>
                <w:bCs/>
                <w:kern w:val="0"/>
                <w:sz w:val="18"/>
                <w:szCs w:val="18"/>
                <w:lang w:val="zh-CN"/>
              </w:rPr>
              <w:t>证书</w:t>
            </w:r>
          </w:p>
        </w:tc>
        <w:tc>
          <w:tcPr>
            <w:tcW w:w="971" w:type="dxa"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A7B40" w:rsidRPr="0029049A" w:rsidTr="002C1C5A">
        <w:trPr>
          <w:trHeight w:val="552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11"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49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A7B40" w:rsidRPr="0029049A" w:rsidTr="002C1C5A">
        <w:trPr>
          <w:trHeight w:val="511"/>
          <w:jc w:val="center"/>
        </w:trPr>
        <w:tc>
          <w:tcPr>
            <w:tcW w:w="977" w:type="dxa"/>
            <w:vAlign w:val="center"/>
          </w:tcPr>
          <w:p w:rsidR="004A7B40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户籍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629" w:type="dxa"/>
            <w:gridSpan w:val="11"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49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A7B40" w:rsidRPr="0029049A" w:rsidTr="008F35D2">
        <w:trPr>
          <w:trHeight w:val="1293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报考单位职位及代码</w:t>
            </w:r>
          </w:p>
        </w:tc>
        <w:tc>
          <w:tcPr>
            <w:tcW w:w="8356" w:type="dxa"/>
            <w:gridSpan w:val="19"/>
            <w:vAlign w:val="center"/>
          </w:tcPr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rPr>
                <w:rFonts w:ascii="Times New Roman" w:hAnsi="宋体"/>
                <w:kern w:val="0"/>
                <w:sz w:val="24"/>
                <w:szCs w:val="24"/>
              </w:rPr>
            </w:pPr>
          </w:p>
        </w:tc>
      </w:tr>
      <w:tr w:rsidR="004A7B40" w:rsidRPr="0029049A" w:rsidTr="002C1C5A">
        <w:trPr>
          <w:trHeight w:val="3945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学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习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及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工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作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经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19"/>
            <w:vAlign w:val="center"/>
          </w:tcPr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（从高中毕业后开始填写）</w:t>
            </w: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4A7B40">
            <w:pPr>
              <w:pStyle w:val="1"/>
              <w:adjustRightInd w:val="0"/>
              <w:snapToGrid w:val="0"/>
              <w:ind w:rightChars="66" w:right="31680" w:firstLineChars="101" w:firstLine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A7B40" w:rsidRPr="0029049A" w:rsidTr="00EE5214">
        <w:trPr>
          <w:trHeight w:val="510"/>
          <w:jc w:val="center"/>
        </w:trPr>
        <w:tc>
          <w:tcPr>
            <w:tcW w:w="977" w:type="dxa"/>
            <w:vMerge w:val="restart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家庭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成员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及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主要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社会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969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出生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4170" w:type="dxa"/>
            <w:gridSpan w:val="6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4A7B40" w:rsidRPr="0029049A" w:rsidTr="00EE5214">
        <w:trPr>
          <w:trHeight w:val="510"/>
          <w:jc w:val="center"/>
        </w:trPr>
        <w:tc>
          <w:tcPr>
            <w:tcW w:w="977" w:type="dxa"/>
            <w:vMerge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A7B40" w:rsidRPr="0029049A" w:rsidTr="00EE5214">
        <w:trPr>
          <w:trHeight w:val="510"/>
          <w:jc w:val="center"/>
        </w:trPr>
        <w:tc>
          <w:tcPr>
            <w:tcW w:w="977" w:type="dxa"/>
            <w:vMerge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A7B40" w:rsidRPr="0029049A" w:rsidTr="00EE5214">
        <w:trPr>
          <w:trHeight w:val="510"/>
          <w:jc w:val="center"/>
        </w:trPr>
        <w:tc>
          <w:tcPr>
            <w:tcW w:w="977" w:type="dxa"/>
            <w:vMerge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A7B40" w:rsidRPr="0029049A" w:rsidTr="00EE5214">
        <w:trPr>
          <w:trHeight w:val="510"/>
          <w:jc w:val="center"/>
        </w:trPr>
        <w:tc>
          <w:tcPr>
            <w:tcW w:w="977" w:type="dxa"/>
            <w:vMerge/>
            <w:vAlign w:val="center"/>
          </w:tcPr>
          <w:p w:rsidR="004A7B40" w:rsidRPr="003272D1" w:rsidRDefault="004A7B40" w:rsidP="00AF7886">
            <w:pPr>
              <w:pStyle w:val="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A7B40" w:rsidRPr="0029049A" w:rsidTr="002C1C5A">
        <w:trPr>
          <w:trHeight w:val="630"/>
          <w:jc w:val="center"/>
        </w:trPr>
        <w:tc>
          <w:tcPr>
            <w:tcW w:w="983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有无</w:t>
            </w:r>
            <w:r w:rsidRPr="003272D1">
              <w:rPr>
                <w:rFonts w:ascii="Times New Roman" w:hAnsi="宋体" w:hint="eastAsia"/>
                <w:bCs/>
                <w:kern w:val="0"/>
                <w:sz w:val="24"/>
                <w:szCs w:val="24"/>
              </w:rPr>
              <w:t>刑事处罚</w:t>
            </w: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951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6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bCs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180" w:type="dxa"/>
            <w:gridSpan w:val="2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4A7B40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有无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党纪政纪处</w:t>
            </w:r>
            <w:r w:rsidRPr="003272D1">
              <w:rPr>
                <w:rFonts w:ascii="Times New Roman" w:hAnsi="宋体" w:hint="eastAsia"/>
                <w:bCs/>
                <w:kern w:val="0"/>
                <w:sz w:val="24"/>
                <w:szCs w:val="24"/>
              </w:rPr>
              <w:t>分</w:t>
            </w: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3633" w:type="dxa"/>
            <w:gridSpan w:val="5"/>
            <w:vAlign w:val="center"/>
          </w:tcPr>
          <w:p w:rsidR="004A7B40" w:rsidRPr="00E81D6F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A7B40" w:rsidRPr="0029049A" w:rsidTr="002C1C5A">
        <w:trPr>
          <w:trHeight w:val="2466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报名人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确认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8356" w:type="dxa"/>
            <w:gridSpan w:val="19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本人保证所提供及填写的资料真实可靠，否则，愿承担一切责任及后果。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（请在此处抄写上段文字）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签名：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4A7B40" w:rsidRPr="0029049A" w:rsidTr="008F35D2">
        <w:trPr>
          <w:trHeight w:val="2372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审核</w:t>
            </w: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356" w:type="dxa"/>
            <w:gridSpan w:val="19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A7B40" w:rsidRPr="0029049A" w:rsidTr="008F35D2">
        <w:trPr>
          <w:trHeight w:val="1244"/>
          <w:jc w:val="center"/>
        </w:trPr>
        <w:tc>
          <w:tcPr>
            <w:tcW w:w="977" w:type="dxa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272D1">
              <w:rPr>
                <w:rFonts w:ascii="Times New Roman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56" w:type="dxa"/>
            <w:gridSpan w:val="19"/>
            <w:vAlign w:val="center"/>
          </w:tcPr>
          <w:p w:rsidR="004A7B40" w:rsidRPr="003272D1" w:rsidRDefault="004A7B40" w:rsidP="00AF7886">
            <w:pPr>
              <w:pStyle w:val="1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4A7B40" w:rsidRPr="003272D1" w:rsidRDefault="004A7B40" w:rsidP="00AF7886">
      <w:pPr>
        <w:pStyle w:val="1"/>
        <w:spacing w:line="500" w:lineRule="exact"/>
        <w:jc w:val="left"/>
        <w:rPr>
          <w:rFonts w:ascii="Times New Roman" w:hAnsi="Times New Roman"/>
          <w:sz w:val="28"/>
          <w:szCs w:val="28"/>
        </w:rPr>
      </w:pPr>
      <w:r w:rsidRPr="003272D1">
        <w:rPr>
          <w:rFonts w:ascii="Times New Roman" w:hAnsi="宋体" w:hint="eastAsia"/>
          <w:sz w:val="28"/>
          <w:szCs w:val="28"/>
        </w:rPr>
        <w:t>注：</w:t>
      </w:r>
      <w:r w:rsidRPr="003272D1">
        <w:rPr>
          <w:rFonts w:ascii="Times New Roman" w:hAnsi="Times New Roman"/>
          <w:sz w:val="28"/>
          <w:szCs w:val="28"/>
        </w:rPr>
        <w:t>1</w:t>
      </w:r>
      <w:r w:rsidRPr="003272D1">
        <w:rPr>
          <w:rFonts w:ascii="Times New Roman" w:hAnsi="宋体" w:hint="eastAsia"/>
          <w:sz w:val="28"/>
          <w:szCs w:val="28"/>
        </w:rPr>
        <w:t>．应聘者应对自己所填报资料的真实性负责，凡有弄虚作假者，取消聘用资格；</w:t>
      </w:r>
    </w:p>
    <w:p w:rsidR="004A7B40" w:rsidRPr="003272D1" w:rsidRDefault="004A7B40" w:rsidP="001A2C16">
      <w:pPr>
        <w:pStyle w:val="1"/>
        <w:spacing w:line="500" w:lineRule="exact"/>
        <w:ind w:firstLineChars="200" w:firstLine="31680"/>
        <w:jc w:val="left"/>
        <w:rPr>
          <w:rFonts w:ascii="Times New Roman" w:hAnsi="Times New Roman"/>
          <w:sz w:val="28"/>
          <w:szCs w:val="28"/>
        </w:rPr>
      </w:pPr>
      <w:r w:rsidRPr="003272D1">
        <w:rPr>
          <w:rFonts w:ascii="Times New Roman" w:hAnsi="Times New Roman"/>
          <w:sz w:val="28"/>
          <w:szCs w:val="28"/>
        </w:rPr>
        <w:t>2</w:t>
      </w:r>
      <w:r w:rsidRPr="003272D1">
        <w:rPr>
          <w:rFonts w:ascii="Times New Roman" w:hAnsi="宋体" w:hint="eastAsia"/>
          <w:sz w:val="28"/>
          <w:szCs w:val="28"/>
        </w:rPr>
        <w:t>．应聘者须自行</w:t>
      </w:r>
      <w:r>
        <w:rPr>
          <w:rFonts w:ascii="Times New Roman" w:hAnsi="宋体" w:hint="eastAsia"/>
          <w:sz w:val="28"/>
          <w:szCs w:val="28"/>
        </w:rPr>
        <w:t>填写</w:t>
      </w:r>
      <w:r w:rsidRPr="003272D1">
        <w:rPr>
          <w:rFonts w:ascii="Times New Roman" w:hAnsi="宋体" w:hint="eastAsia"/>
          <w:sz w:val="28"/>
          <w:szCs w:val="28"/>
        </w:rPr>
        <w:t>打印报名表一式二份，并签名，准备</w:t>
      </w:r>
      <w:r w:rsidRPr="003272D1">
        <w:rPr>
          <w:rFonts w:ascii="Times New Roman" w:hAnsi="Times New Roman"/>
          <w:sz w:val="28"/>
          <w:szCs w:val="28"/>
        </w:rPr>
        <w:t>3</w:t>
      </w:r>
      <w:r w:rsidRPr="003272D1">
        <w:rPr>
          <w:rFonts w:ascii="Times New Roman" w:hAnsi="宋体" w:hint="eastAsia"/>
          <w:sz w:val="28"/>
          <w:szCs w:val="28"/>
        </w:rPr>
        <w:t>张近期</w:t>
      </w:r>
      <w:r w:rsidRPr="003272D1">
        <w:rPr>
          <w:rFonts w:ascii="Times New Roman" w:hAnsi="Times New Roman"/>
          <w:sz w:val="28"/>
          <w:szCs w:val="28"/>
        </w:rPr>
        <w:t>1</w:t>
      </w:r>
      <w:r w:rsidRPr="003272D1">
        <w:rPr>
          <w:rFonts w:ascii="Times New Roman" w:hAnsi="宋体" w:hint="eastAsia"/>
          <w:sz w:val="28"/>
          <w:szCs w:val="28"/>
        </w:rPr>
        <w:t>寸免冠同版相片，</w:t>
      </w:r>
      <w:r w:rsidRPr="003272D1">
        <w:rPr>
          <w:rFonts w:ascii="Times New Roman" w:hAnsi="Times New Roman"/>
          <w:sz w:val="28"/>
          <w:szCs w:val="28"/>
        </w:rPr>
        <w:t>1</w:t>
      </w:r>
      <w:r w:rsidRPr="003272D1">
        <w:rPr>
          <w:rFonts w:ascii="Times New Roman" w:hAnsi="宋体" w:hint="eastAsia"/>
          <w:sz w:val="28"/>
          <w:szCs w:val="28"/>
        </w:rPr>
        <w:t>张用于《准考证》，</w:t>
      </w:r>
      <w:r w:rsidRPr="003272D1">
        <w:rPr>
          <w:rFonts w:ascii="Times New Roman" w:hAnsi="Times New Roman"/>
          <w:sz w:val="28"/>
          <w:szCs w:val="28"/>
        </w:rPr>
        <w:t>2</w:t>
      </w:r>
      <w:r w:rsidRPr="003272D1">
        <w:rPr>
          <w:rFonts w:ascii="Times New Roman" w:hAnsi="宋体" w:hint="eastAsia"/>
          <w:sz w:val="28"/>
          <w:szCs w:val="28"/>
        </w:rPr>
        <w:t>张自行贴于报名表；</w:t>
      </w:r>
    </w:p>
    <w:p w:rsidR="004A7B40" w:rsidRPr="003272D1" w:rsidRDefault="004A7B40" w:rsidP="00E937A1">
      <w:pPr>
        <w:pStyle w:val="1"/>
        <w:spacing w:line="500" w:lineRule="exact"/>
        <w:ind w:firstLineChars="200" w:firstLine="31680"/>
        <w:jc w:val="left"/>
        <w:rPr>
          <w:rFonts w:ascii="Times New Roman" w:hAnsi="Times New Roman"/>
          <w:sz w:val="28"/>
          <w:szCs w:val="28"/>
        </w:rPr>
      </w:pPr>
      <w:r w:rsidRPr="003272D1">
        <w:rPr>
          <w:rFonts w:ascii="Times New Roman" w:hAnsi="Times New Roman"/>
          <w:sz w:val="28"/>
          <w:szCs w:val="28"/>
        </w:rPr>
        <w:t>3</w:t>
      </w:r>
      <w:r w:rsidRPr="003272D1">
        <w:rPr>
          <w:rFonts w:ascii="Times New Roman" w:hAnsi="宋体" w:hint="eastAsia"/>
          <w:sz w:val="28"/>
          <w:szCs w:val="28"/>
        </w:rPr>
        <w:t>．报名表请自行填好并打印，所填内容须准确无误。</w:t>
      </w:r>
    </w:p>
    <w:sectPr w:rsidR="004A7B40" w:rsidRPr="003272D1" w:rsidSect="001A2C16">
      <w:pgSz w:w="11906" w:h="16838" w:code="9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40" w:rsidRDefault="004A7B40" w:rsidP="007C6D1C">
      <w:r>
        <w:separator/>
      </w:r>
    </w:p>
  </w:endnote>
  <w:endnote w:type="continuationSeparator" w:id="1">
    <w:p w:rsidR="004A7B40" w:rsidRDefault="004A7B40" w:rsidP="007C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40" w:rsidRDefault="004A7B40" w:rsidP="007C6D1C">
      <w:r>
        <w:separator/>
      </w:r>
    </w:p>
  </w:footnote>
  <w:footnote w:type="continuationSeparator" w:id="1">
    <w:p w:rsidR="004A7B40" w:rsidRDefault="004A7B40" w:rsidP="007C6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D1C"/>
    <w:rsid w:val="0007370C"/>
    <w:rsid w:val="00122A68"/>
    <w:rsid w:val="001A2C16"/>
    <w:rsid w:val="001F3464"/>
    <w:rsid w:val="0029049A"/>
    <w:rsid w:val="002C1C5A"/>
    <w:rsid w:val="003272D1"/>
    <w:rsid w:val="003831B1"/>
    <w:rsid w:val="00405507"/>
    <w:rsid w:val="0040628B"/>
    <w:rsid w:val="004079B9"/>
    <w:rsid w:val="004151E1"/>
    <w:rsid w:val="00436874"/>
    <w:rsid w:val="00494DB6"/>
    <w:rsid w:val="004A7B40"/>
    <w:rsid w:val="004E6DE1"/>
    <w:rsid w:val="00555B3E"/>
    <w:rsid w:val="0057038F"/>
    <w:rsid w:val="00675BF0"/>
    <w:rsid w:val="006B1580"/>
    <w:rsid w:val="007C6D1C"/>
    <w:rsid w:val="008136D7"/>
    <w:rsid w:val="008938CF"/>
    <w:rsid w:val="008A233F"/>
    <w:rsid w:val="008A3B43"/>
    <w:rsid w:val="008D2A72"/>
    <w:rsid w:val="008F35D2"/>
    <w:rsid w:val="009569E5"/>
    <w:rsid w:val="009B2B06"/>
    <w:rsid w:val="009C5EF8"/>
    <w:rsid w:val="00AF7886"/>
    <w:rsid w:val="00BD7855"/>
    <w:rsid w:val="00C4569B"/>
    <w:rsid w:val="00CF71A0"/>
    <w:rsid w:val="00D2394A"/>
    <w:rsid w:val="00DD7168"/>
    <w:rsid w:val="00E13BE8"/>
    <w:rsid w:val="00E47428"/>
    <w:rsid w:val="00E753FA"/>
    <w:rsid w:val="00E81D6F"/>
    <w:rsid w:val="00E937A1"/>
    <w:rsid w:val="00EC2659"/>
    <w:rsid w:val="00EE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1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6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6D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C6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6D1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C6D1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C6D1C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6">
    <w:name w:val="16"/>
    <w:basedOn w:val="Normal"/>
    <w:uiPriority w:val="99"/>
    <w:rsid w:val="007C6D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EE521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uiPriority w:val="99"/>
    <w:rsid w:val="00EE5214"/>
    <w:pPr>
      <w:widowControl w:val="0"/>
      <w:jc w:val="both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ybsjcy</dc:creator>
  <cp:keywords/>
  <dc:description/>
  <cp:lastModifiedBy>wy51</cp:lastModifiedBy>
  <cp:revision>2</cp:revision>
  <dcterms:created xsi:type="dcterms:W3CDTF">2021-03-08T03:44:00Z</dcterms:created>
  <dcterms:modified xsi:type="dcterms:W3CDTF">2021-03-08T03:44:00Z</dcterms:modified>
</cp:coreProperties>
</file>