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B1A46">
      <w:pPr>
        <w:widowControl/>
        <w:spacing w:before="75" w:after="75" w:line="540" w:lineRule="exact"/>
        <w:ind w:left="-840" w:leftChars="-400" w:firstLine="0" w:firstLineChars="0"/>
        <w:jc w:val="left"/>
        <w:rPr>
          <w:rFonts w:hint="eastAsia" w:ascii="黑体" w:hAnsi="黑体" w:eastAsia="黑体" w:cs="黑体"/>
          <w:color w:val="000000"/>
          <w:w w:val="9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w w:val="9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w w:val="90"/>
          <w:kern w:val="0"/>
          <w:sz w:val="32"/>
          <w:szCs w:val="32"/>
          <w:lang w:val="en-US" w:eastAsia="zh-CN"/>
        </w:rPr>
        <w:t>2</w:t>
      </w:r>
    </w:p>
    <w:p w14:paraId="4A2BB732">
      <w:pPr>
        <w:widowControl/>
        <w:spacing w:before="75" w:after="75" w:line="540" w:lineRule="exact"/>
        <w:jc w:val="center"/>
        <w:rPr>
          <w:rFonts w:hint="eastAsia" w:ascii="方正小标宋简体" w:hAnsi="宋体" w:eastAsia="方正小标宋简体" w:cs="宋体"/>
          <w:color w:val="000000"/>
          <w:w w:val="9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pacing w:val="-23"/>
          <w:w w:val="94"/>
          <w:kern w:val="0"/>
          <w:sz w:val="44"/>
          <w:szCs w:val="44"/>
        </w:rPr>
        <w:t>屏山县2025年第一次</w:t>
      </w:r>
      <w:r>
        <w:rPr>
          <w:rFonts w:hint="eastAsia" w:ascii="方正小标宋简体" w:hAnsi="宋体" w:eastAsia="方正小标宋简体" w:cs="宋体"/>
          <w:color w:val="000000"/>
          <w:w w:val="90"/>
          <w:kern w:val="0"/>
          <w:sz w:val="44"/>
          <w:szCs w:val="44"/>
        </w:rPr>
        <w:t>定向招聘社区专职网格岗</w:t>
      </w:r>
    </w:p>
    <w:p w14:paraId="6FF8C6F7">
      <w:pPr>
        <w:widowControl/>
        <w:spacing w:before="75" w:after="75" w:line="5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color w:val="000000"/>
          <w:w w:val="90"/>
          <w:kern w:val="0"/>
          <w:sz w:val="44"/>
          <w:szCs w:val="44"/>
        </w:rPr>
        <w:t>报名表</w:t>
      </w:r>
    </w:p>
    <w:tbl>
      <w:tblPr>
        <w:tblStyle w:val="10"/>
        <w:tblpPr w:leftFromText="180" w:rightFromText="180" w:vertAnchor="text" w:horzAnchor="page" w:tblpX="1082" w:tblpY="202"/>
        <w:tblOverlap w:val="never"/>
        <w:tblW w:w="100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475"/>
        <w:gridCol w:w="1274"/>
        <w:gridCol w:w="890"/>
        <w:gridCol w:w="521"/>
        <w:gridCol w:w="465"/>
        <w:gridCol w:w="552"/>
        <w:gridCol w:w="1069"/>
        <w:gridCol w:w="696"/>
        <w:gridCol w:w="983"/>
        <w:gridCol w:w="2133"/>
      </w:tblGrid>
      <w:tr w14:paraId="0A516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97932"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C9736">
            <w:pPr>
              <w:snapToGrid w:val="0"/>
              <w:spacing w:line="400" w:lineRule="exact"/>
              <w:ind w:firstLine="240" w:firstLineChars="100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A806F"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性别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DB394"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809CB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</w:t>
            </w:r>
          </w:p>
          <w:p w14:paraId="185BCD67"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年月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8CBB1">
            <w:pPr>
              <w:snapToGrid w:val="0"/>
              <w:spacing w:line="560" w:lineRule="exact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E443BC3">
            <w:pPr>
              <w:snapToGrid w:val="0"/>
              <w:textAlignment w:val="baseline"/>
              <w:rPr>
                <w:rFonts w:ascii="宋体" w:cs="宋体"/>
                <w:color w:val="000000"/>
              </w:rPr>
            </w:pPr>
          </w:p>
        </w:tc>
      </w:tr>
      <w:tr w14:paraId="78BF0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87999"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民族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3566F">
            <w:pPr>
              <w:snapToGrid w:val="0"/>
              <w:spacing w:line="400" w:lineRule="exact"/>
              <w:ind w:firstLine="480" w:firstLineChars="200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E7955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籍贯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51D2C"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ECE25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</w:t>
            </w:r>
          </w:p>
          <w:p w14:paraId="59BDDACC"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面貌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6E684">
            <w:pPr>
              <w:snapToGrid w:val="0"/>
              <w:spacing w:line="560" w:lineRule="exact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 w14:paraId="710157FB">
            <w:pPr>
              <w:snapToGrid w:val="0"/>
              <w:spacing w:line="560" w:lineRule="exact"/>
              <w:ind w:firstLine="400" w:firstLineChars="200"/>
              <w:textAlignment w:val="baseline"/>
              <w:rPr>
                <w:rFonts w:ascii="宋体" w:cs="宋体"/>
                <w:color w:val="000000"/>
                <w:sz w:val="20"/>
              </w:rPr>
            </w:pPr>
          </w:p>
        </w:tc>
      </w:tr>
      <w:tr w14:paraId="21456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C5C38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</w:t>
            </w:r>
          </w:p>
          <w:p w14:paraId="2FC34618"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院校</w:t>
            </w: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FB234"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52C85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所学</w:t>
            </w:r>
          </w:p>
          <w:p w14:paraId="4D9643F1"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专业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1F25D"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 w14:paraId="03AEC856">
            <w:pPr>
              <w:snapToGrid w:val="0"/>
              <w:spacing w:line="560" w:lineRule="exact"/>
              <w:ind w:firstLine="400" w:firstLineChars="200"/>
              <w:textAlignment w:val="baseline"/>
              <w:rPr>
                <w:rFonts w:ascii="宋体" w:cs="宋体"/>
                <w:color w:val="000000"/>
                <w:sz w:val="20"/>
              </w:rPr>
            </w:pPr>
          </w:p>
        </w:tc>
      </w:tr>
      <w:tr w14:paraId="32BD9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014B1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最高</w:t>
            </w:r>
          </w:p>
          <w:p w14:paraId="71884438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</w:t>
            </w: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12157"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A4A6B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身份证号码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60BF9">
            <w:pPr>
              <w:snapToGrid w:val="0"/>
              <w:spacing w:line="400" w:lineRule="exact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3294F">
            <w:pPr>
              <w:snapToGrid w:val="0"/>
              <w:spacing w:line="400" w:lineRule="exact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</w:tr>
      <w:tr w14:paraId="0D8A3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55EBA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</w:t>
            </w:r>
          </w:p>
          <w:p w14:paraId="761B61A4"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电话</w:t>
            </w: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02D4B"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D09AA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通讯</w:t>
            </w:r>
          </w:p>
          <w:p w14:paraId="2D1A37C0"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地址</w:t>
            </w:r>
          </w:p>
        </w:tc>
        <w:tc>
          <w:tcPr>
            <w:tcW w:w="5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44F65">
            <w:pPr>
              <w:snapToGrid w:val="0"/>
              <w:spacing w:line="400" w:lineRule="exact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</w:tr>
      <w:tr w14:paraId="13FE6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92650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现工作</w:t>
            </w:r>
          </w:p>
          <w:p w14:paraId="7658C374"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单位及职务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                           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C2881"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95ACA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身份</w:t>
            </w:r>
          </w:p>
          <w:p w14:paraId="60D3D738"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类型</w:t>
            </w: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202E9"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1CB55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参工</w:t>
            </w:r>
          </w:p>
          <w:p w14:paraId="28C3F7EE"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时间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08C3D">
            <w:pPr>
              <w:snapToGrid w:val="0"/>
              <w:spacing w:line="400" w:lineRule="exact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</w:tr>
      <w:tr w14:paraId="42F6F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DED01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招聘</w:t>
            </w:r>
            <w:r>
              <w:rPr>
                <w:rFonts w:hint="eastAsia" w:ascii="宋体" w:hAnsi="宋体"/>
                <w:color w:val="000000"/>
                <w:sz w:val="24"/>
              </w:rPr>
              <w:t>岗位</w:t>
            </w:r>
          </w:p>
          <w:p w14:paraId="0BB88E37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名称</w:t>
            </w:r>
          </w:p>
        </w:tc>
        <w:tc>
          <w:tcPr>
            <w:tcW w:w="54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E402A"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63202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岗位</w:t>
            </w:r>
          </w:p>
          <w:p w14:paraId="30AF9FD2"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代码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D2838">
            <w:pPr>
              <w:snapToGrid w:val="0"/>
              <w:spacing w:line="400" w:lineRule="exact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</w:tr>
      <w:tr w14:paraId="144EF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6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360E5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个人工作简历（从高中经历起填写，时间经历不得中断）</w:t>
            </w:r>
          </w:p>
        </w:tc>
        <w:tc>
          <w:tcPr>
            <w:tcW w:w="85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BC1EB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5B9AF46A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40DF4627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7E380394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1E3C6C71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1D255287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704A659C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0833858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211EDC85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0CB21661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363FF142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5009DF6B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64810E3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4FA64C19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5CE03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A04F2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5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0A104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74DF72CB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402484DE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232B6A5D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612521D5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63D9C7D5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52AD8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7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4CA5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取得何种职（执）业资格或专业证书，有何专长</w:t>
            </w:r>
          </w:p>
        </w:tc>
        <w:tc>
          <w:tcPr>
            <w:tcW w:w="85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BB547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7269048B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68A9B8D0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0096C3AE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59B996F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412B4D27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2B4A8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4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16A37C8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家庭主要成员及工作单位和职务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E8E2A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BC7A1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B0098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6978A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96FD5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 w14:paraId="78545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4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27F4E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E179F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8C6D4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8333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D9E76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A46A1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49A50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4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0E592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E0C5A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87525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DD81A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71FA4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DC8A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0908B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4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7F54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948F6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915BA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00D1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92CDB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4786E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384F4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4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C644D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5A8EB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C31E5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840D1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E0C8E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1302A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1DA46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0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87395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考生承诺</w:t>
            </w:r>
          </w:p>
        </w:tc>
        <w:tc>
          <w:tcPr>
            <w:tcW w:w="85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31F77">
            <w:pPr>
              <w:spacing w:line="400" w:lineRule="exact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本人郑重承诺：</w:t>
            </w:r>
          </w:p>
          <w:p w14:paraId="33287C2E">
            <w:pPr>
              <w:spacing w:line="400" w:lineRule="exact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14:paraId="22825BC6">
            <w:pPr>
              <w:spacing w:line="400" w:lineRule="exact"/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  <w:p w14:paraId="49789BA9">
            <w:pPr>
              <w:spacing w:line="400" w:lineRule="exact"/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  <w:p w14:paraId="54B1ED7A">
            <w:pPr>
              <w:spacing w:line="400" w:lineRule="exact"/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  <w:p w14:paraId="4A97EE3E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考生签名：</w:t>
            </w:r>
            <w:r>
              <w:rPr>
                <w:rFonts w:ascii="宋体" w:hAnsi="宋体" w:cs="宋体"/>
                <w:b/>
                <w:color w:val="000000"/>
                <w:sz w:val="24"/>
              </w:rPr>
              <w:t xml:space="preserve">                            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日</w:t>
            </w:r>
          </w:p>
        </w:tc>
      </w:tr>
    </w:tbl>
    <w:p w14:paraId="59F03888">
      <w:pPr>
        <w:widowControl/>
        <w:spacing w:before="75" w:after="75" w:line="540" w:lineRule="exact"/>
        <w:jc w:val="left"/>
        <w:rPr>
          <w:rFonts w:ascii="仿宋_GB2312" w:hAnsi="宋体" w:eastAsia="仿宋_GB2312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备注：报名表请双面打印，一式两份。</w:t>
      </w:r>
    </w:p>
    <w:sectPr>
      <w:headerReference r:id="rId3" w:type="default"/>
      <w:footerReference r:id="rId4" w:type="default"/>
      <w:pgSz w:w="11906" w:h="16838"/>
      <w:pgMar w:top="1134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F82DF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390F55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390F55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E045D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HorizontalSpacing w:val="105"/>
  <w:drawingGridVerticalSpacing w:val="158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jZjVjODJjODcxMmE5NjRiZjU3MzI2OWNmMjhiZTcifQ=="/>
    <w:docVar w:name="KSOReumeCategoryDocument" w:val="0"/>
  </w:docVars>
  <w:rsids>
    <w:rsidRoot w:val="007269CE"/>
    <w:rsid w:val="00004476"/>
    <w:rsid w:val="00007011"/>
    <w:rsid w:val="00012D1D"/>
    <w:rsid w:val="00017F3D"/>
    <w:rsid w:val="0002017D"/>
    <w:rsid w:val="00024C41"/>
    <w:rsid w:val="00032AC2"/>
    <w:rsid w:val="00050EC3"/>
    <w:rsid w:val="00051921"/>
    <w:rsid w:val="0006044D"/>
    <w:rsid w:val="00071CAD"/>
    <w:rsid w:val="00077CB2"/>
    <w:rsid w:val="000800D8"/>
    <w:rsid w:val="00091F40"/>
    <w:rsid w:val="00094CBC"/>
    <w:rsid w:val="000952DD"/>
    <w:rsid w:val="00096E54"/>
    <w:rsid w:val="000A4546"/>
    <w:rsid w:val="000B034F"/>
    <w:rsid w:val="000B168D"/>
    <w:rsid w:val="000B4EA2"/>
    <w:rsid w:val="000B62CC"/>
    <w:rsid w:val="000C22F2"/>
    <w:rsid w:val="000C556A"/>
    <w:rsid w:val="000C75FF"/>
    <w:rsid w:val="000D7D20"/>
    <w:rsid w:val="000E03AD"/>
    <w:rsid w:val="000E086E"/>
    <w:rsid w:val="000E517B"/>
    <w:rsid w:val="000E6EB1"/>
    <w:rsid w:val="000F5F7D"/>
    <w:rsid w:val="000F69D5"/>
    <w:rsid w:val="00102C78"/>
    <w:rsid w:val="0010481A"/>
    <w:rsid w:val="0011087C"/>
    <w:rsid w:val="00112D69"/>
    <w:rsid w:val="001158D2"/>
    <w:rsid w:val="00116CA9"/>
    <w:rsid w:val="00120EFE"/>
    <w:rsid w:val="0012261F"/>
    <w:rsid w:val="00127B1C"/>
    <w:rsid w:val="00132BE6"/>
    <w:rsid w:val="001366FC"/>
    <w:rsid w:val="001405F6"/>
    <w:rsid w:val="00140643"/>
    <w:rsid w:val="001419AE"/>
    <w:rsid w:val="00141D85"/>
    <w:rsid w:val="001422C8"/>
    <w:rsid w:val="00143D3F"/>
    <w:rsid w:val="00147CD5"/>
    <w:rsid w:val="00154135"/>
    <w:rsid w:val="00156E3C"/>
    <w:rsid w:val="001617B6"/>
    <w:rsid w:val="00161A03"/>
    <w:rsid w:val="00176E73"/>
    <w:rsid w:val="00181EB0"/>
    <w:rsid w:val="00185044"/>
    <w:rsid w:val="0018552E"/>
    <w:rsid w:val="00185948"/>
    <w:rsid w:val="00185FD3"/>
    <w:rsid w:val="00194E7B"/>
    <w:rsid w:val="00195B2C"/>
    <w:rsid w:val="00197BA2"/>
    <w:rsid w:val="001A04C6"/>
    <w:rsid w:val="001A0FB3"/>
    <w:rsid w:val="001A46CE"/>
    <w:rsid w:val="001A47BB"/>
    <w:rsid w:val="001A5801"/>
    <w:rsid w:val="001A617C"/>
    <w:rsid w:val="001B5060"/>
    <w:rsid w:val="001B7860"/>
    <w:rsid w:val="001C35CC"/>
    <w:rsid w:val="001D40E1"/>
    <w:rsid w:val="001D4DE7"/>
    <w:rsid w:val="001E167B"/>
    <w:rsid w:val="001E70F9"/>
    <w:rsid w:val="001E7274"/>
    <w:rsid w:val="002014EE"/>
    <w:rsid w:val="00202A03"/>
    <w:rsid w:val="00205ADF"/>
    <w:rsid w:val="00206C78"/>
    <w:rsid w:val="00211EEF"/>
    <w:rsid w:val="00212D4F"/>
    <w:rsid w:val="00213642"/>
    <w:rsid w:val="00214E33"/>
    <w:rsid w:val="00214FE0"/>
    <w:rsid w:val="00215F58"/>
    <w:rsid w:val="00232871"/>
    <w:rsid w:val="00233191"/>
    <w:rsid w:val="00233397"/>
    <w:rsid w:val="00243F89"/>
    <w:rsid w:val="00244800"/>
    <w:rsid w:val="00246284"/>
    <w:rsid w:val="00246576"/>
    <w:rsid w:val="002474DB"/>
    <w:rsid w:val="0025168C"/>
    <w:rsid w:val="00252462"/>
    <w:rsid w:val="00252499"/>
    <w:rsid w:val="00253D16"/>
    <w:rsid w:val="00254D53"/>
    <w:rsid w:val="00267F94"/>
    <w:rsid w:val="00280CBB"/>
    <w:rsid w:val="00283A0B"/>
    <w:rsid w:val="0028540C"/>
    <w:rsid w:val="00290F26"/>
    <w:rsid w:val="002912CC"/>
    <w:rsid w:val="00295B33"/>
    <w:rsid w:val="00296B0C"/>
    <w:rsid w:val="002973ED"/>
    <w:rsid w:val="002A3CD5"/>
    <w:rsid w:val="002A75F5"/>
    <w:rsid w:val="002B088F"/>
    <w:rsid w:val="002B0B37"/>
    <w:rsid w:val="002B569E"/>
    <w:rsid w:val="002B6111"/>
    <w:rsid w:val="002C2B83"/>
    <w:rsid w:val="002C3171"/>
    <w:rsid w:val="002D1AA8"/>
    <w:rsid w:val="002D4C90"/>
    <w:rsid w:val="002D564D"/>
    <w:rsid w:val="002D6029"/>
    <w:rsid w:val="002D7678"/>
    <w:rsid w:val="002D7A29"/>
    <w:rsid w:val="002E15CD"/>
    <w:rsid w:val="002E21A0"/>
    <w:rsid w:val="002E31C8"/>
    <w:rsid w:val="002E3B9B"/>
    <w:rsid w:val="002E5104"/>
    <w:rsid w:val="002E5CC0"/>
    <w:rsid w:val="002E6E8F"/>
    <w:rsid w:val="002E75A7"/>
    <w:rsid w:val="002F4908"/>
    <w:rsid w:val="002F6290"/>
    <w:rsid w:val="00300486"/>
    <w:rsid w:val="0030700D"/>
    <w:rsid w:val="00314BB9"/>
    <w:rsid w:val="00316B57"/>
    <w:rsid w:val="00317FF8"/>
    <w:rsid w:val="00324F3F"/>
    <w:rsid w:val="00325BB5"/>
    <w:rsid w:val="00330C7B"/>
    <w:rsid w:val="003338C1"/>
    <w:rsid w:val="003344B3"/>
    <w:rsid w:val="00336955"/>
    <w:rsid w:val="00342E85"/>
    <w:rsid w:val="00352EF4"/>
    <w:rsid w:val="003530FE"/>
    <w:rsid w:val="00354621"/>
    <w:rsid w:val="003559C0"/>
    <w:rsid w:val="00361E36"/>
    <w:rsid w:val="00363C05"/>
    <w:rsid w:val="00370248"/>
    <w:rsid w:val="00370B37"/>
    <w:rsid w:val="0037348F"/>
    <w:rsid w:val="00377878"/>
    <w:rsid w:val="00381712"/>
    <w:rsid w:val="00385268"/>
    <w:rsid w:val="00387FD9"/>
    <w:rsid w:val="003910D9"/>
    <w:rsid w:val="00391248"/>
    <w:rsid w:val="003A0D4C"/>
    <w:rsid w:val="003A1824"/>
    <w:rsid w:val="003A532B"/>
    <w:rsid w:val="003B7CB9"/>
    <w:rsid w:val="003C1DFD"/>
    <w:rsid w:val="003C1E86"/>
    <w:rsid w:val="003C2522"/>
    <w:rsid w:val="003F22DB"/>
    <w:rsid w:val="003F6CCA"/>
    <w:rsid w:val="003F7E9B"/>
    <w:rsid w:val="00410192"/>
    <w:rsid w:val="00410F78"/>
    <w:rsid w:val="00411F86"/>
    <w:rsid w:val="00413C41"/>
    <w:rsid w:val="00415F86"/>
    <w:rsid w:val="004174C8"/>
    <w:rsid w:val="00417A0B"/>
    <w:rsid w:val="0042341A"/>
    <w:rsid w:val="00425CB2"/>
    <w:rsid w:val="004333D1"/>
    <w:rsid w:val="0043415E"/>
    <w:rsid w:val="0044082D"/>
    <w:rsid w:val="00445225"/>
    <w:rsid w:val="0044595B"/>
    <w:rsid w:val="00445D1D"/>
    <w:rsid w:val="004478E8"/>
    <w:rsid w:val="004513D0"/>
    <w:rsid w:val="00457165"/>
    <w:rsid w:val="00461FDE"/>
    <w:rsid w:val="00463993"/>
    <w:rsid w:val="00470060"/>
    <w:rsid w:val="00471C95"/>
    <w:rsid w:val="004736DC"/>
    <w:rsid w:val="00474CAF"/>
    <w:rsid w:val="0048033A"/>
    <w:rsid w:val="004809BE"/>
    <w:rsid w:val="00485008"/>
    <w:rsid w:val="00485B01"/>
    <w:rsid w:val="00486AEA"/>
    <w:rsid w:val="004903D9"/>
    <w:rsid w:val="0049690A"/>
    <w:rsid w:val="00497259"/>
    <w:rsid w:val="004A0B02"/>
    <w:rsid w:val="004A6F87"/>
    <w:rsid w:val="004A7CC2"/>
    <w:rsid w:val="004B42EB"/>
    <w:rsid w:val="004C17DA"/>
    <w:rsid w:val="004C4432"/>
    <w:rsid w:val="004C713C"/>
    <w:rsid w:val="004D1255"/>
    <w:rsid w:val="004D1F31"/>
    <w:rsid w:val="004D5612"/>
    <w:rsid w:val="004E0707"/>
    <w:rsid w:val="004E1954"/>
    <w:rsid w:val="004E3C74"/>
    <w:rsid w:val="004F04E0"/>
    <w:rsid w:val="00501158"/>
    <w:rsid w:val="005019B7"/>
    <w:rsid w:val="00507015"/>
    <w:rsid w:val="00511CF5"/>
    <w:rsid w:val="00512582"/>
    <w:rsid w:val="00515AE9"/>
    <w:rsid w:val="005304B7"/>
    <w:rsid w:val="00533068"/>
    <w:rsid w:val="00537683"/>
    <w:rsid w:val="00540661"/>
    <w:rsid w:val="00545A17"/>
    <w:rsid w:val="005467E9"/>
    <w:rsid w:val="00546A86"/>
    <w:rsid w:val="00551933"/>
    <w:rsid w:val="00552BE3"/>
    <w:rsid w:val="00554801"/>
    <w:rsid w:val="005548A5"/>
    <w:rsid w:val="00565667"/>
    <w:rsid w:val="00567A47"/>
    <w:rsid w:val="00571552"/>
    <w:rsid w:val="00574093"/>
    <w:rsid w:val="005754AB"/>
    <w:rsid w:val="005762B4"/>
    <w:rsid w:val="00586A73"/>
    <w:rsid w:val="00587929"/>
    <w:rsid w:val="005908FA"/>
    <w:rsid w:val="005909E2"/>
    <w:rsid w:val="00590F53"/>
    <w:rsid w:val="00591EAB"/>
    <w:rsid w:val="005970C8"/>
    <w:rsid w:val="005A1A12"/>
    <w:rsid w:val="005A5F14"/>
    <w:rsid w:val="005A6016"/>
    <w:rsid w:val="005A6E83"/>
    <w:rsid w:val="005A6F17"/>
    <w:rsid w:val="005B2E3D"/>
    <w:rsid w:val="005B4A6C"/>
    <w:rsid w:val="005B64BF"/>
    <w:rsid w:val="005C06A4"/>
    <w:rsid w:val="005C2AAC"/>
    <w:rsid w:val="005C2C5B"/>
    <w:rsid w:val="005C6EF6"/>
    <w:rsid w:val="005D0734"/>
    <w:rsid w:val="005D632F"/>
    <w:rsid w:val="005E1B0A"/>
    <w:rsid w:val="00603E09"/>
    <w:rsid w:val="006130FE"/>
    <w:rsid w:val="00614300"/>
    <w:rsid w:val="006146BB"/>
    <w:rsid w:val="00614ABA"/>
    <w:rsid w:val="00614BFC"/>
    <w:rsid w:val="00621592"/>
    <w:rsid w:val="00622428"/>
    <w:rsid w:val="00622A31"/>
    <w:rsid w:val="00623447"/>
    <w:rsid w:val="00627A3D"/>
    <w:rsid w:val="00627BE3"/>
    <w:rsid w:val="00630752"/>
    <w:rsid w:val="0063210C"/>
    <w:rsid w:val="00635446"/>
    <w:rsid w:val="00636960"/>
    <w:rsid w:val="006472B0"/>
    <w:rsid w:val="00651454"/>
    <w:rsid w:val="006549D5"/>
    <w:rsid w:val="00661045"/>
    <w:rsid w:val="006656B2"/>
    <w:rsid w:val="006668DF"/>
    <w:rsid w:val="00667151"/>
    <w:rsid w:val="00671D08"/>
    <w:rsid w:val="00675392"/>
    <w:rsid w:val="00675AA1"/>
    <w:rsid w:val="00675ACB"/>
    <w:rsid w:val="00675DF5"/>
    <w:rsid w:val="00676E5E"/>
    <w:rsid w:val="00680172"/>
    <w:rsid w:val="006802DF"/>
    <w:rsid w:val="006973C3"/>
    <w:rsid w:val="006A2D63"/>
    <w:rsid w:val="006A2EA5"/>
    <w:rsid w:val="006A3288"/>
    <w:rsid w:val="006A7669"/>
    <w:rsid w:val="006C196D"/>
    <w:rsid w:val="006C537C"/>
    <w:rsid w:val="006C5B03"/>
    <w:rsid w:val="006C7003"/>
    <w:rsid w:val="006D4114"/>
    <w:rsid w:val="006E5191"/>
    <w:rsid w:val="006E52B9"/>
    <w:rsid w:val="006E7722"/>
    <w:rsid w:val="006F0F3F"/>
    <w:rsid w:val="006F5F9F"/>
    <w:rsid w:val="00700CF0"/>
    <w:rsid w:val="00707357"/>
    <w:rsid w:val="00707E0B"/>
    <w:rsid w:val="00710443"/>
    <w:rsid w:val="00723409"/>
    <w:rsid w:val="007269CE"/>
    <w:rsid w:val="00735FFF"/>
    <w:rsid w:val="00736BF7"/>
    <w:rsid w:val="00736E91"/>
    <w:rsid w:val="007421A6"/>
    <w:rsid w:val="0075036C"/>
    <w:rsid w:val="00751E41"/>
    <w:rsid w:val="00760D8B"/>
    <w:rsid w:val="00776A44"/>
    <w:rsid w:val="00777320"/>
    <w:rsid w:val="00780B7E"/>
    <w:rsid w:val="00790863"/>
    <w:rsid w:val="0079187C"/>
    <w:rsid w:val="00792EBC"/>
    <w:rsid w:val="007A091E"/>
    <w:rsid w:val="007A0F01"/>
    <w:rsid w:val="007A1567"/>
    <w:rsid w:val="007A5FCB"/>
    <w:rsid w:val="007C53C9"/>
    <w:rsid w:val="007D01AB"/>
    <w:rsid w:val="007D36FB"/>
    <w:rsid w:val="007D58BE"/>
    <w:rsid w:val="007D7F19"/>
    <w:rsid w:val="007E1449"/>
    <w:rsid w:val="007E3B3F"/>
    <w:rsid w:val="007E4647"/>
    <w:rsid w:val="007F0077"/>
    <w:rsid w:val="007F185A"/>
    <w:rsid w:val="007F5A7A"/>
    <w:rsid w:val="00801026"/>
    <w:rsid w:val="00807677"/>
    <w:rsid w:val="008113DB"/>
    <w:rsid w:val="00814589"/>
    <w:rsid w:val="00815D36"/>
    <w:rsid w:val="00825581"/>
    <w:rsid w:val="008257D3"/>
    <w:rsid w:val="00835401"/>
    <w:rsid w:val="00837379"/>
    <w:rsid w:val="008428B3"/>
    <w:rsid w:val="00844200"/>
    <w:rsid w:val="00851D08"/>
    <w:rsid w:val="00851D50"/>
    <w:rsid w:val="0085231E"/>
    <w:rsid w:val="00853C70"/>
    <w:rsid w:val="00861119"/>
    <w:rsid w:val="00863C2C"/>
    <w:rsid w:val="00865338"/>
    <w:rsid w:val="008657E9"/>
    <w:rsid w:val="0087329A"/>
    <w:rsid w:val="00881615"/>
    <w:rsid w:val="00885AD2"/>
    <w:rsid w:val="00890701"/>
    <w:rsid w:val="0089333D"/>
    <w:rsid w:val="008B50BA"/>
    <w:rsid w:val="008B5B6E"/>
    <w:rsid w:val="008C6322"/>
    <w:rsid w:val="008C6713"/>
    <w:rsid w:val="008D6B97"/>
    <w:rsid w:val="008E2317"/>
    <w:rsid w:val="008E5DAA"/>
    <w:rsid w:val="008F1142"/>
    <w:rsid w:val="008F139F"/>
    <w:rsid w:val="008F1F66"/>
    <w:rsid w:val="008F2E5C"/>
    <w:rsid w:val="008F4A4E"/>
    <w:rsid w:val="008F53FF"/>
    <w:rsid w:val="009038AC"/>
    <w:rsid w:val="00904224"/>
    <w:rsid w:val="00917CF7"/>
    <w:rsid w:val="00920450"/>
    <w:rsid w:val="0092519A"/>
    <w:rsid w:val="00926C1E"/>
    <w:rsid w:val="0093005B"/>
    <w:rsid w:val="0093213B"/>
    <w:rsid w:val="00934816"/>
    <w:rsid w:val="00935DAF"/>
    <w:rsid w:val="0093785A"/>
    <w:rsid w:val="00947637"/>
    <w:rsid w:val="00950D34"/>
    <w:rsid w:val="009535AF"/>
    <w:rsid w:val="009578A9"/>
    <w:rsid w:val="009617EE"/>
    <w:rsid w:val="00975A41"/>
    <w:rsid w:val="00977767"/>
    <w:rsid w:val="00981B5B"/>
    <w:rsid w:val="00985C28"/>
    <w:rsid w:val="009A2AFC"/>
    <w:rsid w:val="009A2F9D"/>
    <w:rsid w:val="009B1E6B"/>
    <w:rsid w:val="009B7F45"/>
    <w:rsid w:val="009C0AF6"/>
    <w:rsid w:val="009C510F"/>
    <w:rsid w:val="009C7345"/>
    <w:rsid w:val="009D278A"/>
    <w:rsid w:val="009E7034"/>
    <w:rsid w:val="009E7121"/>
    <w:rsid w:val="00A1617A"/>
    <w:rsid w:val="00A1730A"/>
    <w:rsid w:val="00A315F1"/>
    <w:rsid w:val="00A36A40"/>
    <w:rsid w:val="00A40B6A"/>
    <w:rsid w:val="00A426DE"/>
    <w:rsid w:val="00A43084"/>
    <w:rsid w:val="00A43753"/>
    <w:rsid w:val="00A46098"/>
    <w:rsid w:val="00A50739"/>
    <w:rsid w:val="00A529E4"/>
    <w:rsid w:val="00A5794A"/>
    <w:rsid w:val="00A60307"/>
    <w:rsid w:val="00A6114C"/>
    <w:rsid w:val="00A7534C"/>
    <w:rsid w:val="00A8041E"/>
    <w:rsid w:val="00A8112E"/>
    <w:rsid w:val="00A83C6F"/>
    <w:rsid w:val="00A85B57"/>
    <w:rsid w:val="00AA03D1"/>
    <w:rsid w:val="00AA5250"/>
    <w:rsid w:val="00AA5322"/>
    <w:rsid w:val="00AA7BEC"/>
    <w:rsid w:val="00AB1D02"/>
    <w:rsid w:val="00AB1D52"/>
    <w:rsid w:val="00AB1D85"/>
    <w:rsid w:val="00AB59DB"/>
    <w:rsid w:val="00AC1C4D"/>
    <w:rsid w:val="00AC29D8"/>
    <w:rsid w:val="00AC3539"/>
    <w:rsid w:val="00AC5B41"/>
    <w:rsid w:val="00AC62E8"/>
    <w:rsid w:val="00AC66D6"/>
    <w:rsid w:val="00AE2902"/>
    <w:rsid w:val="00AE35E4"/>
    <w:rsid w:val="00AF4F87"/>
    <w:rsid w:val="00B02091"/>
    <w:rsid w:val="00B02E20"/>
    <w:rsid w:val="00B04E9B"/>
    <w:rsid w:val="00B0557D"/>
    <w:rsid w:val="00B16331"/>
    <w:rsid w:val="00B23E19"/>
    <w:rsid w:val="00B31DB4"/>
    <w:rsid w:val="00B36BFA"/>
    <w:rsid w:val="00B5022E"/>
    <w:rsid w:val="00B51140"/>
    <w:rsid w:val="00B65A69"/>
    <w:rsid w:val="00B676D0"/>
    <w:rsid w:val="00B71F37"/>
    <w:rsid w:val="00B74F01"/>
    <w:rsid w:val="00B8430B"/>
    <w:rsid w:val="00B8789F"/>
    <w:rsid w:val="00B91233"/>
    <w:rsid w:val="00B93833"/>
    <w:rsid w:val="00B94D20"/>
    <w:rsid w:val="00B9621D"/>
    <w:rsid w:val="00B9634E"/>
    <w:rsid w:val="00B97127"/>
    <w:rsid w:val="00BC2873"/>
    <w:rsid w:val="00BD0801"/>
    <w:rsid w:val="00BD255C"/>
    <w:rsid w:val="00BD37F5"/>
    <w:rsid w:val="00BD5B31"/>
    <w:rsid w:val="00C04ED1"/>
    <w:rsid w:val="00C06318"/>
    <w:rsid w:val="00C07D5F"/>
    <w:rsid w:val="00C10013"/>
    <w:rsid w:val="00C147FE"/>
    <w:rsid w:val="00C22285"/>
    <w:rsid w:val="00C24429"/>
    <w:rsid w:val="00C25531"/>
    <w:rsid w:val="00C27254"/>
    <w:rsid w:val="00C31FFC"/>
    <w:rsid w:val="00C34F43"/>
    <w:rsid w:val="00C4081C"/>
    <w:rsid w:val="00C424CF"/>
    <w:rsid w:val="00C446EC"/>
    <w:rsid w:val="00C466A3"/>
    <w:rsid w:val="00C533C2"/>
    <w:rsid w:val="00C673AA"/>
    <w:rsid w:val="00C82969"/>
    <w:rsid w:val="00C86016"/>
    <w:rsid w:val="00C90505"/>
    <w:rsid w:val="00C90F84"/>
    <w:rsid w:val="00C916C8"/>
    <w:rsid w:val="00C92025"/>
    <w:rsid w:val="00C950A3"/>
    <w:rsid w:val="00C96EC4"/>
    <w:rsid w:val="00CA124B"/>
    <w:rsid w:val="00CA7011"/>
    <w:rsid w:val="00CB13E7"/>
    <w:rsid w:val="00CB155C"/>
    <w:rsid w:val="00CB16B8"/>
    <w:rsid w:val="00CC271A"/>
    <w:rsid w:val="00CC61A5"/>
    <w:rsid w:val="00CC7A85"/>
    <w:rsid w:val="00CC7C06"/>
    <w:rsid w:val="00CD1D55"/>
    <w:rsid w:val="00CD43B9"/>
    <w:rsid w:val="00CD7DA6"/>
    <w:rsid w:val="00CE2BB5"/>
    <w:rsid w:val="00CE320E"/>
    <w:rsid w:val="00D0228A"/>
    <w:rsid w:val="00D04B9A"/>
    <w:rsid w:val="00D07292"/>
    <w:rsid w:val="00D10F82"/>
    <w:rsid w:val="00D16A58"/>
    <w:rsid w:val="00D24294"/>
    <w:rsid w:val="00D2539D"/>
    <w:rsid w:val="00D267C7"/>
    <w:rsid w:val="00D303E0"/>
    <w:rsid w:val="00D33768"/>
    <w:rsid w:val="00D34B54"/>
    <w:rsid w:val="00D34B89"/>
    <w:rsid w:val="00D4180E"/>
    <w:rsid w:val="00D4269E"/>
    <w:rsid w:val="00D42AEE"/>
    <w:rsid w:val="00D43060"/>
    <w:rsid w:val="00D4558B"/>
    <w:rsid w:val="00D47D74"/>
    <w:rsid w:val="00D5453E"/>
    <w:rsid w:val="00D63FB1"/>
    <w:rsid w:val="00D67F0C"/>
    <w:rsid w:val="00D715CE"/>
    <w:rsid w:val="00D71AB1"/>
    <w:rsid w:val="00D82E7C"/>
    <w:rsid w:val="00D87179"/>
    <w:rsid w:val="00D9167A"/>
    <w:rsid w:val="00D91A62"/>
    <w:rsid w:val="00DA1224"/>
    <w:rsid w:val="00DA72EE"/>
    <w:rsid w:val="00DC2D63"/>
    <w:rsid w:val="00DC48A4"/>
    <w:rsid w:val="00DC66A4"/>
    <w:rsid w:val="00DD33E8"/>
    <w:rsid w:val="00DD3AB0"/>
    <w:rsid w:val="00DD5103"/>
    <w:rsid w:val="00DE13C2"/>
    <w:rsid w:val="00DE5D98"/>
    <w:rsid w:val="00DF534B"/>
    <w:rsid w:val="00DF61FF"/>
    <w:rsid w:val="00E016C4"/>
    <w:rsid w:val="00E029E8"/>
    <w:rsid w:val="00E04057"/>
    <w:rsid w:val="00E060AF"/>
    <w:rsid w:val="00E24AC0"/>
    <w:rsid w:val="00E33EDD"/>
    <w:rsid w:val="00E36A7D"/>
    <w:rsid w:val="00E3767D"/>
    <w:rsid w:val="00E50C4F"/>
    <w:rsid w:val="00E54FD7"/>
    <w:rsid w:val="00E63B1A"/>
    <w:rsid w:val="00E81135"/>
    <w:rsid w:val="00E84086"/>
    <w:rsid w:val="00E872DB"/>
    <w:rsid w:val="00E875B0"/>
    <w:rsid w:val="00E9100D"/>
    <w:rsid w:val="00E933CD"/>
    <w:rsid w:val="00E95912"/>
    <w:rsid w:val="00E960D4"/>
    <w:rsid w:val="00EA14B1"/>
    <w:rsid w:val="00EA2D9D"/>
    <w:rsid w:val="00EA7A35"/>
    <w:rsid w:val="00EB7E30"/>
    <w:rsid w:val="00EC0C11"/>
    <w:rsid w:val="00EC7010"/>
    <w:rsid w:val="00ED04BF"/>
    <w:rsid w:val="00ED389D"/>
    <w:rsid w:val="00ED38B6"/>
    <w:rsid w:val="00ED7FB1"/>
    <w:rsid w:val="00EE1345"/>
    <w:rsid w:val="00EE2B4E"/>
    <w:rsid w:val="00EF5237"/>
    <w:rsid w:val="00EF7F62"/>
    <w:rsid w:val="00F06C35"/>
    <w:rsid w:val="00F12DCC"/>
    <w:rsid w:val="00F15D41"/>
    <w:rsid w:val="00F341CF"/>
    <w:rsid w:val="00F45A02"/>
    <w:rsid w:val="00F523DA"/>
    <w:rsid w:val="00F617CF"/>
    <w:rsid w:val="00F61BDE"/>
    <w:rsid w:val="00F6518D"/>
    <w:rsid w:val="00F66C65"/>
    <w:rsid w:val="00F752B1"/>
    <w:rsid w:val="00F75CED"/>
    <w:rsid w:val="00F77FD1"/>
    <w:rsid w:val="00F80069"/>
    <w:rsid w:val="00F81443"/>
    <w:rsid w:val="00F830E2"/>
    <w:rsid w:val="00F95A48"/>
    <w:rsid w:val="00FA2DAC"/>
    <w:rsid w:val="00FB09AE"/>
    <w:rsid w:val="00FB17D2"/>
    <w:rsid w:val="00FB5E30"/>
    <w:rsid w:val="00FC7E67"/>
    <w:rsid w:val="00FD3975"/>
    <w:rsid w:val="00FD449D"/>
    <w:rsid w:val="00FD61D3"/>
    <w:rsid w:val="00FE6186"/>
    <w:rsid w:val="00FE6A65"/>
    <w:rsid w:val="00FF00CA"/>
    <w:rsid w:val="00FF3B91"/>
    <w:rsid w:val="00FF7F5B"/>
    <w:rsid w:val="02594E2E"/>
    <w:rsid w:val="08E01429"/>
    <w:rsid w:val="0AC51722"/>
    <w:rsid w:val="0B033AAB"/>
    <w:rsid w:val="0F607C6B"/>
    <w:rsid w:val="11FD7B28"/>
    <w:rsid w:val="192D6E10"/>
    <w:rsid w:val="1C7C5BDB"/>
    <w:rsid w:val="1D50131F"/>
    <w:rsid w:val="201A160E"/>
    <w:rsid w:val="251143AE"/>
    <w:rsid w:val="263B541C"/>
    <w:rsid w:val="27696131"/>
    <w:rsid w:val="27FA0805"/>
    <w:rsid w:val="28577A06"/>
    <w:rsid w:val="3034687E"/>
    <w:rsid w:val="364841ED"/>
    <w:rsid w:val="37A3563C"/>
    <w:rsid w:val="37CB5D1A"/>
    <w:rsid w:val="37D21EEB"/>
    <w:rsid w:val="3A4D0C68"/>
    <w:rsid w:val="4CDF4E88"/>
    <w:rsid w:val="5263796D"/>
    <w:rsid w:val="54005894"/>
    <w:rsid w:val="5404375D"/>
    <w:rsid w:val="557156BF"/>
    <w:rsid w:val="5E80006A"/>
    <w:rsid w:val="5F406432"/>
    <w:rsid w:val="5F5244A8"/>
    <w:rsid w:val="61783F6D"/>
    <w:rsid w:val="623F725E"/>
    <w:rsid w:val="63BA51C5"/>
    <w:rsid w:val="65A062D8"/>
    <w:rsid w:val="6647649F"/>
    <w:rsid w:val="67B5275B"/>
    <w:rsid w:val="68B81CF9"/>
    <w:rsid w:val="6B5F4FBF"/>
    <w:rsid w:val="6D6E348C"/>
    <w:rsid w:val="6DCB2895"/>
    <w:rsid w:val="6EF2361A"/>
    <w:rsid w:val="6EF71250"/>
    <w:rsid w:val="6F0E676B"/>
    <w:rsid w:val="70B944C0"/>
    <w:rsid w:val="73B91DCC"/>
    <w:rsid w:val="74B01F34"/>
    <w:rsid w:val="74F811F5"/>
    <w:rsid w:val="76503944"/>
    <w:rsid w:val="7DBE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4"/>
    <w:qFormat/>
    <w:uiPriority w:val="99"/>
    <w:pPr>
      <w:jc w:val="center"/>
    </w:pPr>
    <w:rPr>
      <w:rFonts w:ascii="宋体" w:hAnsi="宋体"/>
    </w:rPr>
  </w:style>
  <w:style w:type="paragraph" w:styleId="3">
    <w:name w:val="toc 1"/>
    <w:basedOn w:val="1"/>
    <w:next w:val="1"/>
    <w:semiHidden/>
    <w:qFormat/>
    <w:uiPriority w:val="99"/>
  </w:style>
  <w:style w:type="paragraph" w:styleId="4">
    <w:name w:val="Body Text Indent"/>
    <w:basedOn w:val="1"/>
    <w:link w:val="15"/>
    <w:qFormat/>
    <w:uiPriority w:val="99"/>
    <w:pPr>
      <w:ind w:firstLine="600" w:firstLineChars="200"/>
    </w:pPr>
    <w:rPr>
      <w:sz w:val="30"/>
    </w:rPr>
  </w:style>
  <w:style w:type="paragraph" w:styleId="5">
    <w:name w:val="Balloon Text"/>
    <w:basedOn w:val="1"/>
    <w:link w:val="16"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19"/>
    <w:qFormat/>
    <w:uiPriority w:val="99"/>
    <w:pPr>
      <w:spacing w:after="120" w:line="480" w:lineRule="auto"/>
    </w:pPr>
    <w:rPr>
      <w:rFonts w:eastAsia="等线"/>
    </w:rPr>
  </w:style>
  <w:style w:type="paragraph" w:styleId="9">
    <w:name w:val="Body Text First Indent 2"/>
    <w:basedOn w:val="4"/>
    <w:link w:val="20"/>
    <w:qFormat/>
    <w:uiPriority w:val="99"/>
    <w:pPr>
      <w:spacing w:after="120"/>
      <w:ind w:left="420" w:leftChars="200" w:firstLine="420"/>
    </w:p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link w:val="2"/>
    <w:semiHidden/>
    <w:qFormat/>
    <w:uiPriority w:val="99"/>
    <w:rPr>
      <w:szCs w:val="24"/>
    </w:rPr>
  </w:style>
  <w:style w:type="character" w:customStyle="1" w:styleId="15">
    <w:name w:val="Body Text Indent Char"/>
    <w:basedOn w:val="11"/>
    <w:link w:val="4"/>
    <w:semiHidden/>
    <w:qFormat/>
    <w:uiPriority w:val="99"/>
    <w:rPr>
      <w:szCs w:val="24"/>
    </w:rPr>
  </w:style>
  <w:style w:type="character" w:customStyle="1" w:styleId="16">
    <w:name w:val="Balloon Text Char"/>
    <w:basedOn w:val="11"/>
    <w:link w:val="5"/>
    <w:qFormat/>
    <w:locked/>
    <w:uiPriority w:val="99"/>
    <w:rPr>
      <w:kern w:val="2"/>
      <w:sz w:val="18"/>
    </w:rPr>
  </w:style>
  <w:style w:type="character" w:customStyle="1" w:styleId="17">
    <w:name w:val="Footer Char"/>
    <w:basedOn w:val="11"/>
    <w:link w:val="6"/>
    <w:semiHidden/>
    <w:qFormat/>
    <w:uiPriority w:val="99"/>
    <w:rPr>
      <w:sz w:val="18"/>
      <w:szCs w:val="18"/>
    </w:rPr>
  </w:style>
  <w:style w:type="character" w:customStyle="1" w:styleId="18">
    <w:name w:val="Header Char"/>
    <w:basedOn w:val="11"/>
    <w:link w:val="7"/>
    <w:semiHidden/>
    <w:qFormat/>
    <w:uiPriority w:val="99"/>
    <w:rPr>
      <w:sz w:val="18"/>
      <w:szCs w:val="18"/>
    </w:rPr>
  </w:style>
  <w:style w:type="character" w:customStyle="1" w:styleId="19">
    <w:name w:val="Body Text 2 Char"/>
    <w:basedOn w:val="11"/>
    <w:link w:val="8"/>
    <w:semiHidden/>
    <w:qFormat/>
    <w:uiPriority w:val="99"/>
    <w:rPr>
      <w:szCs w:val="24"/>
    </w:rPr>
  </w:style>
  <w:style w:type="character" w:customStyle="1" w:styleId="20">
    <w:name w:val="Body Text First Indent 2 Char"/>
    <w:basedOn w:val="15"/>
    <w:link w:val="9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287</Words>
  <Characters>290</Characters>
  <Lines>0</Lines>
  <Paragraphs>0</Paragraphs>
  <TotalTime>14</TotalTime>
  <ScaleCrop>false</ScaleCrop>
  <LinksUpToDate>false</LinksUpToDate>
  <CharactersWithSpaces>364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2024-12-09T07:49:00Z</dcterms:created>
  <dc:creator>董茂明</dc:creator>
  <cp:lastModifiedBy>薛锋</cp:lastModifiedBy>
  <cp:lastPrinted>2025-03-06T03:26:00Z</cp:lastPrinted>
  <dcterms:modified xsi:type="dcterms:W3CDTF">2025-03-10T08:37:24Z</dcterms:modified>
  <dc:title>江安县人才市场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C2E0F5D54B534EB6B5A34685E521F205_13</vt:lpwstr>
  </property>
  <property fmtid="{D5CDD505-2E9C-101B-9397-08002B2CF9AE}" pid="4" name="KSOTemplateDocerSaveRecord">
    <vt:lpwstr>eyJoZGlkIjoiOGY4YjRiMTFjNmRiMjBkMjM4NzgxYWJkZTNmOWMxZjMiLCJ1c2VySWQiOiIyNTE1MDMwMzMifQ==</vt:lpwstr>
  </property>
</Properties>
</file>