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69CAD">
      <w:pPr>
        <w:shd w:val="clear" w:color="000000"/>
        <w:snapToGrid w:val="0"/>
        <w:spacing w:line="560" w:lineRule="exact"/>
        <w:ind w:firstLine="187"/>
        <w:jc w:val="left"/>
        <w:rPr>
          <w:rFonts w:hint="eastAsia" w:ascii="黑体" w:hAnsi="黑体" w:eastAsia="黑体" w:cs="黑体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w w:val="100"/>
          <w:sz w:val="28"/>
          <w:szCs w:val="28"/>
          <w:highlight w:val="none"/>
          <w:lang w:val="en-US" w:eastAsia="zh-CN"/>
        </w:rPr>
        <w:t>附件2：</w:t>
      </w:r>
    </w:p>
    <w:p w14:paraId="6D54FF44">
      <w:pPr>
        <w:shd w:val="clear" w:color="000000"/>
        <w:snapToGrid w:val="0"/>
        <w:spacing w:line="560" w:lineRule="exact"/>
        <w:ind w:firstLine="187"/>
        <w:jc w:val="center"/>
        <w:rPr>
          <w:rFonts w:hint="eastAsia" w:ascii="方正公文小标宋" w:hAnsi="方正公文小标宋" w:eastAsia="方正公文小标宋" w:cs="方正公文小标宋"/>
          <w:w w:val="100"/>
          <w:sz w:val="42"/>
          <w:szCs w:val="42"/>
          <w:highlight w:val="none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w w:val="100"/>
          <w:sz w:val="42"/>
          <w:szCs w:val="42"/>
          <w:highlight w:val="none"/>
          <w:lang w:val="en-US" w:eastAsia="zh-CN"/>
        </w:rPr>
        <w:t>通江县市场化选聘县属国有企业经理层</w:t>
      </w:r>
    </w:p>
    <w:p w14:paraId="6765488C">
      <w:pPr>
        <w:shd w:val="clear" w:color="000000"/>
        <w:snapToGrid w:val="0"/>
        <w:spacing w:line="560" w:lineRule="exact"/>
        <w:ind w:firstLine="187"/>
        <w:jc w:val="center"/>
        <w:rPr>
          <w:rFonts w:hint="eastAsia" w:ascii="方正公文小标宋" w:hAnsi="方正公文小标宋" w:eastAsia="方正公文小标宋" w:cs="方正公文小标宋"/>
          <w:w w:val="100"/>
          <w:sz w:val="42"/>
          <w:szCs w:val="42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w w:val="100"/>
          <w:sz w:val="42"/>
          <w:szCs w:val="42"/>
          <w:highlight w:val="none"/>
          <w:lang w:val="en-US" w:eastAsia="zh-CN"/>
        </w:rPr>
        <w:t>报名</w:t>
      </w:r>
      <w:r>
        <w:rPr>
          <w:rFonts w:hint="eastAsia" w:ascii="方正公文小标宋" w:hAnsi="方正公文小标宋" w:eastAsia="方正公文小标宋" w:cs="方正公文小标宋"/>
          <w:w w:val="100"/>
          <w:sz w:val="42"/>
          <w:szCs w:val="42"/>
          <w:highlight w:val="none"/>
          <w:lang w:eastAsia="zh-CN"/>
        </w:rPr>
        <w:t>信息</w:t>
      </w:r>
      <w:r>
        <w:rPr>
          <w:rFonts w:hint="eastAsia" w:ascii="方正公文小标宋" w:hAnsi="方正公文小标宋" w:eastAsia="方正公文小标宋" w:cs="方正公文小标宋"/>
          <w:w w:val="100"/>
          <w:sz w:val="42"/>
          <w:szCs w:val="42"/>
          <w:highlight w:val="none"/>
        </w:rPr>
        <w:t>表</w:t>
      </w:r>
    </w:p>
    <w:bookmarkEnd w:id="0"/>
    <w:tbl>
      <w:tblPr>
        <w:tblStyle w:val="6"/>
        <w:tblpPr w:leftFromText="180" w:rightFromText="180" w:vertAnchor="text" w:horzAnchor="margin" w:tblpXSpec="center" w:tblpY="91"/>
        <w:tblW w:w="100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220"/>
        <w:gridCol w:w="1242"/>
        <w:gridCol w:w="182"/>
        <w:gridCol w:w="16"/>
        <w:gridCol w:w="488"/>
        <w:gridCol w:w="402"/>
        <w:gridCol w:w="278"/>
        <w:gridCol w:w="717"/>
        <w:gridCol w:w="142"/>
        <w:gridCol w:w="298"/>
        <w:gridCol w:w="1261"/>
        <w:gridCol w:w="81"/>
        <w:gridCol w:w="876"/>
        <w:gridCol w:w="501"/>
        <w:gridCol w:w="369"/>
        <w:gridCol w:w="1434"/>
      </w:tblGrid>
      <w:tr w14:paraId="4704A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72" w:type="dxa"/>
            <w:gridSpan w:val="2"/>
            <w:shd w:val="clear" w:color="auto" w:fill="FFFFFF"/>
            <w:noWrap w:val="0"/>
            <w:vAlign w:val="center"/>
          </w:tcPr>
          <w:p w14:paraId="7C177E19">
            <w:pPr>
              <w:shd w:val="clear"/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highlight w:val="none"/>
                <w:lang w:val="en-US" w:eastAsia="zh-CN"/>
              </w:rPr>
              <w:t>应聘单位</w:t>
            </w:r>
          </w:p>
        </w:tc>
        <w:tc>
          <w:tcPr>
            <w:tcW w:w="5026" w:type="dxa"/>
            <w:gridSpan w:val="10"/>
            <w:shd w:val="clear" w:color="auto" w:fill="FFFFFF"/>
            <w:noWrap w:val="0"/>
            <w:vAlign w:val="center"/>
          </w:tcPr>
          <w:p w14:paraId="000B5120">
            <w:pPr>
              <w:shd w:val="clear"/>
              <w:ind w:left="-107" w:leftChars="-51" w:right="-97" w:rightChars="-46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44E6C50D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highlight w:val="none"/>
                <w:lang w:val="en-US" w:eastAsia="zh-CN"/>
              </w:rPr>
              <w:t>应聘岗位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389DB00A">
            <w:pPr>
              <w:shd w:val="clear"/>
              <w:jc w:val="center"/>
              <w:rPr>
                <w:rFonts w:hint="eastAsia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</w:tr>
      <w:tr w14:paraId="1CA9C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restart"/>
            <w:shd w:val="clear" w:color="auto" w:fill="FFFFFF"/>
            <w:noWrap w:val="0"/>
            <w:vAlign w:val="center"/>
          </w:tcPr>
          <w:p w14:paraId="606FDC03">
            <w:pPr>
              <w:shd w:val="clear"/>
              <w:ind w:left="-107" w:leftChars="-51" w:right="-105" w:rightChars="-50"/>
              <w:jc w:val="center"/>
              <w:rPr>
                <w:rFonts w:hint="eastAsia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highlight w:val="none"/>
                <w:lang w:val="en-US" w:eastAsia="zh-CN"/>
              </w:rPr>
              <w:t>基本信息</w:t>
            </w: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2A107110">
            <w:pPr>
              <w:shd w:val="clear"/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姓    名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732E36E8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4"/>
            <w:shd w:val="clear" w:color="auto" w:fill="FFFFFF"/>
            <w:noWrap w:val="0"/>
            <w:vAlign w:val="center"/>
          </w:tcPr>
          <w:p w14:paraId="715A8FE3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性    别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 w14:paraId="0CFFE18F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 w:val="0"/>
            <w:vAlign w:val="center"/>
          </w:tcPr>
          <w:p w14:paraId="25E61D70">
            <w:pPr>
              <w:shd w:val="clear"/>
              <w:ind w:left="-107" w:leftChars="-51" w:right="-97" w:rightChars="-46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出 生 年 月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40775390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restart"/>
            <w:shd w:val="clear" w:color="auto" w:fill="FFFFFF"/>
            <w:noWrap w:val="0"/>
            <w:vAlign w:val="center"/>
          </w:tcPr>
          <w:p w14:paraId="3E1E85D5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highlight w:val="none"/>
                <w:lang w:val="en-US" w:eastAsia="zh-CN"/>
              </w:rPr>
              <w:t>照片</w:t>
            </w:r>
          </w:p>
        </w:tc>
      </w:tr>
      <w:tr w14:paraId="13748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7A705061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4DC76195">
            <w:pPr>
              <w:shd w:val="clear"/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民   族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455BEBEE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4"/>
            <w:shd w:val="clear" w:color="auto" w:fill="FFFFFF"/>
            <w:noWrap w:val="0"/>
            <w:vAlign w:val="center"/>
          </w:tcPr>
          <w:p w14:paraId="432DA0A5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籍    贯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 w14:paraId="6F40A183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 w:val="0"/>
            <w:vAlign w:val="center"/>
          </w:tcPr>
          <w:p w14:paraId="7AF8062C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参加工作时间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09A147FF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334972CE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</w:tr>
      <w:tr w14:paraId="76B6B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3A789DA8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6968C59B">
            <w:pPr>
              <w:shd w:val="clear"/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color w:val="FF000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政治面貌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47CF8DE2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4"/>
            <w:shd w:val="clear" w:color="auto" w:fill="FFFFFF"/>
            <w:noWrap w:val="0"/>
            <w:vAlign w:val="center"/>
          </w:tcPr>
          <w:p w14:paraId="7047951A">
            <w:pPr>
              <w:shd w:val="clear"/>
              <w:ind w:left="-109" w:leftChars="-52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学    历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 w14:paraId="1B6CF920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 w:val="0"/>
            <w:vAlign w:val="center"/>
          </w:tcPr>
          <w:p w14:paraId="329318A3">
            <w:pPr>
              <w:shd w:val="clear"/>
              <w:ind w:left="-107" w:leftChars="-51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学    位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608FF04C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6274544B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</w:tr>
      <w:tr w14:paraId="68E6D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6C8A3BA1">
            <w:pPr>
              <w:shd w:val="clear"/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3A40DA2B">
            <w:pPr>
              <w:shd w:val="clear"/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户口所在地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23E2481C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4"/>
            <w:shd w:val="clear" w:color="auto" w:fill="FFFFFF"/>
            <w:noWrap w:val="0"/>
            <w:vAlign w:val="center"/>
          </w:tcPr>
          <w:p w14:paraId="15A8EC47">
            <w:pPr>
              <w:shd w:val="clear"/>
              <w:ind w:left="-107" w:leftChars="-51" w:right="-101" w:rightChars="-48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婚姻状况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 w14:paraId="47C0B15B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 w:val="0"/>
            <w:vAlign w:val="center"/>
          </w:tcPr>
          <w:p w14:paraId="62DE0ADB">
            <w:pPr>
              <w:shd w:val="clear"/>
              <w:ind w:left="-107" w:leftChars="-51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健康状况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572572FC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7878D3AB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</w:tr>
      <w:tr w14:paraId="38A3C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5F75AA57">
            <w:pPr>
              <w:shd w:val="clear"/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6B080B3B">
            <w:pPr>
              <w:shd w:val="clear"/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专业技术职称或资格</w:t>
            </w:r>
          </w:p>
        </w:tc>
        <w:tc>
          <w:tcPr>
            <w:tcW w:w="3467" w:type="dxa"/>
            <w:gridSpan w:val="8"/>
            <w:shd w:val="clear" w:color="auto" w:fill="FFFFFF"/>
            <w:noWrap w:val="0"/>
            <w:vAlign w:val="center"/>
          </w:tcPr>
          <w:p w14:paraId="41665DEA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highlight w:val="none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 w:val="0"/>
            <w:vAlign w:val="center"/>
          </w:tcPr>
          <w:p w14:paraId="211BE180">
            <w:pPr>
              <w:shd w:val="clear"/>
              <w:ind w:left="-107" w:leftChars="-51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联系电话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5E8D12DC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618C5C18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</w:tr>
      <w:tr w14:paraId="53615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6B2C3861">
            <w:pPr>
              <w:shd w:val="clear"/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40A45481">
            <w:pPr>
              <w:shd w:val="clear"/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身份证号码</w:t>
            </w:r>
          </w:p>
        </w:tc>
        <w:tc>
          <w:tcPr>
            <w:tcW w:w="2330" w:type="dxa"/>
            <w:gridSpan w:val="5"/>
            <w:shd w:val="clear" w:color="auto" w:fill="FFFFFF"/>
            <w:noWrap w:val="0"/>
            <w:vAlign w:val="center"/>
          </w:tcPr>
          <w:p w14:paraId="0212FA9B">
            <w:pPr>
              <w:shd w:val="clear"/>
              <w:ind w:left="-107" w:leftChars="-51" w:right="-101" w:rightChars="-48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 w14:paraId="08A115B4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家庭住址</w:t>
            </w:r>
          </w:p>
        </w:tc>
        <w:tc>
          <w:tcPr>
            <w:tcW w:w="4820" w:type="dxa"/>
            <w:gridSpan w:val="7"/>
            <w:shd w:val="clear" w:color="auto" w:fill="FFFFFF"/>
            <w:noWrap w:val="0"/>
            <w:vAlign w:val="center"/>
          </w:tcPr>
          <w:p w14:paraId="6296E07F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</w:tr>
      <w:tr w14:paraId="0195F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4D1E86AB">
            <w:pPr>
              <w:shd w:val="clear"/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57965C6B">
            <w:pPr>
              <w:shd w:val="clear"/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第一学历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1A08C2B2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4"/>
            <w:shd w:val="clear" w:color="auto" w:fill="FFFFFF"/>
            <w:noWrap w:val="0"/>
            <w:vAlign w:val="center"/>
          </w:tcPr>
          <w:p w14:paraId="688F40F8">
            <w:pPr>
              <w:shd w:val="clear"/>
              <w:ind w:left="-105" w:leftChars="-50" w:right="-101" w:rightChars="-48" w:firstLine="15" w:firstLineChars="7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毕业院校及专业</w:t>
            </w:r>
          </w:p>
        </w:tc>
        <w:tc>
          <w:tcPr>
            <w:tcW w:w="2696" w:type="dxa"/>
            <w:gridSpan w:val="5"/>
            <w:shd w:val="clear" w:color="auto" w:fill="FFFFFF"/>
            <w:noWrap w:val="0"/>
            <w:vAlign w:val="center"/>
          </w:tcPr>
          <w:p w14:paraId="58302412">
            <w:pPr>
              <w:shd w:val="clear"/>
              <w:ind w:left="-105" w:leftChars="-50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3713554A">
            <w:pPr>
              <w:shd w:val="clear"/>
              <w:ind w:left="-105" w:leftChars="-50" w:firstLine="99" w:firstLineChars="47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532BD6EC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</w:tr>
      <w:tr w14:paraId="49F35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13557A8A">
            <w:pPr>
              <w:shd w:val="clear"/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0470F340">
            <w:pPr>
              <w:shd w:val="clear"/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最高学历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5342F7BA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4"/>
            <w:shd w:val="clear" w:color="auto" w:fill="FFFFFF"/>
            <w:noWrap w:val="0"/>
            <w:vAlign w:val="center"/>
          </w:tcPr>
          <w:p w14:paraId="4C4B10B1">
            <w:pPr>
              <w:shd w:val="clear"/>
              <w:ind w:left="-105" w:leftChars="-50" w:right="-101" w:rightChars="-48" w:firstLine="15" w:firstLineChars="7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毕业院校及专业</w:t>
            </w:r>
          </w:p>
        </w:tc>
        <w:tc>
          <w:tcPr>
            <w:tcW w:w="2696" w:type="dxa"/>
            <w:gridSpan w:val="5"/>
            <w:shd w:val="clear" w:color="auto" w:fill="FFFFFF"/>
            <w:noWrap w:val="0"/>
            <w:vAlign w:val="center"/>
          </w:tcPr>
          <w:p w14:paraId="04160B7E">
            <w:pPr>
              <w:shd w:val="clear"/>
              <w:ind w:left="-105" w:leftChars="-50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0DA76F1A">
            <w:pPr>
              <w:shd w:val="clear"/>
              <w:ind w:left="-105" w:leftChars="-50" w:firstLine="99" w:firstLineChars="47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677F1B9C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</w:tr>
      <w:tr w14:paraId="75482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0382F662">
            <w:pPr>
              <w:shd w:val="clear"/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2C090A26">
            <w:pPr>
              <w:shd w:val="clear"/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工作单位及</w:t>
            </w:r>
          </w:p>
          <w:p w14:paraId="267FA96B">
            <w:pPr>
              <w:shd w:val="clear"/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岗位</w:t>
            </w:r>
          </w:p>
        </w:tc>
        <w:tc>
          <w:tcPr>
            <w:tcW w:w="8287" w:type="dxa"/>
            <w:gridSpan w:val="15"/>
            <w:shd w:val="clear" w:color="auto" w:fill="FFFFFF"/>
            <w:noWrap w:val="0"/>
            <w:vAlign w:val="center"/>
          </w:tcPr>
          <w:p w14:paraId="0548FDCE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lang w:val="en-US" w:eastAsia="zh-CN"/>
              </w:rPr>
            </w:pPr>
          </w:p>
        </w:tc>
      </w:tr>
      <w:tr w14:paraId="6CAA1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restart"/>
            <w:shd w:val="clear" w:color="auto" w:fill="FFFFFF"/>
            <w:noWrap w:val="0"/>
            <w:vAlign w:val="center"/>
          </w:tcPr>
          <w:p w14:paraId="10A9C1FD">
            <w:pPr>
              <w:shd w:val="clear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工</w:t>
            </w:r>
          </w:p>
          <w:p w14:paraId="344138E1">
            <w:pPr>
              <w:shd w:val="clear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作</w:t>
            </w:r>
          </w:p>
          <w:p w14:paraId="791CED73">
            <w:pPr>
              <w:shd w:val="clear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经</w:t>
            </w:r>
          </w:p>
          <w:p w14:paraId="4FA89D72">
            <w:pPr>
              <w:shd w:val="clear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历</w:t>
            </w: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080F1C20">
            <w:pPr>
              <w:shd w:val="clear"/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起止时间</w:t>
            </w: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 w14:paraId="33DDD3E0">
            <w:pPr>
              <w:shd w:val="clear"/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在何单位工作</w:t>
            </w:r>
          </w:p>
        </w:tc>
        <w:tc>
          <w:tcPr>
            <w:tcW w:w="1168" w:type="dxa"/>
            <w:gridSpan w:val="3"/>
            <w:shd w:val="clear" w:color="auto" w:fill="FFFFFF"/>
            <w:noWrap w:val="0"/>
            <w:vAlign w:val="center"/>
          </w:tcPr>
          <w:p w14:paraId="7A968C7F">
            <w:pPr>
              <w:shd w:val="clear"/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职务/职级</w:t>
            </w: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 w14:paraId="5D6FAF6A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下属人数</w:t>
            </w: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 w14:paraId="0986AB44">
            <w:pPr>
              <w:shd w:val="clear"/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工作职责（概要）</w:t>
            </w: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 w14:paraId="3632457B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证明人</w:t>
            </w: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 w14:paraId="443A4D04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证明人电话</w:t>
            </w:r>
          </w:p>
        </w:tc>
      </w:tr>
      <w:tr w14:paraId="29C8F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697B16D0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0C17307B">
            <w:pPr>
              <w:shd w:val="clear"/>
              <w:ind w:right="-107" w:rightChars="-51"/>
              <w:jc w:val="center"/>
              <w:rPr>
                <w:rFonts w:hint="default" w:ascii="Times New Roman" w:hAnsi="Times New Roman" w:eastAsia="楷体_GB2312" w:cs="Times New Roman"/>
                <w:highlight w:val="none"/>
                <w:lang w:val="en-US" w:eastAsia="zh-CN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 w14:paraId="3E37A788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lang w:val="en-US" w:eastAsia="zh-CN"/>
              </w:rPr>
            </w:pPr>
          </w:p>
        </w:tc>
        <w:tc>
          <w:tcPr>
            <w:tcW w:w="1168" w:type="dxa"/>
            <w:gridSpan w:val="3"/>
            <w:shd w:val="clear" w:color="auto" w:fill="FFFFFF"/>
            <w:noWrap w:val="0"/>
            <w:vAlign w:val="center"/>
          </w:tcPr>
          <w:p w14:paraId="67C47318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 w14:paraId="56F5EC0A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 w14:paraId="7B55E5D2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 w14:paraId="3F395AD8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 w14:paraId="0CCF694D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 w14:paraId="747CC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3F0E8379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027A4B94">
            <w:pPr>
              <w:shd w:val="clear"/>
              <w:ind w:right="-107" w:rightChars="-51"/>
              <w:jc w:val="center"/>
              <w:rPr>
                <w:rFonts w:hint="default" w:ascii="Times New Roman" w:hAnsi="Times New Roman" w:eastAsia="楷体_GB2312" w:cs="Times New Roman"/>
                <w:highlight w:val="none"/>
                <w:lang w:val="en-US" w:eastAsia="zh-CN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 w14:paraId="2899D50E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168" w:type="dxa"/>
            <w:gridSpan w:val="3"/>
            <w:shd w:val="clear" w:color="auto" w:fill="FFFFFF"/>
            <w:noWrap w:val="0"/>
            <w:vAlign w:val="center"/>
          </w:tcPr>
          <w:p w14:paraId="3A23EE26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 w14:paraId="10E70508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 w14:paraId="1EDFD98D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 w14:paraId="169980CD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 w14:paraId="0BB85FAA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 w14:paraId="27961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0BC30135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05AF332E">
            <w:pPr>
              <w:shd w:val="clear"/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 w14:paraId="5098021B">
            <w:pPr>
              <w:shd w:val="clear"/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168" w:type="dxa"/>
            <w:gridSpan w:val="3"/>
            <w:shd w:val="clear" w:color="auto" w:fill="FFFFFF"/>
            <w:noWrap w:val="0"/>
            <w:vAlign w:val="center"/>
          </w:tcPr>
          <w:p w14:paraId="41D9E7A9">
            <w:pPr>
              <w:shd w:val="clear"/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 w14:paraId="08623911">
            <w:pPr>
              <w:shd w:val="clear"/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 w14:paraId="1AC3214A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color w:val="FF0000"/>
                <w:highlight w:val="none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 w14:paraId="690B9DCD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 w14:paraId="55937F8B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 w14:paraId="21A45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37CD9477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06F304DF">
            <w:pPr>
              <w:shd w:val="clear"/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 w14:paraId="32CEE1B0">
            <w:pPr>
              <w:shd w:val="clear"/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168" w:type="dxa"/>
            <w:gridSpan w:val="3"/>
            <w:shd w:val="clear" w:color="auto" w:fill="FFFFFF"/>
            <w:noWrap w:val="0"/>
            <w:vAlign w:val="center"/>
          </w:tcPr>
          <w:p w14:paraId="3C6B9D96">
            <w:pPr>
              <w:shd w:val="clear"/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 w14:paraId="2368A6C8">
            <w:pPr>
              <w:shd w:val="clear"/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2658" w:type="dxa"/>
            <w:gridSpan w:val="5"/>
            <w:shd w:val="clear" w:color="auto" w:fill="FFFFFF"/>
            <w:noWrap w:val="0"/>
            <w:vAlign w:val="center"/>
          </w:tcPr>
          <w:p w14:paraId="6CF34CF4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color w:val="FF0000"/>
                <w:highlight w:val="none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 w14:paraId="16E24B5E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 w14:paraId="1BFC2A32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 w14:paraId="117F0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5" w:hRule="atLeast"/>
          <w:jc w:val="center"/>
        </w:trPr>
        <w:tc>
          <w:tcPr>
            <w:tcW w:w="552" w:type="dxa"/>
            <w:shd w:val="clear" w:color="auto" w:fill="FFFFFF"/>
            <w:noWrap w:val="0"/>
            <w:vAlign w:val="center"/>
          </w:tcPr>
          <w:p w14:paraId="28B6F00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相关工作经验及自我评价</w:t>
            </w:r>
          </w:p>
        </w:tc>
        <w:tc>
          <w:tcPr>
            <w:tcW w:w="9507" w:type="dxa"/>
            <w:gridSpan w:val="16"/>
            <w:shd w:val="clear" w:color="auto" w:fill="FFFFFF"/>
            <w:noWrap w:val="0"/>
            <w:vAlign w:val="center"/>
          </w:tcPr>
          <w:p w14:paraId="333488C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  <w:p w14:paraId="2D06E31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  <w:p w14:paraId="39B7B87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  <w:p w14:paraId="71F8BCA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  <w:p w14:paraId="2045127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 w14:paraId="538CE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5" w:hRule="atLeast"/>
          <w:jc w:val="center"/>
        </w:trPr>
        <w:tc>
          <w:tcPr>
            <w:tcW w:w="552" w:type="dxa"/>
            <w:shd w:val="clear" w:color="auto" w:fill="FFFFFF"/>
            <w:noWrap w:val="0"/>
            <w:vAlign w:val="center"/>
          </w:tcPr>
          <w:p w14:paraId="2C49CA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获得何种荣誉或奖励</w:t>
            </w:r>
          </w:p>
          <w:p w14:paraId="56924FD3">
            <w:pPr>
              <w:pStyle w:val="2"/>
              <w:jc w:val="center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highlight w:val="none"/>
                <w:lang w:val="en-US" w:eastAsia="zh-CN"/>
              </w:rPr>
              <w:t>或职称</w:t>
            </w:r>
          </w:p>
        </w:tc>
        <w:tc>
          <w:tcPr>
            <w:tcW w:w="9507" w:type="dxa"/>
            <w:gridSpan w:val="16"/>
            <w:shd w:val="clear" w:color="auto" w:fill="FFFFFF"/>
            <w:noWrap w:val="0"/>
            <w:vAlign w:val="center"/>
          </w:tcPr>
          <w:p w14:paraId="0DDC36D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</w:tr>
      <w:tr w14:paraId="2FB13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restart"/>
            <w:shd w:val="clear" w:color="auto" w:fill="FFFFFF"/>
            <w:noWrap w:val="0"/>
            <w:textDirection w:val="tbRlV"/>
            <w:vAlign w:val="center"/>
          </w:tcPr>
          <w:p w14:paraId="1FB383CC">
            <w:pPr>
              <w:shd w:val="clear"/>
              <w:adjustRightInd w:val="0"/>
              <w:snapToGrid w:val="0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学</w:t>
            </w:r>
            <w:r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  <w:t>习</w:t>
            </w: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经历（含高中）</w:t>
            </w: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1FCBE2D3">
            <w:pPr>
              <w:shd w:val="clear"/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起止时间</w:t>
            </w: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 w14:paraId="58915D17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在何学校学习</w:t>
            </w:r>
          </w:p>
        </w:tc>
        <w:tc>
          <w:tcPr>
            <w:tcW w:w="1837" w:type="dxa"/>
            <w:gridSpan w:val="5"/>
            <w:shd w:val="clear" w:color="auto" w:fill="FFFFFF"/>
            <w:noWrap w:val="0"/>
            <w:vAlign w:val="center"/>
          </w:tcPr>
          <w:p w14:paraId="6BCF5AF4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学历/学位</w:t>
            </w:r>
          </w:p>
        </w:tc>
        <w:tc>
          <w:tcPr>
            <w:tcW w:w="1342" w:type="dxa"/>
            <w:gridSpan w:val="2"/>
            <w:shd w:val="clear" w:color="auto" w:fill="FFFFFF"/>
            <w:noWrap w:val="0"/>
            <w:vAlign w:val="center"/>
          </w:tcPr>
          <w:p w14:paraId="6BEA7E2A">
            <w:pPr>
              <w:shd w:val="clear"/>
              <w:ind w:left="-111" w:leftChars="-53" w:right="-101" w:rightChars="-48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专业</w:t>
            </w: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 w14:paraId="55F351A6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研究方向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5F31CA37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证明人</w:t>
            </w:r>
          </w:p>
        </w:tc>
      </w:tr>
      <w:tr w14:paraId="43CB9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4A963BCC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1D16E6AC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 w14:paraId="30AB6B15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37" w:type="dxa"/>
            <w:gridSpan w:val="5"/>
            <w:shd w:val="clear" w:color="auto" w:fill="FFFFFF"/>
            <w:noWrap w:val="0"/>
            <w:vAlign w:val="center"/>
          </w:tcPr>
          <w:p w14:paraId="1738E578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42" w:type="dxa"/>
            <w:gridSpan w:val="2"/>
            <w:shd w:val="clear" w:color="auto" w:fill="FFFFFF"/>
            <w:noWrap w:val="0"/>
            <w:vAlign w:val="center"/>
          </w:tcPr>
          <w:p w14:paraId="0A367D95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 w14:paraId="13D11B8D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7B396256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 w14:paraId="59F75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3056B445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2665A813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 w14:paraId="124CFE56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37" w:type="dxa"/>
            <w:gridSpan w:val="5"/>
            <w:shd w:val="clear" w:color="auto" w:fill="FFFFFF"/>
            <w:noWrap w:val="0"/>
            <w:vAlign w:val="center"/>
          </w:tcPr>
          <w:p w14:paraId="552F9DC3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42" w:type="dxa"/>
            <w:gridSpan w:val="2"/>
            <w:shd w:val="clear" w:color="auto" w:fill="FFFFFF"/>
            <w:noWrap w:val="0"/>
            <w:vAlign w:val="center"/>
          </w:tcPr>
          <w:p w14:paraId="1D9AE1BA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 w14:paraId="22FE2D51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3BC02CE3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 w14:paraId="3B070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2912CB32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329767AD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 w14:paraId="741A7889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37" w:type="dxa"/>
            <w:gridSpan w:val="5"/>
            <w:shd w:val="clear" w:color="auto" w:fill="FFFFFF"/>
            <w:noWrap w:val="0"/>
            <w:vAlign w:val="center"/>
          </w:tcPr>
          <w:p w14:paraId="60849D8B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42" w:type="dxa"/>
            <w:gridSpan w:val="2"/>
            <w:shd w:val="clear" w:color="auto" w:fill="FFFFFF"/>
            <w:noWrap w:val="0"/>
            <w:vAlign w:val="center"/>
          </w:tcPr>
          <w:p w14:paraId="6C9F6D2B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 w14:paraId="2E8C2A7D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12B16C0A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 w14:paraId="6EEE5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28094D7A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2500D363">
            <w:pPr>
              <w:shd w:val="clear"/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 w14:paraId="0D140612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5"/>
            <w:shd w:val="clear" w:color="auto" w:fill="FFFFFF"/>
            <w:noWrap w:val="0"/>
            <w:vAlign w:val="center"/>
          </w:tcPr>
          <w:p w14:paraId="13046C1A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342" w:type="dxa"/>
            <w:gridSpan w:val="2"/>
            <w:shd w:val="clear" w:color="auto" w:fill="FFFFFF"/>
            <w:noWrap w:val="0"/>
            <w:vAlign w:val="center"/>
          </w:tcPr>
          <w:p w14:paraId="21EDA14E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 w14:paraId="5EFB2654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5B6806BB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 w14:paraId="78150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2" w:type="dxa"/>
            <w:vMerge w:val="restart"/>
            <w:shd w:val="clear" w:color="auto" w:fill="FFFFFF"/>
            <w:noWrap w:val="0"/>
            <w:vAlign w:val="center"/>
          </w:tcPr>
          <w:p w14:paraId="0FAE9AC6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培训经历</w:t>
            </w: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0B71477D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起止时间</w:t>
            </w:r>
          </w:p>
        </w:tc>
        <w:tc>
          <w:tcPr>
            <w:tcW w:w="3765" w:type="dxa"/>
            <w:gridSpan w:val="9"/>
            <w:shd w:val="clear" w:color="auto" w:fill="FFFFFF"/>
            <w:noWrap w:val="0"/>
            <w:vAlign w:val="center"/>
          </w:tcPr>
          <w:p w14:paraId="11C23C4F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培训内容</w:t>
            </w:r>
          </w:p>
        </w:tc>
        <w:tc>
          <w:tcPr>
            <w:tcW w:w="2719" w:type="dxa"/>
            <w:gridSpan w:val="4"/>
            <w:shd w:val="clear" w:color="auto" w:fill="FFFFFF"/>
            <w:noWrap w:val="0"/>
            <w:vAlign w:val="center"/>
          </w:tcPr>
          <w:p w14:paraId="024D2DA5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培训单位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21296567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所获证书</w:t>
            </w:r>
          </w:p>
        </w:tc>
      </w:tr>
      <w:tr w14:paraId="7918D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69422CCA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45D40A43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3765" w:type="dxa"/>
            <w:gridSpan w:val="9"/>
            <w:shd w:val="clear" w:color="auto" w:fill="FFFFFF"/>
            <w:noWrap w:val="0"/>
            <w:vAlign w:val="center"/>
          </w:tcPr>
          <w:p w14:paraId="6F7B2A07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2719" w:type="dxa"/>
            <w:gridSpan w:val="4"/>
            <w:shd w:val="clear" w:color="auto" w:fill="FFFFFF"/>
            <w:noWrap w:val="0"/>
            <w:vAlign w:val="center"/>
          </w:tcPr>
          <w:p w14:paraId="3178BBCD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78718F58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 w14:paraId="5545A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6E17C791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34FA23D4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3765" w:type="dxa"/>
            <w:gridSpan w:val="9"/>
            <w:shd w:val="clear" w:color="auto" w:fill="FFFFFF"/>
            <w:noWrap w:val="0"/>
            <w:vAlign w:val="center"/>
          </w:tcPr>
          <w:p w14:paraId="6D0E5364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2719" w:type="dxa"/>
            <w:gridSpan w:val="4"/>
            <w:shd w:val="clear" w:color="auto" w:fill="FFFFFF"/>
            <w:noWrap w:val="0"/>
            <w:vAlign w:val="center"/>
          </w:tcPr>
          <w:p w14:paraId="32ED2CDF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2E85AE6B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 w14:paraId="5495A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5219D427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03A02F7B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3765" w:type="dxa"/>
            <w:gridSpan w:val="9"/>
            <w:shd w:val="clear" w:color="auto" w:fill="FFFFFF"/>
            <w:noWrap w:val="0"/>
            <w:vAlign w:val="center"/>
          </w:tcPr>
          <w:p w14:paraId="2D554C0E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2719" w:type="dxa"/>
            <w:gridSpan w:val="4"/>
            <w:shd w:val="clear" w:color="auto" w:fill="FFFFFF"/>
            <w:noWrap w:val="0"/>
            <w:vAlign w:val="center"/>
          </w:tcPr>
          <w:p w14:paraId="7978F4A8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76458FDC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 w14:paraId="12DE9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200607D8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308820D9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3765" w:type="dxa"/>
            <w:gridSpan w:val="9"/>
            <w:shd w:val="clear" w:color="auto" w:fill="FFFFFF"/>
            <w:noWrap w:val="0"/>
            <w:vAlign w:val="center"/>
          </w:tcPr>
          <w:p w14:paraId="687C106D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2719" w:type="dxa"/>
            <w:gridSpan w:val="4"/>
            <w:shd w:val="clear" w:color="auto" w:fill="FFFFFF"/>
            <w:noWrap w:val="0"/>
            <w:vAlign w:val="center"/>
          </w:tcPr>
          <w:p w14:paraId="04660319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1EC51C16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 w14:paraId="08EF3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4F512988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054D24F3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3765" w:type="dxa"/>
            <w:gridSpan w:val="9"/>
            <w:shd w:val="clear" w:color="auto" w:fill="FFFFFF"/>
            <w:noWrap w:val="0"/>
            <w:vAlign w:val="center"/>
          </w:tcPr>
          <w:p w14:paraId="7862DFC4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2719" w:type="dxa"/>
            <w:gridSpan w:val="4"/>
            <w:shd w:val="clear" w:color="auto" w:fill="FFFFFF"/>
            <w:noWrap w:val="0"/>
            <w:vAlign w:val="center"/>
          </w:tcPr>
          <w:p w14:paraId="180ED17A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597797FD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 w14:paraId="2A131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52" w:type="dxa"/>
            <w:vMerge w:val="restart"/>
            <w:shd w:val="clear" w:color="auto" w:fill="FFFFFF"/>
            <w:noWrap w:val="0"/>
            <w:vAlign w:val="center"/>
          </w:tcPr>
          <w:p w14:paraId="40F7D973">
            <w:pPr>
              <w:shd w:val="clear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家</w:t>
            </w:r>
          </w:p>
          <w:p w14:paraId="2DAE03DA">
            <w:pPr>
              <w:shd w:val="clear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庭</w:t>
            </w:r>
          </w:p>
          <w:p w14:paraId="02C20408">
            <w:pPr>
              <w:shd w:val="clear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关</w:t>
            </w:r>
          </w:p>
          <w:p w14:paraId="42E9F67B">
            <w:pPr>
              <w:shd w:val="clear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系</w:t>
            </w: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5D4D2007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姓    名</w:t>
            </w: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 w14:paraId="293E63CE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关系</w:t>
            </w:r>
          </w:p>
        </w:tc>
        <w:tc>
          <w:tcPr>
            <w:tcW w:w="906" w:type="dxa"/>
            <w:gridSpan w:val="3"/>
            <w:shd w:val="clear" w:color="auto" w:fill="FFFFFF"/>
            <w:noWrap w:val="0"/>
            <w:vAlign w:val="center"/>
          </w:tcPr>
          <w:p w14:paraId="32BAC4B8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年龄</w:t>
            </w:r>
          </w:p>
        </w:tc>
        <w:tc>
          <w:tcPr>
            <w:tcW w:w="4154" w:type="dxa"/>
            <w:gridSpan w:val="8"/>
            <w:shd w:val="clear" w:color="auto" w:fill="FFFFFF"/>
            <w:noWrap w:val="0"/>
            <w:vAlign w:val="center"/>
          </w:tcPr>
          <w:p w14:paraId="3DD1CB5F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工作单位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4FA77FD5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职    务</w:t>
            </w:r>
          </w:p>
        </w:tc>
      </w:tr>
      <w:tr w14:paraId="3F683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761DAA30">
            <w:pPr>
              <w:shd w:val="clear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59A51A49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 w14:paraId="2F45399B">
            <w:pPr>
              <w:shd w:val="clear"/>
              <w:tabs>
                <w:tab w:val="left" w:pos="300"/>
                <w:tab w:val="center" w:pos="657"/>
              </w:tabs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906" w:type="dxa"/>
            <w:gridSpan w:val="3"/>
            <w:shd w:val="clear" w:color="auto" w:fill="FFFFFF"/>
            <w:noWrap w:val="0"/>
            <w:vAlign w:val="center"/>
          </w:tcPr>
          <w:p w14:paraId="59917494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4154" w:type="dxa"/>
            <w:gridSpan w:val="8"/>
            <w:shd w:val="clear" w:color="auto" w:fill="FFFFFF"/>
            <w:noWrap w:val="0"/>
            <w:vAlign w:val="center"/>
          </w:tcPr>
          <w:p w14:paraId="6ACDD43C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264C0907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 w14:paraId="4281D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7C3CFC30">
            <w:pPr>
              <w:shd w:val="clear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5C5B4317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 w14:paraId="3E002875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906" w:type="dxa"/>
            <w:gridSpan w:val="3"/>
            <w:shd w:val="clear" w:color="auto" w:fill="FFFFFF"/>
            <w:noWrap w:val="0"/>
            <w:vAlign w:val="center"/>
          </w:tcPr>
          <w:p w14:paraId="3C73C515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4154" w:type="dxa"/>
            <w:gridSpan w:val="8"/>
            <w:shd w:val="clear" w:color="auto" w:fill="FFFFFF"/>
            <w:noWrap w:val="0"/>
            <w:vAlign w:val="center"/>
          </w:tcPr>
          <w:p w14:paraId="77B35F42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2FC2308C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 w14:paraId="6EC36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0F2C1BB6">
            <w:pPr>
              <w:shd w:val="clear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280992CC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 w14:paraId="2EC5F2E0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906" w:type="dxa"/>
            <w:gridSpan w:val="3"/>
            <w:shd w:val="clear" w:color="auto" w:fill="FFFFFF"/>
            <w:noWrap w:val="0"/>
            <w:vAlign w:val="center"/>
          </w:tcPr>
          <w:p w14:paraId="38333224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4154" w:type="dxa"/>
            <w:gridSpan w:val="8"/>
            <w:shd w:val="clear" w:color="auto" w:fill="FFFFFF"/>
            <w:noWrap w:val="0"/>
            <w:vAlign w:val="center"/>
          </w:tcPr>
          <w:p w14:paraId="5A721986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34531DB1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 w14:paraId="66E41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552" w:type="dxa"/>
            <w:vMerge w:val="continue"/>
            <w:shd w:val="clear" w:color="auto" w:fill="FFFFFF"/>
            <w:noWrap w:val="0"/>
            <w:vAlign w:val="center"/>
          </w:tcPr>
          <w:p w14:paraId="115CC7B2">
            <w:pPr>
              <w:shd w:val="clear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220" w:type="dxa"/>
            <w:shd w:val="clear" w:color="auto" w:fill="FFFFFF"/>
            <w:noWrap w:val="0"/>
            <w:vAlign w:val="center"/>
          </w:tcPr>
          <w:p w14:paraId="6B17779E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 w14:paraId="5BC03EE8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906" w:type="dxa"/>
            <w:gridSpan w:val="3"/>
            <w:shd w:val="clear" w:color="auto" w:fill="FFFFFF"/>
            <w:noWrap w:val="0"/>
            <w:vAlign w:val="center"/>
          </w:tcPr>
          <w:p w14:paraId="562DEAB9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4154" w:type="dxa"/>
            <w:gridSpan w:val="8"/>
            <w:shd w:val="clear" w:color="auto" w:fill="FFFFFF"/>
            <w:noWrap w:val="0"/>
            <w:vAlign w:val="center"/>
          </w:tcPr>
          <w:p w14:paraId="3676527E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03D206B9">
            <w:pPr>
              <w:shd w:val="clear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 w14:paraId="20154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10059" w:type="dxa"/>
            <w:gridSpan w:val="17"/>
            <w:shd w:val="clear" w:color="auto" w:fill="FFFFFF"/>
            <w:noWrap w:val="0"/>
            <w:vAlign w:val="center"/>
          </w:tcPr>
          <w:p w14:paraId="7C7FE7A2">
            <w:pPr>
              <w:shd w:val="clear"/>
              <w:snapToGrid w:val="0"/>
              <w:ind w:right="69" w:firstLine="211" w:firstLineChars="100"/>
              <w:jc w:val="both"/>
              <w:rPr>
                <w:rFonts w:hint="default" w:ascii="Times New Roman" w:hAnsi="Times New Roman" w:eastAsia="楷体_GB2312" w:cs="Times New Roman"/>
                <w:b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本人承诺对以上所填内容及提供材料的真实性负责。若有不实，本人愿意承担取消录用资格等一切后果。</w:t>
            </w:r>
          </w:p>
          <w:p w14:paraId="543DF1AE">
            <w:pPr>
              <w:shd w:val="clear"/>
              <w:snapToGrid w:val="0"/>
              <w:ind w:left="69" w:right="69" w:firstLine="48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 w14:paraId="56B43C3A">
            <w:pPr>
              <w:shd w:val="clear"/>
              <w:snapToGrid w:val="0"/>
              <w:ind w:left="69" w:right="69" w:firstLine="492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 xml:space="preserve">填表人 </w:t>
            </w:r>
            <w:r>
              <w:rPr>
                <w:rFonts w:hint="eastAsia" w:ascii="Times New Roman" w:hAnsi="Times New Roman" w:eastAsia="楷体_GB2312" w:cs="Times New Roman"/>
                <w:b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签名</w:t>
            </w:r>
            <w:r>
              <w:rPr>
                <w:rFonts w:hint="eastAsia" w:ascii="Times New Roman" w:hAnsi="Times New Roman" w:eastAsia="楷体_GB2312" w:cs="Times New Roman"/>
                <w:b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：</w:t>
            </w:r>
          </w:p>
          <w:p w14:paraId="24707B74">
            <w:pPr>
              <w:shd w:val="clear"/>
              <w:snapToGrid w:val="0"/>
              <w:ind w:left="69" w:right="69" w:firstLine="4920"/>
              <w:jc w:val="center"/>
              <w:rPr>
                <w:rFonts w:hint="default" w:ascii="Times New Roman" w:hAnsi="Times New Roman" w:eastAsia="楷体_GB2312" w:cs="Times New Roman"/>
                <w:highlight w:val="none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年   月   日</w:t>
            </w:r>
          </w:p>
        </w:tc>
      </w:tr>
    </w:tbl>
    <w:p w14:paraId="373E1D20">
      <w:pPr>
        <w:pStyle w:val="5"/>
        <w:shd w:val="clear" w:color="auto"/>
        <w:spacing w:before="0" w:beforeAutospacing="0" w:after="0" w:afterAutospacing="0" w:line="463" w:lineRule="atLeast"/>
        <w:rPr>
          <w:rFonts w:hint="eastAsia" w:ascii="仿宋" w:hAnsi="仿宋" w:eastAsia="仿宋"/>
          <w:b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56901D-C2F1-4743-B4E4-CA3B268E0C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9B2031F-4872-4315-ACA2-3F13DA0E02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43A65E9-556C-40B0-8E4B-BED24A24956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652A140-3F44-413D-A937-6FAEC0CE28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ACF91"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95A4A4E"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7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4MDI5ZjQ1ZmVlM2QxZjdmMDM5Y2U2Zjc2MDNlYTUifQ=="/>
    <w:docVar w:name="KSO_WPS_MARK_KEY" w:val="ddf65161-625d-4107-a68c-8b4f614b98a8"/>
  </w:docVars>
  <w:rsids>
    <w:rsidRoot w:val="00A6431D"/>
    <w:rsid w:val="0004104E"/>
    <w:rsid w:val="00055FE2"/>
    <w:rsid w:val="000E5184"/>
    <w:rsid w:val="001855E2"/>
    <w:rsid w:val="00186FEB"/>
    <w:rsid w:val="001A1D91"/>
    <w:rsid w:val="001B5863"/>
    <w:rsid w:val="002E656A"/>
    <w:rsid w:val="00325EEF"/>
    <w:rsid w:val="003569A7"/>
    <w:rsid w:val="003A3D30"/>
    <w:rsid w:val="003B0FAA"/>
    <w:rsid w:val="003D6A0A"/>
    <w:rsid w:val="003E4E1D"/>
    <w:rsid w:val="00526389"/>
    <w:rsid w:val="0059067F"/>
    <w:rsid w:val="00663170"/>
    <w:rsid w:val="00671E29"/>
    <w:rsid w:val="0069734B"/>
    <w:rsid w:val="006C3179"/>
    <w:rsid w:val="006E08A8"/>
    <w:rsid w:val="00711EEC"/>
    <w:rsid w:val="00752E78"/>
    <w:rsid w:val="007852A5"/>
    <w:rsid w:val="00977B42"/>
    <w:rsid w:val="00A47E55"/>
    <w:rsid w:val="00A6431D"/>
    <w:rsid w:val="00B149D9"/>
    <w:rsid w:val="00B41613"/>
    <w:rsid w:val="00B82C71"/>
    <w:rsid w:val="00B82FC5"/>
    <w:rsid w:val="00BE32F3"/>
    <w:rsid w:val="00BF43E3"/>
    <w:rsid w:val="00D357F0"/>
    <w:rsid w:val="00EB3FFC"/>
    <w:rsid w:val="00F70802"/>
    <w:rsid w:val="011C6568"/>
    <w:rsid w:val="0127533C"/>
    <w:rsid w:val="02F32FFC"/>
    <w:rsid w:val="02F506EC"/>
    <w:rsid w:val="048147A3"/>
    <w:rsid w:val="05080FE1"/>
    <w:rsid w:val="05373674"/>
    <w:rsid w:val="078064DC"/>
    <w:rsid w:val="07BE1E2B"/>
    <w:rsid w:val="08C416C3"/>
    <w:rsid w:val="0E530FB1"/>
    <w:rsid w:val="0F3A0CA2"/>
    <w:rsid w:val="0F8D0222"/>
    <w:rsid w:val="10703EDE"/>
    <w:rsid w:val="12622CDB"/>
    <w:rsid w:val="14261483"/>
    <w:rsid w:val="199E1ABC"/>
    <w:rsid w:val="1A596E65"/>
    <w:rsid w:val="1AFA5418"/>
    <w:rsid w:val="1DD67A76"/>
    <w:rsid w:val="20A774A8"/>
    <w:rsid w:val="241430A6"/>
    <w:rsid w:val="24971D8F"/>
    <w:rsid w:val="249B7324"/>
    <w:rsid w:val="27007912"/>
    <w:rsid w:val="271C38FD"/>
    <w:rsid w:val="27F70B48"/>
    <w:rsid w:val="291E6775"/>
    <w:rsid w:val="2C084889"/>
    <w:rsid w:val="2F041F69"/>
    <w:rsid w:val="2F9C21A2"/>
    <w:rsid w:val="2FD57720"/>
    <w:rsid w:val="31DE6AA2"/>
    <w:rsid w:val="32D411B1"/>
    <w:rsid w:val="33A559E7"/>
    <w:rsid w:val="34831B82"/>
    <w:rsid w:val="3489363D"/>
    <w:rsid w:val="34B72E6D"/>
    <w:rsid w:val="354632DC"/>
    <w:rsid w:val="36575075"/>
    <w:rsid w:val="36BF2C1C"/>
    <w:rsid w:val="37B90545"/>
    <w:rsid w:val="38246E51"/>
    <w:rsid w:val="39FD626D"/>
    <w:rsid w:val="3A8F74D3"/>
    <w:rsid w:val="3C5D55A5"/>
    <w:rsid w:val="3CB3520A"/>
    <w:rsid w:val="3E2823B9"/>
    <w:rsid w:val="3E375EB7"/>
    <w:rsid w:val="3F696545"/>
    <w:rsid w:val="3FFB2F15"/>
    <w:rsid w:val="40A86BF9"/>
    <w:rsid w:val="411A57EB"/>
    <w:rsid w:val="445129FE"/>
    <w:rsid w:val="456D0411"/>
    <w:rsid w:val="47055BBB"/>
    <w:rsid w:val="48F14EB5"/>
    <w:rsid w:val="498F5E3A"/>
    <w:rsid w:val="4D0F7FFF"/>
    <w:rsid w:val="4DAD4C25"/>
    <w:rsid w:val="4E630603"/>
    <w:rsid w:val="4E8972EB"/>
    <w:rsid w:val="4EAD5D22"/>
    <w:rsid w:val="504114DA"/>
    <w:rsid w:val="51DC2BA6"/>
    <w:rsid w:val="526D7CA2"/>
    <w:rsid w:val="533403CE"/>
    <w:rsid w:val="537E1A3B"/>
    <w:rsid w:val="557D01FC"/>
    <w:rsid w:val="55B15CFA"/>
    <w:rsid w:val="57D1482F"/>
    <w:rsid w:val="59721464"/>
    <w:rsid w:val="59BD32BD"/>
    <w:rsid w:val="5A6B0F6B"/>
    <w:rsid w:val="5A9B1124"/>
    <w:rsid w:val="5BB701E0"/>
    <w:rsid w:val="5E0A2849"/>
    <w:rsid w:val="5E487850"/>
    <w:rsid w:val="5EC42F0A"/>
    <w:rsid w:val="5F9367D1"/>
    <w:rsid w:val="625C605A"/>
    <w:rsid w:val="626369CC"/>
    <w:rsid w:val="627746D6"/>
    <w:rsid w:val="634467FD"/>
    <w:rsid w:val="6401024A"/>
    <w:rsid w:val="64E41CD1"/>
    <w:rsid w:val="66B189CD"/>
    <w:rsid w:val="6704280D"/>
    <w:rsid w:val="6728210F"/>
    <w:rsid w:val="674D421A"/>
    <w:rsid w:val="67751D61"/>
    <w:rsid w:val="67BC1058"/>
    <w:rsid w:val="67ECD7C6"/>
    <w:rsid w:val="6A9F07BD"/>
    <w:rsid w:val="6D8E6FF3"/>
    <w:rsid w:val="6E223C3C"/>
    <w:rsid w:val="6EDF1FBC"/>
    <w:rsid w:val="7329182E"/>
    <w:rsid w:val="73BB2FE2"/>
    <w:rsid w:val="74A0760B"/>
    <w:rsid w:val="75622B13"/>
    <w:rsid w:val="78931F0C"/>
    <w:rsid w:val="78CA4C57"/>
    <w:rsid w:val="793B5B55"/>
    <w:rsid w:val="79C97604"/>
    <w:rsid w:val="7BFB00E1"/>
    <w:rsid w:val="7CD13EA0"/>
    <w:rsid w:val="7DFA5FDE"/>
    <w:rsid w:val="7E2C704F"/>
    <w:rsid w:val="9C9B2A7A"/>
    <w:rsid w:val="B0ABC062"/>
    <w:rsid w:val="BF6B8A5B"/>
    <w:rsid w:val="D7BE62F5"/>
    <w:rsid w:val="FDEFB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  <w:jc w:val="both"/>
    </w:pPr>
    <w:rPr>
      <w:kern w:val="2"/>
      <w:sz w:val="21"/>
      <w:lang w:eastAsia="zh-CN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1313</Words>
  <Characters>1351</Characters>
  <Lines>0</Lines>
  <Paragraphs>0</Paragraphs>
  <TotalTime>3</TotalTime>
  <ScaleCrop>false</ScaleCrop>
  <LinksUpToDate>false</LinksUpToDate>
  <CharactersWithSpaces>1394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2024-07-17T18:25:00Z</dcterms:created>
  <dc:creator>23013RK75C</dc:creator>
  <cp:lastModifiedBy>yang</cp:lastModifiedBy>
  <dcterms:modified xsi:type="dcterms:W3CDTF">2024-10-28T06:58:14Z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412b55b9504e433da4e40ba64810666c_21</vt:lpwstr>
  </property>
  <property fmtid="{D5CDD505-2E9C-101B-9397-08002B2CF9AE}" pid="3" name="KSOProductBuildVer">
    <vt:lpwstr>2052-12.1.0.18888</vt:lpwstr>
  </property>
</Properties>
</file>