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8E713">
      <w:pPr>
        <w:keepNext w:val="0"/>
        <w:keepLines w:val="0"/>
        <w:widowControl/>
        <w:suppressLineNumbers w:val="0"/>
        <w:jc w:val="left"/>
        <w:textAlignment w:val="center"/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  <w:t>附件</w:t>
      </w:r>
      <w:r>
        <w:rPr>
          <w:rFonts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  <w:t>：</w:t>
      </w:r>
    </w:p>
    <w:tbl>
      <w:tblPr>
        <w:tblStyle w:val="8"/>
        <w:tblW w:w="123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605"/>
        <w:gridCol w:w="1217"/>
        <w:gridCol w:w="943"/>
        <w:gridCol w:w="1395"/>
        <w:gridCol w:w="994"/>
        <w:gridCol w:w="1429"/>
        <w:gridCol w:w="1088"/>
        <w:gridCol w:w="2359"/>
        <w:gridCol w:w="701"/>
      </w:tblGrid>
      <w:tr w14:paraId="38BDB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23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2B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公开招募成都市青白江区2024年村（社区）“两委”后备人才面试成绩、总成绩人员名单</w:t>
            </w:r>
          </w:p>
        </w:tc>
      </w:tr>
      <w:tr w14:paraId="7FAEC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0C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05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准考证号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25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姓名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53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笔试成绩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8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笔试折合成绩（50%）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0B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面试成绩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F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面试折合成绩（50%）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70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折合</w:t>
            </w:r>
          </w:p>
          <w:p w14:paraId="0EC19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总成绩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5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后备人才类别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9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排名</w:t>
            </w:r>
          </w:p>
        </w:tc>
      </w:tr>
      <w:tr w14:paraId="4C5AF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A1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6E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28010121023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A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许呈祥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D8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85.00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6D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42.50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72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81.30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58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40.65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25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83.15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11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5A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1 </w:t>
            </w:r>
          </w:p>
        </w:tc>
      </w:tr>
      <w:tr w14:paraId="03877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94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FF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28010121046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FA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张宗惠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5E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83.00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B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1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82.10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B3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41.05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CD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82.55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5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AB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2 </w:t>
            </w:r>
          </w:p>
        </w:tc>
      </w:tr>
      <w:tr w14:paraId="3C55C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4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6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28010121051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3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刘鹏博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71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57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6D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82.80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A5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41.40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0E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81.90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A9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61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 </w:t>
            </w:r>
          </w:p>
        </w:tc>
      </w:tr>
      <w:tr w14:paraId="0632A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73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F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28070125060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51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曾子忠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73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6C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D2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82.93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7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41.47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A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81.72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44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1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 </w:t>
            </w:r>
          </w:p>
        </w:tc>
      </w:tr>
      <w:tr w14:paraId="1AABC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CC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F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28010121029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9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兰怡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A6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84.50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0A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42.25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A9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78.90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1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39.45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83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81.70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25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F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5 </w:t>
            </w:r>
          </w:p>
        </w:tc>
      </w:tr>
      <w:tr w14:paraId="513A8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7A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CD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28050125050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35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秦冰结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1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D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38.75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C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84.50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C2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42.25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6D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81.00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29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2B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 </w:t>
            </w:r>
          </w:p>
        </w:tc>
      </w:tr>
      <w:tr w14:paraId="55CBD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16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3B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28010121028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8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吴佳怡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8A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E5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BF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78.53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A3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39.27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35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79.77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4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7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 </w:t>
            </w:r>
          </w:p>
        </w:tc>
      </w:tr>
      <w:tr w14:paraId="7AE6E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F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F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28010121024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BC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刘玲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5E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85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37.50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9F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84.00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8B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42.00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86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79.50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E2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43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 </w:t>
            </w:r>
          </w:p>
        </w:tc>
      </w:tr>
      <w:tr w14:paraId="031EC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61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39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28060122016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78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周国玉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F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DD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75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79.70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C3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39.85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22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79.35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C7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9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9 </w:t>
            </w:r>
          </w:p>
        </w:tc>
      </w:tr>
      <w:tr w14:paraId="536C2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06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0E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28060122011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9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王玲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7C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F4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37.75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BE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83.00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38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41.50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64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79.25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7F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7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10 </w:t>
            </w:r>
          </w:p>
        </w:tc>
      </w:tr>
      <w:tr w14:paraId="35559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62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4B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28060122018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96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汤艳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55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76.00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2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38.00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D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82.00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7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41.00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9C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79.00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FD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D2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11 </w:t>
            </w:r>
          </w:p>
        </w:tc>
      </w:tr>
      <w:tr w14:paraId="37756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D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E8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28010121011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6A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陈梨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16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E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77.83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D0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38.92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AB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78.92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F5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7E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12 </w:t>
            </w:r>
          </w:p>
        </w:tc>
      </w:tr>
      <w:tr w14:paraId="15ED5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41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AD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28040131095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6A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肖婷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A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71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37.00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5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83.27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E3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41.64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25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78.64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84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0A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13 </w:t>
            </w:r>
          </w:p>
        </w:tc>
      </w:tr>
      <w:tr w14:paraId="6C70A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A8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3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28020133013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65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曾云凤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64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76.00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AE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38.00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BD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80.90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8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40.45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D0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78.45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B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B8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14 </w:t>
            </w:r>
          </w:p>
        </w:tc>
      </w:tr>
      <w:tr w14:paraId="0D9D7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04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78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28040131090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51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谯玉兰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B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59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37.50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6F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81.60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60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40.80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8F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78.30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E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9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15 </w:t>
            </w:r>
          </w:p>
        </w:tc>
      </w:tr>
      <w:tr w14:paraId="6C941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8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9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28010121044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A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钟涛涛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F1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8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36.00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A0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84.50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59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42.25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6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78.25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68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C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16 </w:t>
            </w:r>
          </w:p>
        </w:tc>
      </w:tr>
      <w:tr w14:paraId="085E2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49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2C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28050125041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FC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张隆珍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54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BD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36.00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60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84.33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6D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42.17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83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78.17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7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D6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17 </w:t>
            </w:r>
          </w:p>
        </w:tc>
      </w:tr>
      <w:tr w14:paraId="38C0D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27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D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28010121045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75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9F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76.50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23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38.25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F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79.17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69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39.59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DA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77.84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75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E4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18 </w:t>
            </w:r>
          </w:p>
        </w:tc>
      </w:tr>
      <w:tr w14:paraId="3EC99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E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BE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28010121013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8B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吴盛鑫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8A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99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DA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77.40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17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38.70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5B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77.70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5E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C3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19 </w:t>
            </w:r>
          </w:p>
        </w:tc>
      </w:tr>
      <w:tr w14:paraId="79DE4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5C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CC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28070125061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53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丁水珍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4C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86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36.00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3E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82.53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9F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41.27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93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77.27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B4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D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20 </w:t>
            </w:r>
          </w:p>
        </w:tc>
      </w:tr>
      <w:tr w14:paraId="1CA88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69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80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28010121039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1D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王洪艳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4D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FF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37.50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DB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79.50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89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39.75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C4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77.25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9E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C7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21 </w:t>
            </w:r>
          </w:p>
        </w:tc>
      </w:tr>
      <w:tr w14:paraId="6CA22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50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9F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28060122009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64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刘举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03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73.50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D1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36.75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76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81.00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0C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40.50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B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77.25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93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C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21 </w:t>
            </w:r>
          </w:p>
        </w:tc>
      </w:tr>
      <w:tr w14:paraId="7FA86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28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E9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28070124054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2C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钟志明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99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8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36.00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C4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82.27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5B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41.14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81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77.14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21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43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23 </w:t>
            </w:r>
          </w:p>
        </w:tc>
      </w:tr>
      <w:tr w14:paraId="28902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62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C6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28010121031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1F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周俊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0B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9C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35.25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D5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83.00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05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41.50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B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76.75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26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D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24 </w:t>
            </w:r>
          </w:p>
        </w:tc>
      </w:tr>
      <w:tr w14:paraId="6FD4C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1C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1B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28010121027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AE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肖露雯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C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26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4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75.47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6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37.74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F2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76.74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41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44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25 </w:t>
            </w:r>
          </w:p>
        </w:tc>
      </w:tr>
      <w:tr w14:paraId="36DC1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EE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06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28030131097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D4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温馨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A1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2B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36.00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4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81.33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88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40.67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E9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76.67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3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AF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26 </w:t>
            </w:r>
          </w:p>
        </w:tc>
      </w:tr>
      <w:tr w14:paraId="7C6EE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99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CC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28020133018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AF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陈道姣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94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93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37.50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9D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78.20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0A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39.10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2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76.60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53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05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27 </w:t>
            </w:r>
          </w:p>
        </w:tc>
      </w:tr>
      <w:tr w14:paraId="1EAF3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72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EA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28050125049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3C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邓亚微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0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5D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35.50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F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82.17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C4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41.09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4D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76.59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5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04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28 </w:t>
            </w:r>
          </w:p>
        </w:tc>
      </w:tr>
      <w:tr w14:paraId="26981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9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06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28030131101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B1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何珊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5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88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35.50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C7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82.00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82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41.00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14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76.50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E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B6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29 </w:t>
            </w:r>
          </w:p>
        </w:tc>
      </w:tr>
      <w:tr w14:paraId="6208C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7D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9D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28050125047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9C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曾雪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D8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F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35.00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AA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83.00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C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41.50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C8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76.50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D7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77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29 </w:t>
            </w:r>
          </w:p>
        </w:tc>
      </w:tr>
      <w:tr w14:paraId="6A5DF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02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E1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28010121033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E4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何吉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2B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73.00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E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36.50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51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79.93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F4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39.97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1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76.47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94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A1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31 </w:t>
            </w:r>
          </w:p>
        </w:tc>
      </w:tr>
      <w:tr w14:paraId="4B5B8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A1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A4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28010121040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71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谢丹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4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A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37.00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06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78.90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0C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39.45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E6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76.45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B9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68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32 </w:t>
            </w:r>
          </w:p>
        </w:tc>
      </w:tr>
      <w:tr w14:paraId="27C6F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B7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1E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28060122002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E0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鲁小庆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2B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76.00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F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38.00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3C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76.70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B8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38.35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9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76.35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F3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3B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33 </w:t>
            </w:r>
          </w:p>
        </w:tc>
      </w:tr>
      <w:tr w14:paraId="0C4AC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AF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6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28060122015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1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李博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51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68.00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4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34.00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3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84.30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3F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42.15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5A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76.15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4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18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34 </w:t>
            </w:r>
          </w:p>
        </w:tc>
      </w:tr>
      <w:tr w14:paraId="3F203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C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D5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28010121019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3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徐丽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FB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76.00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04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38.00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44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75.93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0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37.97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0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75.97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FB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67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35 </w:t>
            </w:r>
          </w:p>
        </w:tc>
      </w:tr>
      <w:tr w14:paraId="3C838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B3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A7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28010121014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C8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吴永陶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8B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C3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35.25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B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81.00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FD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40.50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35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75.75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2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F7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36 </w:t>
            </w:r>
          </w:p>
        </w:tc>
      </w:tr>
      <w:tr w14:paraId="562CE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0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8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28020133014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5C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李晓芳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E9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DD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35.25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2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80.93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8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40.47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C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75.72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E8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5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37 </w:t>
            </w:r>
          </w:p>
        </w:tc>
      </w:tr>
      <w:tr w14:paraId="0C5EE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44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9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28050125046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BC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周小玉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04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69.00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AD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34.50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F0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82.33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E9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41.17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39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75.67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A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AF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38 </w:t>
            </w:r>
          </w:p>
        </w:tc>
      </w:tr>
      <w:tr w14:paraId="5577C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A5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70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28010121034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00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陈玲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8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68.00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0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34.00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20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83.27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F8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41.64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48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75.64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5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C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 </w:t>
            </w:r>
          </w:p>
        </w:tc>
      </w:tr>
      <w:tr w14:paraId="34947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91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8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28070124051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65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蔡瑶瑶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25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5C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35.00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F0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81.17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8A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40.59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66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75.59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2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37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 </w:t>
            </w:r>
          </w:p>
        </w:tc>
      </w:tr>
      <w:tr w14:paraId="61F88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6E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B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28040131085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1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张秦飞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16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C6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35.75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6F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79.57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79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39.79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1B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75.54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0B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84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 </w:t>
            </w:r>
          </w:p>
        </w:tc>
      </w:tr>
      <w:tr w14:paraId="3EE3E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5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2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28010121007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F0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胡波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D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99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35.25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EB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80.50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62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40.25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D6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75.50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58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D2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42 </w:t>
            </w:r>
          </w:p>
        </w:tc>
      </w:tr>
      <w:tr w14:paraId="7280D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7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9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28010121037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55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周怡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C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39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35.00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A3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80.93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9D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40.47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9D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75.47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62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E0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43 </w:t>
            </w:r>
          </w:p>
        </w:tc>
      </w:tr>
      <w:tr w14:paraId="497AA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3E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BF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28010121048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F9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李倩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27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C7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35.00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62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80.90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84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40.45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2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75.45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CA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14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44 </w:t>
            </w:r>
          </w:p>
        </w:tc>
      </w:tr>
      <w:tr w14:paraId="7406F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7F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9B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28040131092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A6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沈衡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79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68.00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A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34.00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55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82.77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AF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41.39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56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75.39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65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F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45 </w:t>
            </w:r>
          </w:p>
        </w:tc>
      </w:tr>
      <w:tr w14:paraId="2B4B0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5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A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28050125044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69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张龙伟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70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73.00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A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36.50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CB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77.67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18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38.84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C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75.34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0E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E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46 </w:t>
            </w:r>
          </w:p>
        </w:tc>
      </w:tr>
      <w:tr w14:paraId="11458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5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7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28010121002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CA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林姣钰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83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D9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35.25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F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79.93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24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39.97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76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75.22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B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9D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47 </w:t>
            </w:r>
          </w:p>
        </w:tc>
      </w:tr>
      <w:tr w14:paraId="738D4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3E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2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28040131083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08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向冬梅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3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67.50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22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33.75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F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82.90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C3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41.45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9A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75.20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20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F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48 </w:t>
            </w:r>
          </w:p>
        </w:tc>
      </w:tr>
      <w:tr w14:paraId="0B34D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E2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F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28040131091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17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陈岚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7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1C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35.00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E7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80.33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41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40.17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D7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75.17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9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6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49 </w:t>
            </w:r>
          </w:p>
        </w:tc>
      </w:tr>
      <w:tr w14:paraId="1F2B3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74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6A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28030131108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82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邓天蓉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8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67.00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A5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33.50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E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83.33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1C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41.67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A7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75.17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A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B8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49 </w:t>
            </w:r>
          </w:p>
        </w:tc>
      </w:tr>
      <w:tr w14:paraId="01B94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CC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2D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28010121042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13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雷茂春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8D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68.50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6D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34.25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E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81.80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3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40.90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1F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75.15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8C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E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51 </w:t>
            </w:r>
          </w:p>
        </w:tc>
      </w:tr>
      <w:tr w14:paraId="3A658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A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91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28010121004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BC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王杨静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61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5D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35.50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A0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79.23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2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39.62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6A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75.12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04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F2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52 </w:t>
            </w:r>
          </w:p>
        </w:tc>
      </w:tr>
      <w:tr w14:paraId="0C98F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44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C0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28010121049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79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陈伍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8E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66.50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BF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33.25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FB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83.67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B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41.84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8D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75.09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D2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65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53 </w:t>
            </w:r>
          </w:p>
        </w:tc>
      </w:tr>
      <w:tr w14:paraId="1BA2D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FE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62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28070125057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6E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张明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57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68.50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F1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34.25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8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81.50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D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40.75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1B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75.00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9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B6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54 </w:t>
            </w:r>
          </w:p>
        </w:tc>
      </w:tr>
      <w:tr w14:paraId="68DA8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3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2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28030131100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E1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张梦薇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0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69.50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75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34.75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9F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80.33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9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40.17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D8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74.92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D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D0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55 </w:t>
            </w:r>
          </w:p>
        </w:tc>
      </w:tr>
      <w:tr w14:paraId="1F1E5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2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9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28070125058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32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何学芳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3C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67.00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78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33.50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FB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82.50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55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41.25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B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74.75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F2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6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56 </w:t>
            </w:r>
          </w:p>
        </w:tc>
      </w:tr>
      <w:tr w14:paraId="677A9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D3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A7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28070125056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1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汪钰涵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91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68.50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57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34.25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D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80.97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19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40.49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6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74.74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38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F0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57 </w:t>
            </w:r>
          </w:p>
        </w:tc>
      </w:tr>
      <w:tr w14:paraId="456ED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CA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82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28070125054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26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张雪梅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E3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67.50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9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33.75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8A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81.97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2E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40.99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A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74.74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3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0B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57 </w:t>
            </w:r>
          </w:p>
        </w:tc>
      </w:tr>
      <w:tr w14:paraId="61135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E5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E7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28030131105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2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范文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74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32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35.75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5A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77.67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EB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38.84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1E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74.59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8B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D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59 </w:t>
            </w:r>
          </w:p>
        </w:tc>
      </w:tr>
      <w:tr w14:paraId="5F718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95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38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28070124053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9C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曾国志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61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69.50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64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34.75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F5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79.67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D7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39.84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7C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74.59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72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2A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59 </w:t>
            </w:r>
          </w:p>
        </w:tc>
      </w:tr>
      <w:tr w14:paraId="3D75C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00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A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28010121017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09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毛兵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BA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67.00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F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33.50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7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81.93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37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40.97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4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74.47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1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78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61 </w:t>
            </w:r>
          </w:p>
        </w:tc>
      </w:tr>
      <w:tr w14:paraId="76DA4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65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0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28010121016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50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罗杰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2A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68.50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11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34.25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E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80.33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3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40.17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7F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74.42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B7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9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62 </w:t>
            </w:r>
          </w:p>
        </w:tc>
      </w:tr>
      <w:tr w14:paraId="44BE7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08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83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28020133023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90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沈兵文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55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66.50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4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33.25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4D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82.27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07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41.14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9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74.39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C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5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63 </w:t>
            </w:r>
          </w:p>
        </w:tc>
      </w:tr>
      <w:tr w14:paraId="79C4E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7D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E1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28010121030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B2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鄢宏吉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76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69.00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3B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34.50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7F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79.43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EB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39.72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B9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74.22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71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E0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64 </w:t>
            </w:r>
          </w:p>
        </w:tc>
      </w:tr>
      <w:tr w14:paraId="4CBA9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4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8E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28010121006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A2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付莉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B4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68.50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D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34.25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66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79.83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EF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39.92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72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74.17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77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B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65 </w:t>
            </w:r>
          </w:p>
        </w:tc>
      </w:tr>
      <w:tr w14:paraId="5AF4D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4C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24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28010121010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94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吴威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D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68.00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50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34.00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E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79.83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AA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39.92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B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73.92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D0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5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66 </w:t>
            </w:r>
          </w:p>
        </w:tc>
      </w:tr>
      <w:tr w14:paraId="32B03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D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0D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28010121012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4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李奥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41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0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35.75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7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76.27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D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38.14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31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73.89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B7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31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67 </w:t>
            </w:r>
          </w:p>
        </w:tc>
      </w:tr>
      <w:tr w14:paraId="052EC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E9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E7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28020133019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B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代雪阳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4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67.50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C7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33.75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B1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80.00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76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40.00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75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73.75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B7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3A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68 </w:t>
            </w:r>
          </w:p>
        </w:tc>
      </w:tr>
      <w:tr w14:paraId="17A51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D8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DC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28050125052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0F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张秀华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C5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67.50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E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33.75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2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79.73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70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39.87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58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73.62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8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7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69 </w:t>
            </w:r>
          </w:p>
        </w:tc>
      </w:tr>
      <w:tr w14:paraId="5F936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97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63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28020133015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98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朱国海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7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66.50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0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33.25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68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80.07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A5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40.04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D2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73.29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03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50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 </w:t>
            </w:r>
          </w:p>
        </w:tc>
      </w:tr>
      <w:tr w14:paraId="2CE88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68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A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28050125042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1C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史德香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00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69.50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4F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34.75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0E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77.00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AE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38.50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DC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73.25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A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D3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 </w:t>
            </w:r>
          </w:p>
        </w:tc>
      </w:tr>
      <w:tr w14:paraId="53C9F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B4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34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28030131110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97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温杰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A1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66.50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1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33.25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79.67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B7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39.84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AE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73.09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7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 </w:t>
            </w:r>
          </w:p>
        </w:tc>
      </w:tr>
      <w:tr w14:paraId="12208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8F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1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28070125059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D9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曾美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26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65.50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F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32.75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36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80.67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1B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40.34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A3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73.09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C0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A6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 </w:t>
            </w:r>
          </w:p>
        </w:tc>
      </w:tr>
      <w:tr w14:paraId="644E6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C1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D8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28030131103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71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龚晓佳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48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64.50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7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32.25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BC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81.67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5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40.84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07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73.09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D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1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 </w:t>
            </w:r>
          </w:p>
        </w:tc>
      </w:tr>
      <w:tr w14:paraId="11B86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1D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F3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28070124050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B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叶向萍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1B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64.50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B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32.25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9F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81.27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39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40.64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9A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72.89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0C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8E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 </w:t>
            </w:r>
          </w:p>
        </w:tc>
      </w:tr>
      <w:tr w14:paraId="0576E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5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87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28010121008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EB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饶雅馨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4F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68.00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D0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34.00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7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77.73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0E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38.87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2A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72.87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3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CA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76 </w:t>
            </w:r>
          </w:p>
        </w:tc>
      </w:tr>
      <w:tr w14:paraId="19A8A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20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AF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28010121047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FB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杨德亭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65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61.50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1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30.75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F6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84.20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81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42.10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6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72.85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98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B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 </w:t>
            </w:r>
          </w:p>
        </w:tc>
      </w:tr>
      <w:tr w14:paraId="57D09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88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C2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28060122019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E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杜星颖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10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63.00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30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31.50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CA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82.67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45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41.34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4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72.84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0B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4C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 </w:t>
            </w:r>
          </w:p>
        </w:tc>
      </w:tr>
      <w:tr w14:paraId="07535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A5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5E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28020133020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B1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邹锐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D1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66.50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5E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33.25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62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79.13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4F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39.57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72.82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84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22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 </w:t>
            </w:r>
          </w:p>
        </w:tc>
      </w:tr>
      <w:tr w14:paraId="15113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D7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70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28050125045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05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黄雪梅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C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66.00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19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33.00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E3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79.60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3E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39.80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5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72.80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EE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7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 </w:t>
            </w:r>
          </w:p>
        </w:tc>
      </w:tr>
      <w:tr w14:paraId="0C399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F5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3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28010121020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11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王勇权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23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63.50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66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31.75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16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81.71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6E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40.86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D8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72.61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B1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0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 </w:t>
            </w:r>
          </w:p>
        </w:tc>
      </w:tr>
      <w:tr w14:paraId="75E6E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5D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0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28050125037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E7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钟德江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2E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64.50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5A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32.25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EA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80.67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08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40.34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7D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72.59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A5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C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 </w:t>
            </w:r>
          </w:p>
        </w:tc>
      </w:tr>
      <w:tr w14:paraId="3205A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A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A3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28050125036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10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张学彬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F1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62.50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00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31.25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39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82.20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F7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41.10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0F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72.35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D1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6D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83 </w:t>
            </w:r>
          </w:p>
        </w:tc>
      </w:tr>
      <w:tr w14:paraId="40B5F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59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D5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28050125048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C4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唐丹丹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0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67.00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9B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33.50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70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77.67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B4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38.84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56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72.34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E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4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84 </w:t>
            </w:r>
          </w:p>
        </w:tc>
      </w:tr>
      <w:tr w14:paraId="4CB83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7C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36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28010121041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11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阿子小青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8A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62.00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5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31.00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F1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82.50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00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41.25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7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72.25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B7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3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85 </w:t>
            </w:r>
          </w:p>
        </w:tc>
      </w:tr>
      <w:tr w14:paraId="3784F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2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D9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28070124055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9A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83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62.00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7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31.00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F4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82.33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51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41.17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E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72.17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C5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1E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86 </w:t>
            </w:r>
          </w:p>
        </w:tc>
      </w:tr>
      <w:tr w14:paraId="23F9F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53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9A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28060122005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B6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赖周美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FA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61.50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DC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30.75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9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82.83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FC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41.42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F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72.17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CD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86 </w:t>
            </w:r>
          </w:p>
        </w:tc>
      </w:tr>
      <w:tr w14:paraId="25013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C1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04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28060122008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C8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邓丹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1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69.00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0F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34.50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4A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75.30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C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37.65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E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72.15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BA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C6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88 </w:t>
            </w:r>
          </w:p>
        </w:tc>
      </w:tr>
      <w:tr w14:paraId="350F2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12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A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28050125033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7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吴宇勇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1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69.50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27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34.75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02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74.67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0F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37.34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71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72.09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AA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A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89 </w:t>
            </w:r>
          </w:p>
        </w:tc>
      </w:tr>
      <w:tr w14:paraId="0275C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D4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C7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28030131098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9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温佐宇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1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67.00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31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33.50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D1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77.00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60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38.50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17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72.00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4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C8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90 </w:t>
            </w:r>
          </w:p>
        </w:tc>
      </w:tr>
      <w:tr w14:paraId="4078E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93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9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28070125053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34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李龙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6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60.50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0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30.25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17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83.37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7B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41.69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F3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71.94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BE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00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91 </w:t>
            </w:r>
          </w:p>
        </w:tc>
      </w:tr>
      <w:tr w14:paraId="567D4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A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B1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28040131079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36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唐燕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F2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62.50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B4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31.25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0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81.00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A6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40.50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C4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71.75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0F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C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92 </w:t>
            </w:r>
          </w:p>
        </w:tc>
      </w:tr>
      <w:tr w14:paraId="0058E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0D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9E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28040131093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D9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张小茂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55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61.50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6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30.75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D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81.73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B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40.87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FA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71.62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F7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EA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93 </w:t>
            </w:r>
          </w:p>
        </w:tc>
      </w:tr>
      <w:tr w14:paraId="2B334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F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AE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28040131087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9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黄丹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A4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63.50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5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31.75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B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79.10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7C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39.55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04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71.30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7D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7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94 </w:t>
            </w:r>
          </w:p>
        </w:tc>
      </w:tr>
      <w:tr w14:paraId="196A8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D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6F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28020133024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5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蔡万龙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8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62.50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7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31.25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D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79.77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4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39.89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7A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71.14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3B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89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95 </w:t>
            </w:r>
          </w:p>
        </w:tc>
      </w:tr>
      <w:tr w14:paraId="1B894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D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01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28030131107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8D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庄昌廷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70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61.50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3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30.75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CC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80.67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6E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40.34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FA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71.09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27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C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96 </w:t>
            </w:r>
          </w:p>
        </w:tc>
      </w:tr>
      <w:tr w14:paraId="029A2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E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34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28050125035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7A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曾雪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1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64.50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7E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32.25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F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77.60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6B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38.80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C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71.05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94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A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97 </w:t>
            </w:r>
          </w:p>
        </w:tc>
      </w:tr>
      <w:tr w14:paraId="06554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6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B8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28010121009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FF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习武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10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61.00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32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30.50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2D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80.40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7B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40.20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22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70.70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B9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21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98 </w:t>
            </w:r>
          </w:p>
        </w:tc>
      </w:tr>
      <w:tr w14:paraId="22E62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5F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A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28050125038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68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刘英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C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62.00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B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31.00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B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79.00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B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39.50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E1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70.50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D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9C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99 </w:t>
            </w:r>
          </w:p>
        </w:tc>
      </w:tr>
      <w:tr w14:paraId="363D2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0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18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28030131102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F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秦龙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58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65.50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F8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32.75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CA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75.33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85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37.67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AE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70.42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0B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F4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100 </w:t>
            </w:r>
          </w:p>
        </w:tc>
      </w:tr>
      <w:tr w14:paraId="7D851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F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C6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28040131078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FA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唐丽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4E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63.50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3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31.75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B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77.27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F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38.64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0E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70.39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26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2C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101 </w:t>
            </w:r>
          </w:p>
        </w:tc>
      </w:tr>
      <w:tr w14:paraId="7830D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5D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69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28020133022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D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周礼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41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60.00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DF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30.00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E3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80.73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7F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40.37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79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70.37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1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11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102 </w:t>
            </w:r>
          </w:p>
        </w:tc>
      </w:tr>
      <w:tr w14:paraId="2E242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65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47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28060122010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F8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黄杰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2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63.50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D3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31.75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2E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77.00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6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38.50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B1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70.25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1D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44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103 </w:t>
            </w:r>
          </w:p>
        </w:tc>
      </w:tr>
      <w:tr w14:paraId="55A05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6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5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28040131088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8C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冯至鑫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AC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61.50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DB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30.75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1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78.37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A0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39.19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9D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69.94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81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F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104 </w:t>
            </w:r>
          </w:p>
        </w:tc>
      </w:tr>
      <w:tr w14:paraId="51097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9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7A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28060122013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71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王兵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99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61.50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21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30.75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46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78.00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6B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39.00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7B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69.75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9E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6D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105 </w:t>
            </w:r>
          </w:p>
        </w:tc>
      </w:tr>
      <w:tr w14:paraId="26493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5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6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28010121021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E5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刘洋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CE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58.50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D4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29.25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E2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79.23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12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39.62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96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68.87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06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18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106 </w:t>
            </w:r>
          </w:p>
        </w:tc>
      </w:tr>
      <w:tr w14:paraId="767D1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03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48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28050125051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45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周鸿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D4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67.50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C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33.75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9F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38.33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2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19.17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F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52.92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3B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村（社区）党组织书记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DE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107 </w:t>
            </w:r>
          </w:p>
        </w:tc>
      </w:tr>
      <w:tr w14:paraId="400A1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34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2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28010211022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C4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尧雯静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7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46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0F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83.03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C1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41.52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26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81.77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D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C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4960C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B4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02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28010211005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AC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何春梅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80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C7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53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82.63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AB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41.32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14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80.32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EF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D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 w14:paraId="11C9E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02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72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28010211026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A9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吴修雯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CF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4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EA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81.87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58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40.94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29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80.19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45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83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</w:tr>
      <w:tr w14:paraId="34402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86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F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28030233001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1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谢婷婷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5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DE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F9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81.30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55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40.65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BD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80.15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C2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64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</w:tr>
      <w:tr w14:paraId="7F3E3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7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09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28010211131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A2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韩馥蔓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CA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83.00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CD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6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77.07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B1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38.54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2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80.04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9F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50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</w:tr>
      <w:tr w14:paraId="215CA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C3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09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28010211068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E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张培馨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0F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1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CC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76.67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F1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38.34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CE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79.59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2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62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</w:tr>
      <w:tr w14:paraId="0F6C5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79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6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28010211008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0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喻晓艳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2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9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0B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77.20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EE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38.60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7F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79.10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81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2B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</w:tr>
      <w:tr w14:paraId="2C771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68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F1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28010211126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8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魏清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6A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B3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68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80.20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A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40.10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57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79.10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8F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CC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</w:tr>
      <w:tr w14:paraId="44156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7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F8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28030234008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2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舒黎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4E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76.00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FF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38.00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32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81.90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EC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40.95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C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78.95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D0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F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</w:tr>
      <w:tr w14:paraId="2C9B2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64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9A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28020232003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FA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李尧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E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2A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38.75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08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80.33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85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40.17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31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78.92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E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4A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</w:tr>
      <w:tr w14:paraId="3AC8A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8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45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28070225013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5F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巫丹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2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8E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38.50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2B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80.63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72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40.32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04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78.82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85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FC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</w:tr>
      <w:tr w14:paraId="77D7C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F6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2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28030234007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C7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陈倩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1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76.00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8A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38.00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22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81.63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61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40.82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E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78.82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F0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E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</w:tr>
      <w:tr w14:paraId="439F4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10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D1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28010212036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31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王宇正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09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C9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38.75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93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80.07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DB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40.04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5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78.79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F3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E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</w:tr>
      <w:tr w14:paraId="43B44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80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AB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28010211015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5C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王靖煜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F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81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37.75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8C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81.27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C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40.64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2A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78.39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82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65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</w:tr>
      <w:tr w14:paraId="1C332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69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17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28010211121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B7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夏茜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D9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BF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37.00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16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82.77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2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41.39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47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78.39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80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F4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</w:tr>
      <w:tr w14:paraId="5906E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B2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8C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28010211018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87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袁卉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C6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9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49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77.80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17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38.90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7D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78.15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B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E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</w:tr>
      <w:tr w14:paraId="43753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7B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76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28020232025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7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曾莹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32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A3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37.75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FB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80.67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2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40.34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5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78.09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FB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99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</w:tr>
      <w:tr w14:paraId="11A7E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E3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79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28010211062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56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易昊天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48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6D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37.00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7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82.10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8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41.05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5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78.05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DF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5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</w:tr>
      <w:tr w14:paraId="163E0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A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BC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28050224019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44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陈勇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C5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62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37.25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8F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81.50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25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40.75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1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78.00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2F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2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</w:tr>
      <w:tr w14:paraId="4C633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9D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7D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28040231025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E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马越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6A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73.00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2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36.50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4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83.00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7B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41.50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FC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78.00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AC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5A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</w:tr>
      <w:tr w14:paraId="58082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E5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A8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28060223025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EB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曾理华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A2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F9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36.25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7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83.30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04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41.65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E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77.90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B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66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</w:tr>
      <w:tr w14:paraId="4A274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36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2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28010212038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8F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万灿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2E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76.50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05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38.25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D7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79.20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9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39.60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2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77.85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3A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65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</w:tr>
      <w:tr w14:paraId="25388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36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3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28060223020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E6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李加凤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88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0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37.00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88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81.70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AC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40.85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3D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77.85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D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BD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</w:tr>
      <w:tr w14:paraId="743E0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C8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2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28010211040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DB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肖红梅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F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76.00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49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38.00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36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79.67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7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39.84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0B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77.84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C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5B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</w:tr>
      <w:tr w14:paraId="78D61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A9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6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28010211063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A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曾祎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1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1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36.00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66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83.50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9B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41.75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1E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77.75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6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13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</w:tr>
      <w:tr w14:paraId="7DFBC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6B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DF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28010212008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89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黄锐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5C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CB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35.75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F6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84.00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3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42.00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03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77.75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43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E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</w:tr>
      <w:tr w14:paraId="0345F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E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52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28060223002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68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彭家秀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C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8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35.75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FE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84.00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64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42.00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8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77.75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3B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41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</w:tr>
      <w:tr w14:paraId="25075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9E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AF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28010211047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F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严琦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B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73.50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32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36.75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36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81.70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9F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40.85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C7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77.60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C8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2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</w:tr>
      <w:tr w14:paraId="1F8A7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27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22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28020233010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2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4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7A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37.00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B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81.10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A1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40.55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19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77.55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5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10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29</w:t>
            </w:r>
          </w:p>
        </w:tc>
      </w:tr>
      <w:tr w14:paraId="7DC33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28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A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28020233007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A5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兰静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73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9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37.25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D6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80.57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70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40.29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5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77.54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40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13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</w:tr>
      <w:tr w14:paraId="0DE91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57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71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28010211088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5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陈韵西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D8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D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35.75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AF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83.50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5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41.75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8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77.50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88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40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31</w:t>
            </w:r>
          </w:p>
        </w:tc>
      </w:tr>
      <w:tr w14:paraId="0ABDA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E7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E1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28010213020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E1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付晓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6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E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37.50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F1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79.80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AE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39.90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75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77.40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82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0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32</w:t>
            </w:r>
          </w:p>
        </w:tc>
      </w:tr>
      <w:tr w14:paraId="62725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9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33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28050224014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27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黎小小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4D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5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37.75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9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79.03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E4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39.52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F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77.27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F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3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33</w:t>
            </w:r>
          </w:p>
        </w:tc>
      </w:tr>
      <w:tr w14:paraId="05360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B1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15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28010212004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90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吴丽莎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14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B5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37.00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F3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80.37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60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40.19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D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77.19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02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B7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34</w:t>
            </w:r>
          </w:p>
        </w:tc>
      </w:tr>
      <w:tr w14:paraId="6AC99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E2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65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28070225019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1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黄应平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3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73.50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C4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36.75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B8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80.87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0A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40.44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11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77.19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E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3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34</w:t>
            </w:r>
          </w:p>
        </w:tc>
      </w:tr>
      <w:tr w14:paraId="2E6F0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DF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87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28010211030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E3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张猛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6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71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37.25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3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79.67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99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39.84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89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77.09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91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6F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</w:tr>
      <w:tr w14:paraId="51036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7B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13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28020232034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4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腾玉婷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77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50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37.00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5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80.13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44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40.07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26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77.07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6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8B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37</w:t>
            </w:r>
          </w:p>
        </w:tc>
      </w:tr>
      <w:tr w14:paraId="57276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BC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A6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28060223026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57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吴晓芳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9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22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35.75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63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82.30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3C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41.15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1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76.90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B8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AA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38</w:t>
            </w:r>
          </w:p>
        </w:tc>
      </w:tr>
      <w:tr w14:paraId="7855B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30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29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28060223015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61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马朝会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A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0C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35.25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59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83.20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9A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41.60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49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76.85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79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18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39</w:t>
            </w:r>
          </w:p>
        </w:tc>
      </w:tr>
      <w:tr w14:paraId="0302B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31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F6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28010211036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D3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李忾添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74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73.00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AA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36.50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90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80.50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3D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40.25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19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76.75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5A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E5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</w:t>
            </w:r>
          </w:p>
        </w:tc>
      </w:tr>
      <w:tr w14:paraId="1A175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0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C4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28010211031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19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张蕴杰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CF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DE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37.50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12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78.43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33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39.22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40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76.72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0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FC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</w:t>
            </w:r>
          </w:p>
        </w:tc>
      </w:tr>
      <w:tr w14:paraId="45720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0C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A3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28010211057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5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赖甜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C6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0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35.25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25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82.93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DC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41.47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C8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76.72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9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83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</w:t>
            </w:r>
          </w:p>
        </w:tc>
      </w:tr>
      <w:tr w14:paraId="5C8D1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F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0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28030233003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7F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吴金洁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C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3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36.25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A6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80.77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70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40.39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A7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76.64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C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5C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43</w:t>
            </w:r>
          </w:p>
        </w:tc>
      </w:tr>
      <w:tr w14:paraId="62B01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C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1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28060222026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F6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白凤莉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B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B1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35.00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DC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83.20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9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41.60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10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76.60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77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3C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44</w:t>
            </w:r>
          </w:p>
        </w:tc>
      </w:tr>
      <w:tr w14:paraId="1F271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F5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F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28040231037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1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张璐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48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73.50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CC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36.75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39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79.67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5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39.84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FF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76.59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22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D9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45</w:t>
            </w:r>
          </w:p>
        </w:tc>
      </w:tr>
      <w:tr w14:paraId="13082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5D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4A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28010213011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4E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童私雪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8B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73.00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92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36.50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A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80.10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71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40.05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C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76.55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E5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21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46</w:t>
            </w:r>
          </w:p>
        </w:tc>
      </w:tr>
      <w:tr w14:paraId="47837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76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61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28010211107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0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李玥翎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9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CA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36.25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1F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80.50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6C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40.25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D8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76.50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D3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1D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47</w:t>
            </w:r>
          </w:p>
        </w:tc>
      </w:tr>
      <w:tr w14:paraId="02E24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C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AC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28010211024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2E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陈超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1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76.00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F9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38.00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1A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76.90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E9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38.45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E7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76.45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1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65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48</w:t>
            </w:r>
          </w:p>
        </w:tc>
      </w:tr>
      <w:tr w14:paraId="04A7E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65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4A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28010212046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2E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税佳敏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A9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D9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35.25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A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82.37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5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41.19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1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76.44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9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B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49</w:t>
            </w:r>
          </w:p>
        </w:tc>
      </w:tr>
      <w:tr w14:paraId="66C2C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3B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A1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28040231005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E8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万李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3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0B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37.25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75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78.33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64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39.17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50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76.42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99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2A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50</w:t>
            </w:r>
          </w:p>
        </w:tc>
      </w:tr>
      <w:tr w14:paraId="7C863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E4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8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28010211034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A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王希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A5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11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35.50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9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81.83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7F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40.92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F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76.42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E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2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50</w:t>
            </w:r>
          </w:p>
        </w:tc>
      </w:tr>
      <w:tr w14:paraId="7A6E0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7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E5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28070225030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BC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郑丹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56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C3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36.00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56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80.63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26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40.32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E1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76.32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96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E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52</w:t>
            </w:r>
          </w:p>
        </w:tc>
      </w:tr>
      <w:tr w14:paraId="21C3B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EE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7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28050224035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5D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何义成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0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D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35.00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40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82.40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B1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41.20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BF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76.20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9A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3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53</w:t>
            </w:r>
          </w:p>
        </w:tc>
      </w:tr>
      <w:tr w14:paraId="31AF5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95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31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28020232019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A3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杨飞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FD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AE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36.00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A0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80.33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0A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40.17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A5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76.17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66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D3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54</w:t>
            </w:r>
          </w:p>
        </w:tc>
      </w:tr>
      <w:tr w14:paraId="16E37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32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9E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28050224039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A1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周琴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E5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6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35.25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D6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81.83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F6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40.92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F5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76.17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BB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D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54</w:t>
            </w:r>
          </w:p>
        </w:tc>
      </w:tr>
      <w:tr w14:paraId="31474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9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60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28010211094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FA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温艳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B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C7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35.25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0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81.70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4A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40.85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48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76.10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4C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2A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56</w:t>
            </w:r>
          </w:p>
        </w:tc>
      </w:tr>
      <w:tr w14:paraId="1B681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DF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1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28060222032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DF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刘忠鑫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B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E7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35.00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ED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82.20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11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41.10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D5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76.10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AD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E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56</w:t>
            </w:r>
          </w:p>
        </w:tc>
      </w:tr>
      <w:tr w14:paraId="0BEA6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B4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C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28020232026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5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苏波宇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6E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B7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36.00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5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80.17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7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40.09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0D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76.09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92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8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58</w:t>
            </w:r>
          </w:p>
        </w:tc>
      </w:tr>
      <w:tr w14:paraId="54F1A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3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4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28020233005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7D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黄宸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40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E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36.25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B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79.60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4B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39.80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7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76.05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90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84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59</w:t>
            </w:r>
          </w:p>
        </w:tc>
      </w:tr>
      <w:tr w14:paraId="7FBC3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F1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EF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28050224008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B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马志军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0C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73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35.25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4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81.57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91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40.79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92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76.04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34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38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</w:tr>
      <w:tr w14:paraId="009E6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2C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DB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28030234028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31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7B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8D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35.50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D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81.00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D7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40.50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E8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76.00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97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08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61</w:t>
            </w:r>
          </w:p>
        </w:tc>
      </w:tr>
      <w:tr w14:paraId="1F3D5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70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7C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28010211097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C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王永俊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C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45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35.00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93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82.00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8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41.00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20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76.00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AD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E3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61</w:t>
            </w:r>
          </w:p>
        </w:tc>
      </w:tr>
      <w:tr w14:paraId="0DBB9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72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8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28060223024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3F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张晓玲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D8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69.00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13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34.50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91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83.00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8D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41.50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24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76.00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E2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18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61</w:t>
            </w:r>
          </w:p>
        </w:tc>
      </w:tr>
      <w:tr w14:paraId="11418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3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AB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28020232018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52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A4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36.00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81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79.93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5F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39.97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82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75.97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B5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26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64</w:t>
            </w:r>
          </w:p>
        </w:tc>
      </w:tr>
      <w:tr w14:paraId="17B6B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8B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2D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28070225021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2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周世根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A4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8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36.00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FA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79.93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4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39.97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19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75.97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C7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D9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64</w:t>
            </w:r>
          </w:p>
        </w:tc>
      </w:tr>
      <w:tr w14:paraId="1FD17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4F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DC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28010211045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C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黄寒冰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1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E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35.75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9E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80.40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5E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40.20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C5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75.95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FF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9D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66</w:t>
            </w:r>
          </w:p>
        </w:tc>
      </w:tr>
      <w:tr w14:paraId="113E3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1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35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28070225009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16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李乐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F7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B0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35.75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6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80.37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D9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40.19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2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75.94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C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7B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67</w:t>
            </w:r>
          </w:p>
        </w:tc>
      </w:tr>
      <w:tr w14:paraId="430EE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55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F3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28010211117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5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王婧茹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BB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6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37.25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B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77.33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56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38.67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1A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75.92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EE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7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68</w:t>
            </w:r>
          </w:p>
        </w:tc>
      </w:tr>
      <w:tr w14:paraId="37900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9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E3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28060222028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81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王萍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5C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7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35.00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4C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81.80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7C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40.90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2B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75.90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ED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FD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69</w:t>
            </w:r>
          </w:p>
        </w:tc>
      </w:tr>
      <w:tr w14:paraId="335D8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CE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5E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28050224004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F0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胡晓蝶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04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69.50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17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34.75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2A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82.20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A8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41.10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89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75.85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E4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6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70</w:t>
            </w:r>
          </w:p>
        </w:tc>
      </w:tr>
      <w:tr w14:paraId="44F6D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5B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51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28010211069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9A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陈一畅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9D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C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36.00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D0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79.67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9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39.84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95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75.84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AD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B9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71</w:t>
            </w:r>
          </w:p>
        </w:tc>
      </w:tr>
      <w:tr w14:paraId="414C6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BF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D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28040231046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5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范林婷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2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3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35.50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AC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80.67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C1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40.34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B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75.84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6F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54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71</w:t>
            </w:r>
          </w:p>
        </w:tc>
      </w:tr>
      <w:tr w14:paraId="14CD7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A0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5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28010211128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E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刘莉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42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69.00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04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34.50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14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82.67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6C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41.34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8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75.84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CA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77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71</w:t>
            </w:r>
          </w:p>
        </w:tc>
      </w:tr>
      <w:tr w14:paraId="46931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DA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9C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28040231055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9D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许飞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47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69.00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D1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34.50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3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82.67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8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41.34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5E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75.84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89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24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71</w:t>
            </w:r>
          </w:p>
        </w:tc>
      </w:tr>
      <w:tr w14:paraId="3FFC5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39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FD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28010211061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BE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唐浩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08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D4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36.25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A9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79.13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EC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39.57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76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75.82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D0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1C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75</w:t>
            </w:r>
          </w:p>
        </w:tc>
      </w:tr>
      <w:tr w14:paraId="5B7E9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C5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CF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28010211016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BE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毛健秀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0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F4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35.25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1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81.03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3C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40.52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C9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75.77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0A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3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76</w:t>
            </w:r>
          </w:p>
        </w:tc>
      </w:tr>
      <w:tr w14:paraId="5AA1F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12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2F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28070225018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1A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钟德芳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8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56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35.50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4B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80.50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81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40.25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EE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75.75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53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04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77</w:t>
            </w:r>
          </w:p>
        </w:tc>
      </w:tr>
      <w:tr w14:paraId="6DF7B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5F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68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28010211129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B2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何小英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12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0C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35.00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09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81.50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27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40.75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9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75.75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20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50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77</w:t>
            </w:r>
          </w:p>
        </w:tc>
      </w:tr>
      <w:tr w14:paraId="3F4DA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65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8E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28010211001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24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谢方洪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0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68.00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C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34.00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CA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83.33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6B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41.67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12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75.67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04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B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79</w:t>
            </w:r>
          </w:p>
        </w:tc>
      </w:tr>
      <w:tr w14:paraId="0246F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E2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A9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28060225062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31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唐家洲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B4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57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36.00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B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79.30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60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39.65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C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75.65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0E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9C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80</w:t>
            </w:r>
          </w:p>
        </w:tc>
      </w:tr>
      <w:tr w14:paraId="1615B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F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71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28070225017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9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袁德成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24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69.00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C6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34.50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11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82.20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FC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41.10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64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75.60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7F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0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81</w:t>
            </w:r>
          </w:p>
        </w:tc>
      </w:tr>
      <w:tr w14:paraId="20A98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A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E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28040231067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E8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杨莹莹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56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FB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35.25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D3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80.67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E5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40.34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19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75.59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0F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93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82</w:t>
            </w:r>
          </w:p>
        </w:tc>
      </w:tr>
      <w:tr w14:paraId="6A6E5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FB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03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28020232022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96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王成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E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17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35.75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F4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79.57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BE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39.79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9A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75.54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07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7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</w:t>
            </w:r>
          </w:p>
        </w:tc>
      </w:tr>
      <w:tr w14:paraId="33652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C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6C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28010211043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D4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谢美旭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EA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44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37.00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90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77.03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3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38.52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87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75.52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4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97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</w:t>
            </w:r>
          </w:p>
        </w:tc>
      </w:tr>
      <w:tr w14:paraId="59EB8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D8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4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28010211028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D5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袁仕敏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5E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34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37.75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35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75.47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BF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37.74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07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75.49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C4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84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</w:t>
            </w:r>
          </w:p>
        </w:tc>
      </w:tr>
      <w:tr w14:paraId="3B2ED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E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6C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28010211130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54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曾原全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C0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73.00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78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36.50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2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77.93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1F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38.97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2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75.47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C6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6B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86</w:t>
            </w:r>
          </w:p>
        </w:tc>
      </w:tr>
      <w:tr w14:paraId="0B616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1B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9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28010211037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DC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罗梓瑞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74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68.50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F3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34.25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4A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82.27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6B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41.14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AD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75.39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15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BD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87</w:t>
            </w:r>
          </w:p>
        </w:tc>
      </w:tr>
      <w:tr w14:paraId="779B0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2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B1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28040231048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0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杨登万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5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4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35.00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5C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80.67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48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40.34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FB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75.34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F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3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88</w:t>
            </w:r>
          </w:p>
        </w:tc>
      </w:tr>
      <w:tr w14:paraId="022BA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83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E4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28030234016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E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陈梅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01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69.00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3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34.50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B1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81.60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9E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40.80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B3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75.30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7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EA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89</w:t>
            </w:r>
          </w:p>
        </w:tc>
      </w:tr>
      <w:tr w14:paraId="67949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70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EB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28030234023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D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宋呈洋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2C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A8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35.25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E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79.90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0B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39.95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6C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75.20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E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A8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90</w:t>
            </w:r>
          </w:p>
        </w:tc>
      </w:tr>
      <w:tr w14:paraId="0C541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84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23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28010211027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59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陈杨杨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7E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68.50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5B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34.25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19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81.77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E8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40.89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04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75.14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0C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46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</w:t>
            </w:r>
          </w:p>
        </w:tc>
      </w:tr>
      <w:tr w14:paraId="7F844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E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A2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28010211095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85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岳洋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76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69.50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A2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34.75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D2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80.67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E7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40.34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B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75.09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56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A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92</w:t>
            </w:r>
          </w:p>
        </w:tc>
      </w:tr>
      <w:tr w14:paraId="45B45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B3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D5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28010212006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D6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廖婷婷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14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69.50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B6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34.75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BE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80.67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93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40.34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5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75.09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72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EB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92</w:t>
            </w:r>
          </w:p>
        </w:tc>
      </w:tr>
      <w:tr w14:paraId="546DA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E6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D3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28010211011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2F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杨永琪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F2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6A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35.25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9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79.53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7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39.77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2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75.02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15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C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94</w:t>
            </w:r>
          </w:p>
        </w:tc>
      </w:tr>
      <w:tr w14:paraId="5E8D5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6D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D4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28010212054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D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田永兰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42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5B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35.25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03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79.23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16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39.62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D1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74.87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0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80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95</w:t>
            </w:r>
          </w:p>
        </w:tc>
      </w:tr>
      <w:tr w14:paraId="353F5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7A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D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28010211003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FB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白惠文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C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05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37.25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2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75.13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EA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37.57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AF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74.82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5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E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96</w:t>
            </w:r>
          </w:p>
        </w:tc>
      </w:tr>
      <w:tr w14:paraId="639B5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0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DD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28050224022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58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黄诗琪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78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67.50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C2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33.75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EE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82.03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6F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41.02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26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74.77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DF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7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97</w:t>
            </w:r>
          </w:p>
        </w:tc>
      </w:tr>
      <w:tr w14:paraId="373F1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11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7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28070225022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7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姜维维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E5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68.00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8A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34.00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4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81.50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45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40.75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3E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74.75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59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1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98</w:t>
            </w:r>
          </w:p>
        </w:tc>
      </w:tr>
      <w:tr w14:paraId="1D794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3C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8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28050224032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F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郑雪美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A8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69.50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57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34.75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B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79.90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B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39.95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6D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74.70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9C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75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99</w:t>
            </w:r>
          </w:p>
        </w:tc>
      </w:tr>
      <w:tr w14:paraId="4B4C1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73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FB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28010211084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EB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叶倩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1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68.50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AE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34.25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F5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80.87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0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40.44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99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74.69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8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34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</w:tr>
      <w:tr w14:paraId="6F4DF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8B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CF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28010211087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B2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曹怀月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02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69.50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65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34.75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E4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79.77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E8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39.89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9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74.64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E9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3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101</w:t>
            </w:r>
          </w:p>
        </w:tc>
      </w:tr>
      <w:tr w14:paraId="4C696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27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5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28030234005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F8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肖红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BF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67.50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18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33.75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B9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81.77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4B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40.89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5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74.64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58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E1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101</w:t>
            </w:r>
          </w:p>
        </w:tc>
      </w:tr>
      <w:tr w14:paraId="479BF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CE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D9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28030234004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8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周丝雨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97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67.00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A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33.50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8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82.27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9D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41.14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7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74.64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1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2F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101</w:t>
            </w:r>
          </w:p>
        </w:tc>
      </w:tr>
      <w:tr w14:paraId="61622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6D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AD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28010211105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F9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钟露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5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65.00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85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32.50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C4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84.27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2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42.14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E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74.64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F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E2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101</w:t>
            </w:r>
          </w:p>
        </w:tc>
      </w:tr>
      <w:tr w14:paraId="6393C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F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0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28010211099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A2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温碧瑶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C2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65.50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75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32.75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2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83.67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1B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41.84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DF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74.59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6E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82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105</w:t>
            </w:r>
          </w:p>
        </w:tc>
      </w:tr>
      <w:tr w14:paraId="56E58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B9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7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28050224013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8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魏士杰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B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68.00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06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34.00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C1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81.10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30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40.55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24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74.55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D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BF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106</w:t>
            </w:r>
          </w:p>
        </w:tc>
      </w:tr>
      <w:tr w14:paraId="360E7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43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A0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28030234040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14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马兰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D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68.50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77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34.25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32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80.50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A9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40.25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38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74.50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F7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41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107</w:t>
            </w:r>
          </w:p>
        </w:tc>
      </w:tr>
      <w:tr w14:paraId="48003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D4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96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28010211055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72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周芷祎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18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67.50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05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33.75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58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81.50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D3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40.75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4A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74.50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BA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0E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107</w:t>
            </w:r>
          </w:p>
        </w:tc>
      </w:tr>
      <w:tr w14:paraId="2CD46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4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C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28060223010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B5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顾文鑫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94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65.00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9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32.50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7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84.00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38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42.00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8D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74.50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01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E0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107</w:t>
            </w:r>
          </w:p>
        </w:tc>
      </w:tr>
      <w:tr w14:paraId="7FAF0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13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4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28010211093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2E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唐静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7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69.00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7F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34.50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F1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79.87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CD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39.94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AC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74.44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2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08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</w:t>
            </w:r>
          </w:p>
        </w:tc>
      </w:tr>
      <w:tr w14:paraId="2931E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D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D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28060223035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7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康志浪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42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69.50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53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34.75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BF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79.33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66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39.67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D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74.42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12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A6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111</w:t>
            </w:r>
          </w:p>
        </w:tc>
      </w:tr>
      <w:tr w14:paraId="6045A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5A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8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28010211060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4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邹伟鑫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6E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68.00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00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34.00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31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80.83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EE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40.42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35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74.42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8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2C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111</w:t>
            </w:r>
          </w:p>
        </w:tc>
      </w:tr>
      <w:tr w14:paraId="4C377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A8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FA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28040231034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81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白露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E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66.50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E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33.25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E2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82.27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3E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41.14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9E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74.39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5B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F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113</w:t>
            </w:r>
          </w:p>
        </w:tc>
      </w:tr>
      <w:tr w14:paraId="4A55F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DC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69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28040231024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A8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钟方正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99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67.50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F6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33.75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65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81.23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13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40.62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2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74.37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FA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78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114</w:t>
            </w:r>
          </w:p>
        </w:tc>
      </w:tr>
      <w:tr w14:paraId="4D25C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7E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9F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28010211017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F1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秦蕊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FD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67.00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6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33.50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C7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81.73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2A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40.87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F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74.37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E3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17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114</w:t>
            </w:r>
          </w:p>
        </w:tc>
      </w:tr>
      <w:tr w14:paraId="75943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0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7E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28040231043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CB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苏玉竹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29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68.00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86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34.00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5E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80.67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39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40.34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26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74.34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FF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90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116</w:t>
            </w:r>
          </w:p>
        </w:tc>
      </w:tr>
      <w:tr w14:paraId="69A31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4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1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28010212028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DA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何国燕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5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69.50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EF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34.75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12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79.03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A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39.52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3A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74.27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1C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56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117</w:t>
            </w:r>
          </w:p>
        </w:tc>
      </w:tr>
      <w:tr w14:paraId="500B7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2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5C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28010212037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FA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张安钺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74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68.50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05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34.25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C4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80.03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7B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40.02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EB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74.27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4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2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117</w:t>
            </w:r>
          </w:p>
        </w:tc>
      </w:tr>
      <w:tr w14:paraId="289B9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E4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8D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28010211122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E5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苟小玉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4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69.00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06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34.50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F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79.50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05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39.75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3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74.25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B3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F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119</w:t>
            </w:r>
          </w:p>
        </w:tc>
      </w:tr>
      <w:tr w14:paraId="5D720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E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2B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28010211120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E2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史婕雯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9D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67.00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72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33.50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6A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81.50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74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40.75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F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74.25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5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91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119</w:t>
            </w:r>
          </w:p>
        </w:tc>
      </w:tr>
      <w:tr w14:paraId="6AA69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F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9F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28070225002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E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刘印雪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74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67.00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CE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33.50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D8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81.50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05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40.75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0D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74.25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FA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D8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119</w:t>
            </w:r>
          </w:p>
        </w:tc>
      </w:tr>
      <w:tr w14:paraId="58146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1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51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28010211065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2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易悦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E4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65.00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F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32.50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5B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83.47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6F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41.74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3B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74.24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4D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8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122</w:t>
            </w:r>
          </w:p>
        </w:tc>
      </w:tr>
      <w:tr w14:paraId="1B7FE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BF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F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28010211106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9A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谢超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8A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65.00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32.50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B6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83.43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8B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41.72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0B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74.22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63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FE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123</w:t>
            </w:r>
          </w:p>
        </w:tc>
      </w:tr>
      <w:tr w14:paraId="7D91D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B2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DF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28040231026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0C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史本怡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A3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67.50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1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33.75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33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80.87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A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40.44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DD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74.19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24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C6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124</w:t>
            </w:r>
          </w:p>
        </w:tc>
      </w:tr>
      <w:tr w14:paraId="5A1B5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B5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34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28010211081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6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胡兴彤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98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65.50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C3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32.75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59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82.87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8C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41.44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1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74.19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3C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4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124</w:t>
            </w:r>
          </w:p>
        </w:tc>
      </w:tr>
      <w:tr w14:paraId="26C4E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E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08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28010211075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BD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郭倩倩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8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65.50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95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32.75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FD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82.83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CB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41.42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77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74.17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D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6B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126</w:t>
            </w:r>
          </w:p>
        </w:tc>
      </w:tr>
      <w:tr w14:paraId="317D7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2B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BD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28030234041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3F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付佳怡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25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66.50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A2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33.25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F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81.70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A1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40.85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8B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74.10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EF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F3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127</w:t>
            </w:r>
          </w:p>
        </w:tc>
      </w:tr>
      <w:tr w14:paraId="66068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0F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5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28070225029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1D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李加英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58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65.50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42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32.75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9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82.70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D5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41.35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8D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74.10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66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71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127</w:t>
            </w:r>
          </w:p>
        </w:tc>
      </w:tr>
      <w:tr w14:paraId="2FEA9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C8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6A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28010212051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2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康敏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6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65.00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BD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32.50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C5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83.20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01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41.60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68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74.10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B9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BF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127</w:t>
            </w:r>
          </w:p>
        </w:tc>
      </w:tr>
      <w:tr w14:paraId="0C120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CD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4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28010211090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E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李乾英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5B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67.50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2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33.75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8D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80.50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2F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40.25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5D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74.00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E4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2A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</w:t>
            </w:r>
          </w:p>
        </w:tc>
      </w:tr>
      <w:tr w14:paraId="52A87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FE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8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28070225003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0B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卢年雪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B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65.50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D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32.75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7A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82.50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C0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41.25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FE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74.00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47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8F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</w:t>
            </w:r>
          </w:p>
        </w:tc>
      </w:tr>
      <w:tr w14:paraId="67E99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7A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C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28040231020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ED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陈颂雯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97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67.50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D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33.75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8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80.47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1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40.24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B4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73.99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E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DC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132</w:t>
            </w:r>
          </w:p>
        </w:tc>
      </w:tr>
      <w:tr w14:paraId="372A1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99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11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28040231070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B2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刘雨佳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B7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66.50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91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33.25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9C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81.47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18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40.74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5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73.99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B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9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132</w:t>
            </w:r>
          </w:p>
        </w:tc>
      </w:tr>
      <w:tr w14:paraId="5C536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2D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A8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28010213017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1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陈学威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5F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68.00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27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34.00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2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79.90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07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39.95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7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73.95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D8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11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134</w:t>
            </w:r>
          </w:p>
        </w:tc>
      </w:tr>
      <w:tr w14:paraId="391C1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CB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73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28050224038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E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陈琴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0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67.00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C4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33.50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EF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80.90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09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40.45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D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73.95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8B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85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134</w:t>
            </w:r>
          </w:p>
        </w:tc>
      </w:tr>
      <w:tr w14:paraId="6AC64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69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B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28010211038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8E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常静懿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B4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73.00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EA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36.50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D8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74.87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06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37.44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1B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73.94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51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2B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136</w:t>
            </w:r>
          </w:p>
        </w:tc>
      </w:tr>
      <w:tr w14:paraId="2D715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54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CE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28030234042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C9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陈学逸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C6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66.50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F8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33.25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D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81.27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57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40.64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E3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73.89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09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E4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137</w:t>
            </w:r>
          </w:p>
        </w:tc>
      </w:tr>
      <w:tr w14:paraId="287EF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63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16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28050224036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18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彭艳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A4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66.00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9F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33.00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BC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81.63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79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40.82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6A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73.82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29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18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138</w:t>
            </w:r>
          </w:p>
        </w:tc>
      </w:tr>
      <w:tr w14:paraId="287F7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F4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23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28010212035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8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吴欣媛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F8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64.50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31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32.25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C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83.00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B3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41.50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F0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73.75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70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5F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139</w:t>
            </w:r>
          </w:p>
        </w:tc>
      </w:tr>
      <w:tr w14:paraId="7CF94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C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C1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28010211116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A2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罗万成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6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67.00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71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33.50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1F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80.33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6D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40.17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D9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73.67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D6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4B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140</w:t>
            </w:r>
          </w:p>
        </w:tc>
      </w:tr>
      <w:tr w14:paraId="658A2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D7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E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28060223023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E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陈佩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4C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65.00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8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32.50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61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82.33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E7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41.17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5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73.67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D3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4E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140</w:t>
            </w:r>
          </w:p>
        </w:tc>
      </w:tr>
      <w:tr w14:paraId="785EF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17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39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28030234018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AF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李欣月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19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65.50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56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32.75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A0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81.77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9E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40.89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94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73.64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0E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BE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142</w:t>
            </w:r>
          </w:p>
        </w:tc>
      </w:tr>
      <w:tr w14:paraId="6EBC3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39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7E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28040231076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A3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李玉伶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43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65.50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54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32.75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2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81.67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3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40.84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71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73.59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2D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99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143</w:t>
            </w:r>
          </w:p>
        </w:tc>
      </w:tr>
      <w:tr w14:paraId="4B028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48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5E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28010211111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8E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张晗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7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63.50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A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31.75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4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83.63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9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41.82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C7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73.57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8A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B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144</w:t>
            </w:r>
          </w:p>
        </w:tc>
      </w:tr>
      <w:tr w14:paraId="5FFFD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96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42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28010211074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8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王添祥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08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64.00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77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32.00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C4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83.07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48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41.54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4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73.54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CD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B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145</w:t>
            </w:r>
          </w:p>
        </w:tc>
      </w:tr>
      <w:tr w14:paraId="14C94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04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0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28010211101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10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姚艳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20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9F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36.00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73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75.00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5E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37.50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5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73.50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EE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40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146</w:t>
            </w:r>
          </w:p>
        </w:tc>
      </w:tr>
      <w:tr w14:paraId="13F73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A6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2D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28010213019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73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苟铧月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1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68.50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5C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34.25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A3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78.40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06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39.20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9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73.45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D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4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147</w:t>
            </w:r>
          </w:p>
        </w:tc>
      </w:tr>
      <w:tr w14:paraId="069C0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A0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18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28040231074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2C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胡皓岚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5C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64.00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D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32.00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8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82.80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26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41.40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77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73.40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04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76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148</w:t>
            </w:r>
          </w:p>
        </w:tc>
      </w:tr>
      <w:tr w14:paraId="43E61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AA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18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28010211042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C5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蒋晶晶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3F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65.00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DC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32.50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D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81.73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47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40.87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2F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73.37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2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E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149</w:t>
            </w:r>
          </w:p>
        </w:tc>
      </w:tr>
      <w:tr w14:paraId="79168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57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F4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28010212042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79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付民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B1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62.50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6F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31.25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F7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84.20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32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42.10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C0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73.35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3C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11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150</w:t>
            </w:r>
          </w:p>
        </w:tc>
      </w:tr>
      <w:tr w14:paraId="3B138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6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95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28010212040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4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黄梦霏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BE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68.50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54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34.25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4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78.13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1A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39.07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F8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73.32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9C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5E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151</w:t>
            </w:r>
          </w:p>
        </w:tc>
      </w:tr>
      <w:tr w14:paraId="18FEB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3E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05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28060222035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CE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何远航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F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68.00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B8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34.00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C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78.50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2D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39.25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E5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73.25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BC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EA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152</w:t>
            </w:r>
          </w:p>
        </w:tc>
      </w:tr>
      <w:tr w14:paraId="7AF2A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05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9B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28060223016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1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胡艳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20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66.00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29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33.00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A1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80.50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DB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40.25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95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73.25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24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E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152</w:t>
            </w:r>
          </w:p>
        </w:tc>
      </w:tr>
      <w:tr w14:paraId="70DB9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D6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5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28010213025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F9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谢朦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1E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63.50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72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31.75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A1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83.00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3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41.50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00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73.25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0D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E7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152</w:t>
            </w:r>
          </w:p>
        </w:tc>
      </w:tr>
      <w:tr w14:paraId="6265B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A4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8B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28020232021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F3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毛杰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7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67.00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4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33.50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7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79.47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4F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39.74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D7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73.24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6E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08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155</w:t>
            </w:r>
          </w:p>
        </w:tc>
      </w:tr>
      <w:tr w14:paraId="002CE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10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7F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28020232031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1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潘香君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B4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66.00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58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33.00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2E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80.33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1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40.17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5C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73.17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E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A8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156</w:t>
            </w:r>
          </w:p>
        </w:tc>
      </w:tr>
      <w:tr w14:paraId="119D9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3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CE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28030234010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1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常静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AD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64.50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6F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32.25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4D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81.77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76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40.89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72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73.14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E7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0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157</w:t>
            </w:r>
          </w:p>
        </w:tc>
      </w:tr>
      <w:tr w14:paraId="24655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27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4E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28070225027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4B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叶东霞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16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66.50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BE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33.25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6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79.70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12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39.85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E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73.10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E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49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158</w:t>
            </w:r>
          </w:p>
        </w:tc>
      </w:tr>
      <w:tr w14:paraId="47577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68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4E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28010211076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7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李静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4C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67.00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E1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33.50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3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79.17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D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39.59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34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73.09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8D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24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159</w:t>
            </w:r>
          </w:p>
        </w:tc>
      </w:tr>
      <w:tr w14:paraId="7F068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EE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3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28010212017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A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闵吉祥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3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66.50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EF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33.25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90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79.60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47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39.80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60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73.05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E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F1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160</w:t>
            </w:r>
          </w:p>
        </w:tc>
      </w:tr>
      <w:tr w14:paraId="02938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A0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B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28010213013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8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管晓男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78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67.50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3A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33.75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5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78.57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1F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39.29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88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73.04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13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B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161</w:t>
            </w:r>
          </w:p>
        </w:tc>
      </w:tr>
      <w:tr w14:paraId="5168C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6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57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28040231009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70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3B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65.00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53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32.50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51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81.03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93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40.52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D7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73.02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B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06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162</w:t>
            </w:r>
          </w:p>
        </w:tc>
      </w:tr>
      <w:tr w14:paraId="013FF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EF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C3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28040231010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97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陈晨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B9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64.00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B7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32.00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DE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82.00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EB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41.00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8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73.00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1A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1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163</w:t>
            </w:r>
          </w:p>
        </w:tc>
      </w:tr>
      <w:tr w14:paraId="62E85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D3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96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28010211025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A7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江勇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4C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63.50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A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31.75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77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82.50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E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41.25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49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73.00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BE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B9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163</w:t>
            </w:r>
          </w:p>
        </w:tc>
      </w:tr>
      <w:tr w14:paraId="7A753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83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A4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28010211004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23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甘春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DC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69.00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5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34.50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A1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76.87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20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38.44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4D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72.94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0C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11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165</w:t>
            </w:r>
          </w:p>
        </w:tc>
      </w:tr>
      <w:tr w14:paraId="78B42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42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30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28010211049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70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胡静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B1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68.50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B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34.25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3B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77.30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99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38.65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D9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72.90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92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6F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166</w:t>
            </w:r>
          </w:p>
        </w:tc>
      </w:tr>
      <w:tr w14:paraId="2EBA9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62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5B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28010213014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4B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乔娟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19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63.00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4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31.50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FC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82.67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2B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41.34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CF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72.84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9D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4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167</w:t>
            </w:r>
          </w:p>
        </w:tc>
      </w:tr>
      <w:tr w14:paraId="1D7AA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6D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0E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28010211100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B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徐跃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E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62.00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22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31.00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E8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83.57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8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41.79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9A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72.79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4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D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168</w:t>
            </w:r>
          </w:p>
        </w:tc>
      </w:tr>
      <w:tr w14:paraId="7741D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B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AC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28010211083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BF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尹婷婷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70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62.50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F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31.25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2F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83.03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52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41.52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F1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72.77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C5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59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169</w:t>
            </w:r>
          </w:p>
        </w:tc>
      </w:tr>
      <w:tr w14:paraId="3A68F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0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4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28010211002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史元强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0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65.50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9C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32.75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0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79.93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80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39.97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A8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72.72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99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23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170</w:t>
            </w:r>
          </w:p>
        </w:tc>
      </w:tr>
      <w:tr w14:paraId="67E3C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C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06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28010211119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89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罗琳辉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0B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68.00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CA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34.00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B4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77.33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18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38.67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57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72.67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7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BA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171</w:t>
            </w:r>
          </w:p>
        </w:tc>
      </w:tr>
      <w:tr w14:paraId="468EC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5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A4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28010212052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7A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唐文轩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33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62.50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B4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31.25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A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82.80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C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41.40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7D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72.65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5F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9D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172</w:t>
            </w:r>
          </w:p>
        </w:tc>
      </w:tr>
      <w:tr w14:paraId="54137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E4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BE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28010211072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1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彭溢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42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65.50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5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32.75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3D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79.67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04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39.84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CB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72.59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30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6A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173</w:t>
            </w:r>
          </w:p>
        </w:tc>
      </w:tr>
      <w:tr w14:paraId="15BE0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E3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D4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28010211059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C1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李瑞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D4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65.00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4A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32.50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E3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80.17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7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40.09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27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72.59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4E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A1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173</w:t>
            </w:r>
          </w:p>
        </w:tc>
      </w:tr>
      <w:tr w14:paraId="0652D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6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5F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28010213029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96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赵栋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83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63.50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6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31.75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B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81.67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1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40.84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6B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72.59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14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49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173</w:t>
            </w:r>
          </w:p>
        </w:tc>
      </w:tr>
      <w:tr w14:paraId="36990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63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98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28060223027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94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钟艳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5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63.50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C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31.75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E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81.67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F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40.84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63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72.59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EE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D1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173</w:t>
            </w:r>
          </w:p>
        </w:tc>
      </w:tr>
      <w:tr w14:paraId="397BB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2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7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28020232009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71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陈玉兰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5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65.00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EC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32.50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B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80.07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B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40.04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F6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72.54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ED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AF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177</w:t>
            </w:r>
          </w:p>
        </w:tc>
      </w:tr>
      <w:tr w14:paraId="460DC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01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60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28060223008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6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庄其华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DF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68.00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CC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34.00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5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77.00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81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38.50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D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72.50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3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E6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178</w:t>
            </w:r>
          </w:p>
        </w:tc>
      </w:tr>
      <w:tr w14:paraId="1E7C3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E5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B5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28010213006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4B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景青青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F1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64.00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F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32.00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42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81.00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00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40.50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2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72.50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7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14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178</w:t>
            </w:r>
          </w:p>
        </w:tc>
      </w:tr>
      <w:tr w14:paraId="4518F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F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DC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28010213028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6B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6F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63.00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D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31.50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B4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82.00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94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41.00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BE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72.50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4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32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178</w:t>
            </w:r>
          </w:p>
        </w:tc>
      </w:tr>
      <w:tr w14:paraId="69379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C7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28010211086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3D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刘宏梅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07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62.00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4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31.00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6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82.97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4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41.49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1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72.49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E2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F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181</w:t>
            </w:r>
          </w:p>
        </w:tc>
      </w:tr>
      <w:tr w14:paraId="3DCF6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7F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AA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28010211056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7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肖欣明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1A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61.50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7B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30.75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63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83.37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F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41.69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A6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72.44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1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7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182</w:t>
            </w:r>
          </w:p>
        </w:tc>
      </w:tr>
      <w:tr w14:paraId="141E0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C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DA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28020232033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9D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何倩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B7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65.00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AF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32.50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9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79.80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8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39.90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17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72.40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B5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19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183</w:t>
            </w:r>
          </w:p>
        </w:tc>
      </w:tr>
      <w:tr w14:paraId="2B5F1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4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BB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28070225032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DF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黄帅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B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63.50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9E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31.75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B1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81.20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C6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40.60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CC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72.35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D4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0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184</w:t>
            </w:r>
          </w:p>
        </w:tc>
      </w:tr>
      <w:tr w14:paraId="7A099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F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A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28010211113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E6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徐怡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D0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69.00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3C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34.50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BD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75.50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B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37.75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95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72.25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1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B2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185</w:t>
            </w:r>
          </w:p>
        </w:tc>
      </w:tr>
      <w:tr w14:paraId="7D384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39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35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28030234044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8E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曾露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5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66.00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D5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33.00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7B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78.40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0D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39.20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B6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72.20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6F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60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186</w:t>
            </w:r>
          </w:p>
        </w:tc>
      </w:tr>
      <w:tr w14:paraId="3B63E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A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0A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28040231045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B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刘琬嘉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DD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63.50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C3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31.75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A8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80.87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F3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40.44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3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72.19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1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E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187</w:t>
            </w:r>
          </w:p>
        </w:tc>
      </w:tr>
      <w:tr w14:paraId="3B89C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F0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FD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28010213008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9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余华珍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64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63.00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1B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31.50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1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81.33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E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40.67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97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72.17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F0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EC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188</w:t>
            </w:r>
          </w:p>
        </w:tc>
      </w:tr>
      <w:tr w14:paraId="6E8D9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71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B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28060222021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0A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邹龙腾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3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63.00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D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31.50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69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81.33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B4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40.67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B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72.17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84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09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188</w:t>
            </w:r>
          </w:p>
        </w:tc>
      </w:tr>
      <w:tr w14:paraId="36D35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68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33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28070225012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C6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李晓明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F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63.00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66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31.50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D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81.30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8A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40.65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F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72.15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D6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1E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190</w:t>
            </w:r>
          </w:p>
        </w:tc>
      </w:tr>
      <w:tr w14:paraId="2C507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9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4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28040231054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5D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石春梅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FA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66.00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60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33.00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45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78.23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20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39.12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C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72.12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2B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C9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191</w:t>
            </w:r>
          </w:p>
        </w:tc>
      </w:tr>
      <w:tr w14:paraId="2C667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A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0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28010211010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8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昝垚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58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65.00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03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32.50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52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79.23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6A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39.62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47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72.12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59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2B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191</w:t>
            </w:r>
          </w:p>
        </w:tc>
      </w:tr>
      <w:tr w14:paraId="0EF01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31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38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28020232032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9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钟文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C2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64.50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1E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32.25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E6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79.70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9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39.85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82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72.10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E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80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193</w:t>
            </w:r>
          </w:p>
        </w:tc>
      </w:tr>
      <w:tr w14:paraId="30BEF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2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47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28010212033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76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涂小丽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4D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64.50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BF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32.25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41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79.67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7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39.84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5E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72.09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6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E7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194</w:t>
            </w:r>
          </w:p>
        </w:tc>
      </w:tr>
      <w:tr w14:paraId="31F5D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7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F3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28040231017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14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范嘉明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9A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63.50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F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31.75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62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80.60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7C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40.30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3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72.05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2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6D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195</w:t>
            </w:r>
          </w:p>
        </w:tc>
      </w:tr>
      <w:tr w14:paraId="5E25F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83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4B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28010211125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40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张艳萍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5C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62.50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A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31.25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BA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81.60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8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40.80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01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72.05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C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47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195</w:t>
            </w:r>
          </w:p>
        </w:tc>
      </w:tr>
      <w:tr w14:paraId="01CE6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A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5E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28010211052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8C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黄世英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00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66.00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86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33.00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0D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78.03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A6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39.02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6F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72.02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7C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02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197</w:t>
            </w:r>
          </w:p>
        </w:tc>
      </w:tr>
      <w:tr w14:paraId="434ED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A6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EB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28010211070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41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周仁雨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9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62.00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EF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31.00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49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82.03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5C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41.02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3D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72.02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BF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51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197</w:t>
            </w:r>
          </w:p>
        </w:tc>
      </w:tr>
      <w:tr w14:paraId="6C3E6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B9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D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28070225011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DC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张学正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6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61.00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A6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30.50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75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83.00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5F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41.50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6F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72.00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76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B2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199</w:t>
            </w:r>
          </w:p>
        </w:tc>
      </w:tr>
      <w:tr w14:paraId="38BA2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C9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CE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28070225025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5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袁丽均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9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61.00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6B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30.50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DA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83.00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66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41.50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18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72.00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4F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7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199</w:t>
            </w:r>
          </w:p>
        </w:tc>
      </w:tr>
      <w:tr w14:paraId="5214E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48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4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28030234006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8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高璐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31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62.50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7C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31.25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1D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81.43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56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40.72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27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71.97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10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7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201</w:t>
            </w:r>
          </w:p>
        </w:tc>
      </w:tr>
      <w:tr w14:paraId="02A8D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61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CF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28010212001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D5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刘雯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7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66.50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1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33.25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65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77.40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2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38.70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A3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71.95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F6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C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</w:t>
            </w:r>
          </w:p>
        </w:tc>
      </w:tr>
      <w:tr w14:paraId="0BA5F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92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D3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28040231030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77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余婷婷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61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63.00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53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31.50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F6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80.90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A2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40.45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D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71.95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86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AA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</w:t>
            </w:r>
          </w:p>
        </w:tc>
      </w:tr>
      <w:tr w14:paraId="0A99B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B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5A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28050224028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3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曾唐菊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B8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63.50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3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31.75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D8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80.30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24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40.15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5B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71.90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07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2B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204</w:t>
            </w:r>
          </w:p>
        </w:tc>
      </w:tr>
      <w:tr w14:paraId="38830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00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A6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28010211064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4D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向若池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0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63.00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88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31.50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87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80.80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6D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40.40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24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71.90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9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8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204</w:t>
            </w:r>
          </w:p>
        </w:tc>
      </w:tr>
      <w:tr w14:paraId="0BA9E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3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A3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28010212026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61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鲜媛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88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68.50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07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34.25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84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75.27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07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37.64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4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71.89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41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D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206</w:t>
            </w:r>
          </w:p>
        </w:tc>
      </w:tr>
      <w:tr w14:paraId="1CE6F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CE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C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28050224010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B2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刘俊茹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54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63.50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55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31.75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C3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80.27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55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40.14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8D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71.89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C9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C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206</w:t>
            </w:r>
          </w:p>
        </w:tc>
      </w:tr>
      <w:tr w14:paraId="2C3C6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11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F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28010212053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34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徐书寒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E8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61.00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83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30.50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5D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82.77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3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41.39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E0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71.89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A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F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206</w:t>
            </w:r>
          </w:p>
        </w:tc>
      </w:tr>
      <w:tr w14:paraId="1BC41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E2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CE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28030234036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AA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陈施颖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B0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64.00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3F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32.00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38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79.73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24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39.87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1B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71.87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FA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5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209</w:t>
            </w:r>
          </w:p>
        </w:tc>
      </w:tr>
      <w:tr w14:paraId="63A93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21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C7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28020232011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2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陈思媛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6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64.00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E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32.00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A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79.70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83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39.85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9A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71.85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B8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A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210</w:t>
            </w:r>
          </w:p>
        </w:tc>
      </w:tr>
      <w:tr w14:paraId="69831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C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84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28060223005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5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杨刚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24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68.00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2F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34.00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46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75.67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EA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37.84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60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71.84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8E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E2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</w:t>
            </w:r>
          </w:p>
        </w:tc>
      </w:tr>
      <w:tr w14:paraId="7FDAD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E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B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28010213007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B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杨杰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39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62.00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DB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31.00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8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81.67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9F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40.84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4F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71.84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C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8E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</w:t>
            </w:r>
          </w:p>
        </w:tc>
      </w:tr>
      <w:tr w14:paraId="30C34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6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F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28050224044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8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蒋丽君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0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64.00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E3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32.00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2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79.63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2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39.82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FC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71.82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25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39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213</w:t>
            </w:r>
          </w:p>
        </w:tc>
      </w:tr>
      <w:tr w14:paraId="33995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E9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D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28040231047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1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陈奕龙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1B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62.50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44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31.25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8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81.13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91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40.57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EB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71.82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42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A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213</w:t>
            </w:r>
          </w:p>
        </w:tc>
      </w:tr>
      <w:tr w14:paraId="5ED11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A9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28050224009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6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李红玲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85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63.50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C9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31.75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E5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80.10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4C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40.05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71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71.80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E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E3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215</w:t>
            </w:r>
          </w:p>
        </w:tc>
      </w:tr>
      <w:tr w14:paraId="12F54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5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12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28010211098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E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陈艺书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3D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67.50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12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33.75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14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76.00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4F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38.00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8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71.75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90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E5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216</w:t>
            </w:r>
          </w:p>
        </w:tc>
      </w:tr>
      <w:tr w14:paraId="1BCF0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4D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3F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28040231061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EA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钟李雪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77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65.00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6F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32.50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54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78.50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5F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39.25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00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71.75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3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BC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216</w:t>
            </w:r>
          </w:p>
        </w:tc>
      </w:tr>
      <w:tr w14:paraId="2E786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62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F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28060223006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14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梅艳清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0E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64.00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CF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32.00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17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79.50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EE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39.75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DF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71.75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7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00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216</w:t>
            </w:r>
          </w:p>
        </w:tc>
      </w:tr>
      <w:tr w14:paraId="75B85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29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16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28010213015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1A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赵玉茹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A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63.50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A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31.75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B6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80.00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C1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40.00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7E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71.75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77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20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216</w:t>
            </w:r>
          </w:p>
        </w:tc>
      </w:tr>
      <w:tr w14:paraId="40B13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F2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FF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28030234048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6C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李燕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74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63.50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35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31.75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8B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80.00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40.00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64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71.75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1B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DD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216</w:t>
            </w:r>
          </w:p>
        </w:tc>
      </w:tr>
      <w:tr w14:paraId="61058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2C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45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28030234039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AA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温宛冰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6D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64.00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D6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32.00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C8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79.47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46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39.74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A5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71.74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A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E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221</w:t>
            </w:r>
          </w:p>
        </w:tc>
      </w:tr>
      <w:tr w14:paraId="7F4E0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EC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4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28010213005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B1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边春惠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B5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62.00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76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31.00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FC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81.33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22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40.67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2C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71.67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81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4C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222</w:t>
            </w:r>
          </w:p>
        </w:tc>
      </w:tr>
      <w:tr w14:paraId="36C9F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1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64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28010211029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A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李海霞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B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67.00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8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33.50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DA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76.13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EC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38.07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BC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71.57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A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E0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223</w:t>
            </w:r>
          </w:p>
        </w:tc>
      </w:tr>
      <w:tr w14:paraId="7768B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F6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C6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28020232023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48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张怡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4C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63.00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96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31.50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1A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80.03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EF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40.02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1E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71.52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33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89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224</w:t>
            </w:r>
          </w:p>
        </w:tc>
      </w:tr>
      <w:tr w14:paraId="1BC43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4D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89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28050224021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DE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郭徽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9A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62.50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7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31.25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53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80.53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4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40.27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B1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71.52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3E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AB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224</w:t>
            </w:r>
          </w:p>
        </w:tc>
      </w:tr>
      <w:tr w14:paraId="672CF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65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1F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28010211050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D6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黄诗语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6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60.50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61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30.25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3C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82.53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92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41.27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69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71.52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0A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E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224</w:t>
            </w:r>
          </w:p>
        </w:tc>
      </w:tr>
      <w:tr w14:paraId="5FC35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CB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74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28050224002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06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谢雨欣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EB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63.00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55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31.50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20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79.93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D3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39.97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98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71.47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DC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15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227</w:t>
            </w:r>
          </w:p>
        </w:tc>
      </w:tr>
      <w:tr w14:paraId="2111D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55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71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28040231008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C5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叶滔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4D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61.50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16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30.75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68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81.37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75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40.69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AB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71.44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9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5F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228</w:t>
            </w:r>
          </w:p>
        </w:tc>
      </w:tr>
      <w:tr w14:paraId="7B27D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CB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57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28070225001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1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丁红玉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2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64.00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08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32.00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F3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78.70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5B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39.35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BF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71.35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6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33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229</w:t>
            </w:r>
          </w:p>
        </w:tc>
      </w:tr>
      <w:tr w14:paraId="11326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A4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85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28070225020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1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邱志美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66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63.00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D8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31.50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5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79.70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AC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39.85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0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71.35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1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90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229</w:t>
            </w:r>
          </w:p>
        </w:tc>
      </w:tr>
      <w:tr w14:paraId="34D27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A0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33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28060223007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40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代思华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02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63.00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CB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31.50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5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79.67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69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39.84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75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71.34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31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D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231</w:t>
            </w:r>
          </w:p>
        </w:tc>
      </w:tr>
      <w:tr w14:paraId="1B257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DC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3E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28050224040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E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王迪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AF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62.00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6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31.00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02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80.57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77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40.29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F7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71.29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C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5F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232</w:t>
            </w:r>
          </w:p>
        </w:tc>
      </w:tr>
      <w:tr w14:paraId="6BB3C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BC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52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28010212018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A6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杨云霞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8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61.50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CE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30.75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F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81.00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65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40.50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75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71.25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73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38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233</w:t>
            </w:r>
          </w:p>
        </w:tc>
      </w:tr>
      <w:tr w14:paraId="7E39D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AE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75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28030234017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4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白静益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D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63.00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A4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31.50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D9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79.43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F4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39.72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06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71.22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30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66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234</w:t>
            </w:r>
          </w:p>
        </w:tc>
      </w:tr>
      <w:tr w14:paraId="5DE81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5E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DB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28050224033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FB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张英蕊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C8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62.00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C7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31.00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51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80.43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12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40.22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B5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71.22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A6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B6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234</w:t>
            </w:r>
          </w:p>
        </w:tc>
      </w:tr>
      <w:tr w14:paraId="4BAE8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EC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7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28010212010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58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徐茂林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EA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66.00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2D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33.00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9C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76.40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0C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38.20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E0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71.20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83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40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236</w:t>
            </w:r>
          </w:p>
        </w:tc>
      </w:tr>
      <w:tr w14:paraId="31ECF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BE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A1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28020232028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5F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陈建平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CA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62.00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8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31.00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18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80.37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93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40.19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E5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71.19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7A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23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237</w:t>
            </w:r>
          </w:p>
        </w:tc>
      </w:tr>
      <w:tr w14:paraId="7DD4B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BC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31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28020233006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7E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何慧玲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90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62.00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9B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31.00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E5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80.33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23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40.17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87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71.17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7E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01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238</w:t>
            </w:r>
          </w:p>
        </w:tc>
      </w:tr>
      <w:tr w14:paraId="60528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19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FB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28060225063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05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田韵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E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62.00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80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31.00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4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80.33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F7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40.17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7F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71.17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2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6B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238</w:t>
            </w:r>
          </w:p>
        </w:tc>
      </w:tr>
      <w:tr w14:paraId="30989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41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55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28050224046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5C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彭晓琳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D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62.00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02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31.00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A5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80.17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69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40.09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0F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71.09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9F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3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240</w:t>
            </w:r>
          </w:p>
        </w:tc>
      </w:tr>
      <w:tr w14:paraId="4E85C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2A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D4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28030234026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E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范星宇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3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61.50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95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30.75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43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80.63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C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40.32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15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71.07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6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89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241</w:t>
            </w:r>
          </w:p>
        </w:tc>
      </w:tr>
      <w:tr w14:paraId="7AC48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C9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C7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28010211096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C0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孟兴连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4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60.50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32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30.25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D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81.53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13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40.77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8E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71.02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1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A2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242</w:t>
            </w:r>
          </w:p>
        </w:tc>
      </w:tr>
      <w:tr w14:paraId="4B78B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F2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6C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28020232027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EA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蔡雪莲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40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62.50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B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31.25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7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79.50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2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39.75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9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71.00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6C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AC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243</w:t>
            </w:r>
          </w:p>
        </w:tc>
      </w:tr>
      <w:tr w14:paraId="12A56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8A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BD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28040231042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E7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王静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10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60.50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0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30.25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1E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81.50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40.75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3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71.00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8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E9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243</w:t>
            </w:r>
          </w:p>
        </w:tc>
      </w:tr>
      <w:tr w14:paraId="6D6D4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77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6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28060223009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51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童平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A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60.50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71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30.25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86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81.50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E3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40.75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A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71.00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58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57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243</w:t>
            </w:r>
          </w:p>
        </w:tc>
      </w:tr>
      <w:tr w14:paraId="1DE24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E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8C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28050224001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91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张莹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8E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60.00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F9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30.00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0F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82.00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FB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41.00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17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71.00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8A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9D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243</w:t>
            </w:r>
          </w:p>
        </w:tc>
      </w:tr>
      <w:tr w14:paraId="3B9DA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1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6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28050224023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A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张怡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9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61.50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FB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30.75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3F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80.43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4B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40.22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8B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70.97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C2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B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247</w:t>
            </w:r>
          </w:p>
        </w:tc>
      </w:tr>
      <w:tr w14:paraId="15B67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A1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29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28040231065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FF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万星语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31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61.50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EA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30.75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E1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80.40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8B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40.20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C1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70.95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F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89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248</w:t>
            </w:r>
          </w:p>
        </w:tc>
      </w:tr>
      <w:tr w14:paraId="4829B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0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B5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28010212034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3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虞婕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3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60.50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3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30.25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1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81.33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5F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40.67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D1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70.92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24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19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249</w:t>
            </w:r>
          </w:p>
        </w:tc>
      </w:tr>
      <w:tr w14:paraId="4F757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C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3A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28010211035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9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赵品茗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93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60.50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D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30.25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DD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81.30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2D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40.65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9F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70.90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F5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9B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250</w:t>
            </w:r>
          </w:p>
        </w:tc>
      </w:tr>
      <w:tr w14:paraId="52356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2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0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28010211085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A9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叶莹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5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61.00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1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30.50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58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80.73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AB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40.37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1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70.87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2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C7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251</w:t>
            </w:r>
          </w:p>
        </w:tc>
      </w:tr>
      <w:tr w14:paraId="42FDD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D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C7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28050224024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90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夏韵雪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1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60.50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B9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30.25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B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81.23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A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40.62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F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70.87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3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8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251</w:t>
            </w:r>
          </w:p>
        </w:tc>
      </w:tr>
      <w:tr w14:paraId="3EA1C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6E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7F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28020232030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A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钟明俊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DE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62.00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DD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31.00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1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79.70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53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39.85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25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70.85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8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4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253</w:t>
            </w:r>
          </w:p>
        </w:tc>
      </w:tr>
      <w:tr w14:paraId="392DA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09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0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28010211039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B0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卢锦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F8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60.50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A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30.25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81.20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97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40.60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9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70.85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34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19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253</w:t>
            </w:r>
          </w:p>
        </w:tc>
      </w:tr>
      <w:tr w14:paraId="0CE25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EE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54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28040231060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01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曾妮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2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63.00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21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31.50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28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78.57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68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39.29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3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70.79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7C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EE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255</w:t>
            </w:r>
          </w:p>
        </w:tc>
      </w:tr>
      <w:tr w14:paraId="68AB0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41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5D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28010211033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DB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周柏霏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2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60.00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28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30.00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04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81.57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58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40.79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DE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70.79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F3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C7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255</w:t>
            </w:r>
          </w:p>
        </w:tc>
      </w:tr>
      <w:tr w14:paraId="6015D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E5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2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28030234046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F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温琴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4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62.00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82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31.00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E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79.53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20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39.77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5B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70.77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3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34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257</w:t>
            </w:r>
          </w:p>
        </w:tc>
      </w:tr>
      <w:tr w14:paraId="39A25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4C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50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28060222027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0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刘晓芸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C1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63.50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1E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31.75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A5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78.00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0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39.00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4F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70.75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5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5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258</w:t>
            </w:r>
          </w:p>
        </w:tc>
      </w:tr>
      <w:tr w14:paraId="30E8B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C0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46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28040231064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9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江俊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6D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61.50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11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30.75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F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80.00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17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40.00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7A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70.75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F5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5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258</w:t>
            </w:r>
          </w:p>
        </w:tc>
      </w:tr>
      <w:tr w14:paraId="3B1E5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A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50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28020232010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EF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路小莉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1D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61.50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7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30.75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AC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79.93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E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39.97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6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70.72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D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46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260</w:t>
            </w:r>
          </w:p>
        </w:tc>
      </w:tr>
      <w:tr w14:paraId="24D53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D1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E3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28070225007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02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曾丽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C2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61.50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D8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30.75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97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79.80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43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39.90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9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70.65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5C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9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261</w:t>
            </w:r>
          </w:p>
        </w:tc>
      </w:tr>
      <w:tr w14:paraId="04558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D4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03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28030234043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1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王小燕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D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60.00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7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30.00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52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81.23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6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40.62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4B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70.62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54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A0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262</w:t>
            </w:r>
          </w:p>
        </w:tc>
      </w:tr>
      <w:tr w14:paraId="47007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9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88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28060223013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CD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徐倩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83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62.50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D5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31.25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6C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78.67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87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39.34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B4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70.59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55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3C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263</w:t>
            </w:r>
          </w:p>
        </w:tc>
      </w:tr>
      <w:tr w14:paraId="2AEDE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8C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81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28020232001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A2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刘兆荣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97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60.50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9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30.25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F3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80.67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C6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40.34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3D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70.59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8C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C7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263</w:t>
            </w:r>
          </w:p>
        </w:tc>
      </w:tr>
      <w:tr w14:paraId="2E1F4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F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66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28030234030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1B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5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61.50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B8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30.75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66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79.53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61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39.77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E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70.52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D1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B2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265</w:t>
            </w:r>
          </w:p>
        </w:tc>
      </w:tr>
      <w:tr w14:paraId="0CAB1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2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4E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28060222022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CD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李开明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3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63.00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5F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31.50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40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78.00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84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39.00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6D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70.50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7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2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266</w:t>
            </w:r>
          </w:p>
        </w:tc>
      </w:tr>
      <w:tr w14:paraId="1A1C3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3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61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28010213012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93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蒋倩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B0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61.00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4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30.50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4D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80.00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3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40.00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C1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70.50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6F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BE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266</w:t>
            </w:r>
          </w:p>
        </w:tc>
      </w:tr>
      <w:tr w14:paraId="27DA6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1F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45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28050224006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A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晏宏宇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09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60.50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0F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30.25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5A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80.43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0C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40.22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95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70.47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7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56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268</w:t>
            </w:r>
          </w:p>
        </w:tc>
      </w:tr>
      <w:tr w14:paraId="6731A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9B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94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28040231056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C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黄成闰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89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60.00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AE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30.00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17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80.93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BA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40.47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4B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70.47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0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AD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268</w:t>
            </w:r>
          </w:p>
        </w:tc>
      </w:tr>
      <w:tr w14:paraId="153F0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5E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A1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28010213003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BD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杨开文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75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63.50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3F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31.75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E1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77.33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EB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38.67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06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70.42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5A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4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270</w:t>
            </w:r>
          </w:p>
        </w:tc>
      </w:tr>
      <w:tr w14:paraId="6CBE0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1E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B2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28010213023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05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张祖懿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C3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63.50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0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31.75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F5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77.33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DC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38.67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5D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70.42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B2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E3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270</w:t>
            </w:r>
          </w:p>
        </w:tc>
      </w:tr>
      <w:tr w14:paraId="6A0EA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FC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5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28040231062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BF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梁军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45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60.50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ED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30.25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45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80.33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A5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40.17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83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70.42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6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A9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270</w:t>
            </w:r>
          </w:p>
        </w:tc>
      </w:tr>
      <w:tr w14:paraId="5DFF4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7C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5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28040231075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60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曾得君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48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60.00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84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30.00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8D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80.83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8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40.42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F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70.42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D0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66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270</w:t>
            </w:r>
          </w:p>
        </w:tc>
      </w:tr>
      <w:tr w14:paraId="7C4F9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C9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1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28050224020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75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陈雪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B6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60.50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F9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30.25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8A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80.23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10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40.12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9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70.37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7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3D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274</w:t>
            </w:r>
          </w:p>
        </w:tc>
      </w:tr>
      <w:tr w14:paraId="01868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90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7F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28060223019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6D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舒志芳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50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63.50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5C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31.75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4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77.17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85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38.59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0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70.34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51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96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275</w:t>
            </w:r>
          </w:p>
        </w:tc>
      </w:tr>
      <w:tr w14:paraId="6DB67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5A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9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28060223030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6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花明春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D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65.50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CB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32.75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15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75.00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0B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37.50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CB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70.25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7E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3D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276</w:t>
            </w:r>
          </w:p>
        </w:tc>
      </w:tr>
      <w:tr w14:paraId="13DF3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1C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27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28060223011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4F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王晓静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CC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61.50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83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30.75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7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79.00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BF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39.50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9A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70.25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7C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6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276</w:t>
            </w:r>
          </w:p>
        </w:tc>
      </w:tr>
      <w:tr w14:paraId="43783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CC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56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28020232029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92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代琴琴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93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60.50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9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30.25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F0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79.83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6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39.92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BC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70.17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5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8B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278</w:t>
            </w:r>
          </w:p>
        </w:tc>
      </w:tr>
      <w:tr w14:paraId="41BAA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50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02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28040231002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C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刘鑫然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AD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63.00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96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31.50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32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77.30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82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38.65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FB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70.15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64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F8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279</w:t>
            </w:r>
          </w:p>
        </w:tc>
      </w:tr>
      <w:tr w14:paraId="7A020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46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0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28020232005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83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彭红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A8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60.00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25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30.00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63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80.17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15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40.09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8E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70.09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D8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F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</w:t>
            </w:r>
          </w:p>
        </w:tc>
      </w:tr>
      <w:tr w14:paraId="09F70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79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D8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28030234003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3B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张宇骁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4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60.50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9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30.25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2E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79.53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EF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39.77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18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70.02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3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AC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281</w:t>
            </w:r>
          </w:p>
        </w:tc>
      </w:tr>
      <w:tr w14:paraId="65C01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C2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A9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28020233008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7C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6B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60.00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80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30.00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50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79.83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C6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39.92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4F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69.92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6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B3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282</w:t>
            </w:r>
          </w:p>
        </w:tc>
      </w:tr>
      <w:tr w14:paraId="087EA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DF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CD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28010212013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E7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白小霜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C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64.00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C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32.00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0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75.33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F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37.67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85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69.67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D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03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283</w:t>
            </w:r>
          </w:p>
        </w:tc>
      </w:tr>
      <w:tr w14:paraId="1793D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A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5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28040231050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13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徐静文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98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61.50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59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30.75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8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77.23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11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38.62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67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69.37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39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1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284</w:t>
            </w:r>
          </w:p>
        </w:tc>
      </w:tr>
      <w:tr w14:paraId="484EB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B5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90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28010212029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B0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黄腾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71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60.00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27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30.00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68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78.67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4F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39.34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19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69.34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67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2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285</w:t>
            </w:r>
          </w:p>
        </w:tc>
      </w:tr>
      <w:tr w14:paraId="629D4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2D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D6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28040231007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2D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陈鑫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AA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60.00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DF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30.00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A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78.63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F0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39.32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69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69.32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C7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08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286</w:t>
            </w:r>
          </w:p>
        </w:tc>
      </w:tr>
      <w:tr w14:paraId="5DEC9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3A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CA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28060223022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F0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王修艳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50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68.50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90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34.25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74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70.00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56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35.00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0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69.25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C0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54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287</w:t>
            </w:r>
          </w:p>
        </w:tc>
      </w:tr>
      <w:tr w14:paraId="14502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7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A2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28060223014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DA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江欢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EB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60.50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E5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30.25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B9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77.50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1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38.75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0A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69.00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0E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3B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288</w:t>
            </w:r>
          </w:p>
        </w:tc>
      </w:tr>
      <w:tr w14:paraId="576DB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B2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0C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28010212015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BC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周欢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59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60.00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F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30.00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C1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78.00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4C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39.00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10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69.00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9B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79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288</w:t>
            </w:r>
          </w:p>
        </w:tc>
      </w:tr>
      <w:tr w14:paraId="34AA2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35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A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28040231036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9C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杨海芳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52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61.00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F5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30.50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4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76.87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4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38.44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4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68.94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96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C7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290</w:t>
            </w:r>
          </w:p>
        </w:tc>
      </w:tr>
      <w:tr w14:paraId="61862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5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B2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28070225015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2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何廖红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A1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62.00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DB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31.00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9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75.50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E7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37.75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8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68.75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1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AE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291</w:t>
            </w:r>
          </w:p>
        </w:tc>
      </w:tr>
      <w:tr w14:paraId="6F0CC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0B21C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F6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28010213021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57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52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61.50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89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30.75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13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75.67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EC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37.84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C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68.59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6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3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292</w:t>
            </w:r>
          </w:p>
        </w:tc>
      </w:tr>
      <w:tr w14:paraId="56223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CF4FC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4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28040231029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B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彭丽娟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A1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61.00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2A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30.50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63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76.00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60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38.00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6E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68.50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29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村（社区）“两委”委员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98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293</w:t>
            </w:r>
          </w:p>
        </w:tc>
      </w:tr>
      <w:tr w14:paraId="56C01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3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7192D">
            <w:pPr>
              <w:keepNext w:val="0"/>
              <w:keepLines w:val="0"/>
              <w:widowControl/>
              <w:suppressLineNumbers w:val="0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DD6EB53"/>
    <w:p w14:paraId="752FBDDB"/>
    <w:sectPr>
      <w:pgSz w:w="15590" w:h="15874"/>
      <w:pgMar w:top="1780" w:right="1474" w:bottom="1621" w:left="1587" w:header="680" w:footer="709" w:gutter="0"/>
      <w:cols w:space="0" w:num="1"/>
      <w:rtlGutter w:val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DBE4BC2-273F-4F2A-B5F9-B17EC44F31F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E214D26-9A7B-4532-ACB4-1E2AEE15F9D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49DC366-8259-4B68-9296-23761680EC99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CD65A81A-89B9-404E-B2AD-EB6413F8F789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76AAD6D4-062B-4EAD-8EBC-28DFAA7675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M2Y0MGJmMmZjNjA5MDEwY2U2OWZlZDhiNDQ5Mzg5YWYifQ=="/>
  </w:docVars>
  <w:rsids>
    <w:rsidRoot w:val="00000000"/>
    <w:rsid w:val="17EC02EE"/>
    <w:rsid w:val="23D56ADB"/>
    <w:rsid w:val="27D36DD5"/>
    <w:rsid w:val="35A149B6"/>
    <w:rsid w:val="35B846ED"/>
    <w:rsid w:val="3EE874CC"/>
    <w:rsid w:val="3F524421"/>
    <w:rsid w:val="54E12281"/>
    <w:rsid w:val="5F7A1AE1"/>
    <w:rsid w:val="64D87384"/>
    <w:rsid w:val="7E812E5A"/>
    <w:rsid w:val="7F2540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8"/>
    <w:basedOn w:val="1"/>
    <w:next w:val="1"/>
    <w:autoRedefine/>
    <w:qFormat/>
    <w:uiPriority w:val="0"/>
    <w:pPr>
      <w:ind w:left="2940"/>
    </w:pPr>
  </w:style>
  <w:style w:type="paragraph" w:styleId="6">
    <w:name w:val="index 5"/>
    <w:basedOn w:val="1"/>
    <w:next w:val="1"/>
    <w:autoRedefine/>
    <w:qFormat/>
    <w:uiPriority w:val="0"/>
    <w:pPr>
      <w:ind w:left="1680"/>
    </w:pPr>
  </w:style>
  <w:style w:type="paragraph" w:styleId="7">
    <w:name w:val="table of figures"/>
    <w:basedOn w:val="1"/>
    <w:next w:val="1"/>
    <w:qFormat/>
    <w:uiPriority w:val="0"/>
    <w:pPr>
      <w:ind w:left="400" w:leftChars="200" w:hanging="200" w:hangingChars="200"/>
    </w:pPr>
  </w:style>
  <w:style w:type="character" w:customStyle="1" w:styleId="10">
    <w:name w:val="heading 1 Char"/>
    <w:basedOn w:val="9"/>
    <w:link w:val="2"/>
    <w:uiPriority w:val="0"/>
    <w:rPr>
      <w:rFonts w:ascii="Calibri" w:hAnsi="Calibri" w:eastAsia="宋体" w:cs="Arial"/>
      <w:b/>
      <w:bCs/>
      <w:kern w:val="44"/>
      <w:sz w:val="44"/>
      <w:szCs w:val="44"/>
      <w:lang w:val="en-US" w:eastAsia="zh-CN" w:bidi="ar-SA"/>
    </w:rPr>
  </w:style>
  <w:style w:type="character" w:customStyle="1" w:styleId="11">
    <w:name w:val="heading 2 Char"/>
    <w:basedOn w:val="9"/>
    <w:link w:val="3"/>
    <w:uiPriority w:val="0"/>
    <w:rPr>
      <w:rFonts w:ascii="Times New Roman" w:hAnsi="Calibri" w:eastAsia="黑体" w:cs="Arial"/>
      <w:b/>
      <w:bCs/>
      <w:kern w:val="2"/>
      <w:sz w:val="32"/>
      <w:szCs w:val="32"/>
      <w:lang w:val="en-US" w:eastAsia="zh-CN" w:bidi="ar-SA"/>
    </w:rPr>
  </w:style>
  <w:style w:type="character" w:customStyle="1" w:styleId="12">
    <w:name w:val="heading 3 Char"/>
    <w:basedOn w:val="9"/>
    <w:link w:val="4"/>
    <w:qFormat/>
    <w:uiPriority w:val="0"/>
    <w:rPr>
      <w:rFonts w:ascii="Calibri" w:hAnsi="Calibri" w:eastAsia="宋体" w:cs="Arial"/>
      <w:b/>
      <w:bCs/>
      <w:kern w:val="2"/>
      <w:sz w:val="32"/>
      <w:szCs w:val="32"/>
      <w:lang w:val="en-US" w:eastAsia="zh-CN" w:bidi="ar-SA"/>
    </w:rPr>
  </w:style>
  <w:style w:type="character" w:customStyle="1" w:styleId="13">
    <w:name w:val="font11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112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-1 0 1 0 0 0 3000 0 1 1 1 1"/>
    <sectPr/>
  </customProps>
</customData>
</file>

<file path=customXml/itemProps1.xml><?xml version="1.0" encoding="utf-8"?>
<ds:datastoreItem xmlns:ds="http://schemas.openxmlformats.org/officeDocument/2006/customXml" ds:itemID="{FF368EE4-81A3-4D88-BECA-B45F0FB7BD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12</Pages>
  <Words>8621</Words>
  <Characters>21904</Characters>
  <Lines>0</Lines>
  <Paragraphs>5</Paragraphs>
  <TotalTime>26</TotalTime>
  <ScaleCrop>false</ScaleCrop>
  <LinksUpToDate>false</LinksUpToDate>
  <CharactersWithSpaces>24011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2024-08-27T08:44:00Z</dcterms:created>
  <dc:creator>HP</dc:creator>
  <cp:lastModifiedBy>陈杰</cp:lastModifiedBy>
  <dcterms:modified xsi:type="dcterms:W3CDTF">2024-08-29T04:27:59Z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BDA3259CC34849C0A402E4C8FEE1E235_12</vt:lpwstr>
  </property>
</Properties>
</file>