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EEEE">
      <w:pPr>
        <w:adjustRightInd w:val="0"/>
        <w:snapToGrid w:val="0"/>
        <w:spacing w:line="580" w:lineRule="exact"/>
        <w:rPr>
          <w:rFonts w:hint="eastAsia" w:asci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08533A74">
      <w:pPr>
        <w:keepNext w:val="0"/>
        <w:keepLines w:val="0"/>
        <w:pageBreakBefore w:val="0"/>
        <w:widowControl w:val="0"/>
        <w:suppressLineNumbers w:val="0"/>
        <w:suppressAutoHyphens w:val="0"/>
      </w:pPr>
    </w:p>
    <w:p w14:paraId="5E405180">
      <w:pPr>
        <w:widowControl/>
        <w:spacing w:line="500" w:lineRule="exact"/>
        <w:ind w:right="720"/>
        <w:jc w:val="center"/>
        <w:rPr>
          <w:rFonts w:hint="eastAsia"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基层服务项目人员</w:t>
      </w:r>
      <w:r>
        <w:rPr>
          <w:rFonts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政策性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加分申请表</w:t>
      </w:r>
    </w:p>
    <w:tbl>
      <w:tblPr>
        <w:tblStyle w:val="5"/>
        <w:tblpPr w:leftFromText="180" w:rightFromText="180" w:vertAnchor="text" w:horzAnchor="page" w:tblpX="1411" w:tblpY="1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997"/>
        <w:gridCol w:w="165"/>
        <w:gridCol w:w="727"/>
        <w:gridCol w:w="384"/>
        <w:gridCol w:w="401"/>
        <w:gridCol w:w="1439"/>
      </w:tblGrid>
      <w:tr w14:paraId="5BCC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3A3230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D4D199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639B2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1843D9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AD9F67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身份证</w:t>
            </w:r>
          </w:p>
          <w:p w14:paraId="36A31DEB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号码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525DA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5195E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籍贯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84B8F0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11BA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437BDF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EC135A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F314D2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报考</w:t>
            </w:r>
          </w:p>
          <w:p w14:paraId="0E9FF9F6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10A87D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E832FA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岗位</w:t>
            </w:r>
          </w:p>
          <w:p w14:paraId="29BAB017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编码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F4DDF1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0058A9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联系</w:t>
            </w:r>
          </w:p>
          <w:p w14:paraId="30475803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D0FB32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7C4D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214325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6FC1CB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DBAD8D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加分</w:t>
            </w:r>
          </w:p>
          <w:p w14:paraId="20F2FD10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分值</w:t>
            </w:r>
          </w:p>
        </w:tc>
        <w:tc>
          <w:tcPr>
            <w:tcW w:w="41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6CC86D">
            <w:pPr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6706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156C52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192C52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0276D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服务地</w:t>
            </w:r>
          </w:p>
        </w:tc>
        <w:tc>
          <w:tcPr>
            <w:tcW w:w="4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3FFFDB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　 市    县（区）  　乡（镇）    村（社区）</w:t>
            </w:r>
          </w:p>
        </w:tc>
      </w:tr>
      <w:tr w14:paraId="287A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65B151D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服务时间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6B573D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1E7A66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是否服</w:t>
            </w:r>
          </w:p>
          <w:p w14:paraId="71CE40FB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务期满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509A8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7910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52E5D0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年度考核结果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B3173">
            <w:pPr>
              <w:widowControl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A4D669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服务期满</w:t>
            </w:r>
          </w:p>
          <w:p w14:paraId="62B7F7E9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考核结果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62433A">
            <w:pPr>
              <w:widowControl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17EF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448E7C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服务期内被县以上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项目主管等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部门评优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获奖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情况（非年度考核优秀）</w:t>
            </w:r>
          </w:p>
        </w:tc>
        <w:tc>
          <w:tcPr>
            <w:tcW w:w="62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59174B">
            <w:pPr>
              <w:widowControl/>
              <w:spacing w:line="240" w:lineRule="exact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评优时间：　　　　评优文号：　　　（附评优文件）</w:t>
            </w:r>
          </w:p>
        </w:tc>
      </w:tr>
      <w:tr w14:paraId="17CA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97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01C75A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0ED13C90">
            <w:pPr>
              <w:widowControl/>
              <w:spacing w:line="32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54036176">
            <w:pPr>
              <w:widowControl/>
              <w:spacing w:line="32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本人承诺：本次申请加分的证件材料均真实有效，之前未通过加分、定向招聘、考核招聘、政府安置等政策，招录（聘）为机关事业单位正式工作人员，如有不实，自愿承担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-SA"/>
              </w:rPr>
              <w:t>由此产生的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后果。</w:t>
            </w:r>
          </w:p>
          <w:p w14:paraId="7CAD24C9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502ABE58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571B1B8A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01B56386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0E09D80A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申请人：</w:t>
            </w:r>
          </w:p>
          <w:p w14:paraId="3548F7CA">
            <w:pPr>
              <w:widowControl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2563274A">
            <w:pPr>
              <w:widowControl/>
              <w:wordWrap w:val="0"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年   月   日</w:t>
            </w:r>
          </w:p>
        </w:tc>
      </w:tr>
      <w:tr w14:paraId="132C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1EB0E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4DEF8E8E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576DC13B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经审核，以上所有内容均属实，符合四川省事业单位公开考试招聘工作人员加分条件。</w:t>
            </w:r>
          </w:p>
          <w:p w14:paraId="4D32FA3A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18384A54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537A5939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1FAB7E5E">
            <w:pPr>
              <w:widowControl/>
              <w:spacing w:line="240" w:lineRule="exact"/>
              <w:ind w:firstLine="3045" w:firstLineChars="14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服务所在地县以上项目管理部门（签章）</w:t>
            </w:r>
          </w:p>
          <w:p w14:paraId="0C9137E2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4F1C34BE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6FE6752D">
            <w:pPr>
              <w:widowControl/>
              <w:spacing w:line="240" w:lineRule="exact"/>
              <w:ind w:firstLine="6195" w:firstLineChars="29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年  月   日</w:t>
            </w:r>
          </w:p>
          <w:p w14:paraId="09DB00B5">
            <w:pPr>
              <w:widowControl/>
              <w:spacing w:line="240" w:lineRule="exact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</w:tbl>
    <w:p w14:paraId="41986FD1">
      <w:pPr>
        <w:keepNext w:val="0"/>
        <w:keepLines w:val="0"/>
        <w:pageBreakBefore w:val="0"/>
        <w:widowControl w:val="0"/>
        <w:suppressLineNumbers w:val="0"/>
        <w:suppressAutoHyphens w:val="0"/>
        <w:rPr>
          <w:rFonts w:hint="eastAsia" w:ascii="楷体_GB2312" w:eastAsia="楷体_GB2312" w:cs="楷体_GB2312"/>
          <w:kern w:val="0"/>
          <w:sz w:val="20"/>
          <w:szCs w:val="20"/>
          <w:lang w:bidi="ar-SA"/>
        </w:rPr>
      </w:pPr>
      <w:r>
        <w:rPr>
          <w:rFonts w:hint="eastAsia" w:ascii="楷体_GB2312" w:eastAsia="楷体_GB2312" w:cs="楷体_GB2312"/>
          <w:kern w:val="0"/>
          <w:sz w:val="20"/>
          <w:szCs w:val="20"/>
          <w:lang w:bidi="ar-SA"/>
        </w:rPr>
        <w:t>注：1. 此表填写内容务必真实，</w:t>
      </w:r>
      <w:r>
        <w:rPr>
          <w:rFonts w:hint="eastAsia" w:ascii="楷体_GB2312" w:eastAsia="楷体_GB2312" w:cs="楷体_GB2312"/>
          <w:color w:val="000000"/>
          <w:kern w:val="0"/>
          <w:sz w:val="20"/>
          <w:szCs w:val="20"/>
          <w:lang w:bidi="ar-SA"/>
        </w:rPr>
        <w:t>严禁涂改</w:t>
      </w:r>
      <w:r>
        <w:rPr>
          <w:rFonts w:hint="eastAsia" w:ascii="楷体_GB2312" w:eastAsia="楷体_GB2312" w:cs="楷体_GB2312"/>
          <w:kern w:val="0"/>
          <w:sz w:val="20"/>
          <w:szCs w:val="20"/>
          <w:lang w:bidi="ar-SA"/>
        </w:rPr>
        <w:t>；2.申请人签字须是本人手写签字。</w:t>
      </w:r>
    </w:p>
    <w:p w14:paraId="1F541507">
      <w:pPr>
        <w:keepNext w:val="0"/>
        <w:keepLines w:val="0"/>
        <w:pageBreakBefore w:val="0"/>
        <w:widowControl w:val="0"/>
        <w:suppressLineNumbers w:val="0"/>
        <w:suppressAutoHyphens w:val="0"/>
        <w:rPr>
          <w:kern w:val="0"/>
          <w:sz w:val="18"/>
          <w:szCs w:val="18"/>
        </w:rPr>
      </w:pPr>
    </w:p>
    <w:p w14:paraId="56F3B9AD">
      <w:pPr>
        <w:keepNext w:val="0"/>
        <w:keepLines w:val="0"/>
        <w:pageBreakBefore w:val="0"/>
        <w:widowControl w:val="0"/>
        <w:suppressLineNumbers w:val="0"/>
        <w:suppressAutoHyphens w:val="0"/>
        <w:rPr>
          <w:kern w:val="0"/>
          <w:sz w:val="18"/>
          <w:szCs w:val="18"/>
        </w:rPr>
      </w:pPr>
    </w:p>
    <w:p w14:paraId="4863DC06">
      <w:pPr>
        <w:ind w:firstLine="0"/>
        <w:jc w:val="center"/>
        <w:rPr>
          <w:rFonts w:hint="eastAsia"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退役大学生士兵</w:t>
      </w:r>
      <w:r>
        <w:rPr>
          <w:rFonts w:ascii="方正小标宋简体" w:eastAsia="方正小标宋简体"/>
          <w:b/>
          <w:bCs/>
          <w:sz w:val="40"/>
          <w:szCs w:val="40"/>
        </w:rPr>
        <w:t>政策性</w:t>
      </w:r>
      <w:r>
        <w:rPr>
          <w:rFonts w:hint="eastAsia" w:ascii="方正小标宋简体" w:eastAsia="方正小标宋简体"/>
          <w:b/>
          <w:bCs/>
          <w:sz w:val="40"/>
          <w:szCs w:val="40"/>
        </w:rPr>
        <w:t>加分申请表</w:t>
      </w:r>
    </w:p>
    <w:tbl>
      <w:tblPr>
        <w:tblStyle w:val="5"/>
        <w:tblW w:w="89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53"/>
        <w:gridCol w:w="745"/>
        <w:gridCol w:w="796"/>
        <w:gridCol w:w="1546"/>
        <w:gridCol w:w="457"/>
        <w:gridCol w:w="1400"/>
        <w:gridCol w:w="1137"/>
      </w:tblGrid>
      <w:tr w14:paraId="492F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E7CF4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8238C8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BDA05F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D4F96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9E215D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92092F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7027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FF8BB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籍贯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19BE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DEAA7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报考</w:t>
            </w:r>
          </w:p>
          <w:p w14:paraId="4F867AA2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岗位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6F100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1C865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岗位</w:t>
            </w:r>
          </w:p>
          <w:p w14:paraId="0AA8D86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编码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D6F5E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45B9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FF579A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报考单位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2BC22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656C34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联系</w:t>
            </w:r>
          </w:p>
          <w:p w14:paraId="35D3714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A6532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A2887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加分分值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31252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5EFD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9DEE08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大学入学时间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B04F9D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0DAF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B919F7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大学毕业时间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C6060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322A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E050D1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入伍时间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28C94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5C15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CEC8E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退伍时间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79A92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620D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DD6277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服役部队名称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1306E9E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4C19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36B3A6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评优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获奖情况</w:t>
            </w:r>
          </w:p>
        </w:tc>
        <w:tc>
          <w:tcPr>
            <w:tcW w:w="743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ACEBE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0DA9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F4848D"/>
        </w:tc>
        <w:tc>
          <w:tcPr>
            <w:tcW w:w="743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6BC30A"/>
        </w:tc>
      </w:tr>
      <w:tr w14:paraId="72A9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E9220C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本人承诺：</w:t>
            </w:r>
          </w:p>
          <w:p w14:paraId="3B2B6F8F"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在服现役期间未受过处分，本次申请加分的证件材料均真实有效，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本次申请加分的证件材料均真实有效，之前未通过加分、定向招聘、考核招聘、政府安置等政策，招录（聘）为机关事业单位正式工作人员，如有不实，自愿承担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-SA"/>
              </w:rPr>
              <w:t>由此产生的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后果。</w:t>
            </w:r>
          </w:p>
          <w:p w14:paraId="79ED5FD8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5B184DF8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5674D40A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61D022C9">
            <w:pPr>
              <w:widowControl/>
              <w:spacing w:line="320" w:lineRule="exact"/>
              <w:ind w:firstLine="5754" w:firstLineChars="274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申请人：</w:t>
            </w:r>
          </w:p>
          <w:p w14:paraId="4DD7457A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79713F8C">
            <w:pPr>
              <w:widowControl/>
              <w:spacing w:line="320" w:lineRule="exact"/>
              <w:ind w:firstLine="6720" w:firstLineChars="320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</w:tbl>
    <w:p w14:paraId="509EC6E2">
      <w:r>
        <w:rPr>
          <w:rFonts w:hint="eastAsia" w:ascii="楷体_GB2312" w:eastAsia="楷体_GB2312" w:cs="楷体_GB2312"/>
          <w:b/>
          <w:spacing w:val="-6"/>
          <w:kern w:val="0"/>
          <w:sz w:val="20"/>
          <w:szCs w:val="20"/>
          <w:lang w:bidi="ar-SA"/>
        </w:rPr>
        <w:t>注</w:t>
      </w:r>
      <w:r>
        <w:rPr>
          <w:rFonts w:hint="eastAsia" w:ascii="楷体_GB2312" w:eastAsia="楷体_GB2312" w:cs="楷体_GB2312"/>
          <w:spacing w:val="-6"/>
          <w:kern w:val="0"/>
          <w:sz w:val="20"/>
          <w:szCs w:val="20"/>
          <w:lang w:bidi="ar-SA"/>
        </w:rPr>
        <w:t>：1.此表填写内容务必真实，须电脑打印，严禁涂改；2.申请人签字须是本人手写签字。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WI5MTIwMmUzZDllMTdkZjU4ZTVhYzY5OTkxM2EzZTgifQ=="/>
  </w:docVars>
  <w:rsids>
    <w:rsidRoot w:val="00000000"/>
    <w:rsid w:val="263C2D50"/>
    <w:rsid w:val="49547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69B8828-12FF-4C95-A3D2-8FB4A3524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580</Words>
  <Characters>584</Characters>
  <Lines>0</Lines>
  <Paragraphs>10</Paragraphs>
  <TotalTime>324</TotalTime>
  <ScaleCrop>false</ScaleCrop>
  <LinksUpToDate>false</LinksUpToDate>
  <CharactersWithSpaces>658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2024-10-12T11:08:00Z</dcterms:created>
  <dc:creator>user</dc:creator>
  <cp:lastModifiedBy>Café.</cp:lastModifiedBy>
  <dcterms:modified xsi:type="dcterms:W3CDTF">2024-12-03T01:03:48Z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1CE0684D27E1435C92A5A8180AA01059_13</vt:lpwstr>
  </property>
</Properties>
</file>