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EE" w:rsidRDefault="005843EE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宜宾市事业单位</w:t>
      </w:r>
      <w:r>
        <w:rPr>
          <w:rFonts w:ascii="方正小标宋简体" w:eastAsia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年第二次公开考试招聘工作人员加分证明材料</w:t>
      </w:r>
    </w:p>
    <w:p w:rsidR="005843EE" w:rsidRDefault="005843EE">
      <w:pPr>
        <w:spacing w:line="596" w:lineRule="exact"/>
        <w:jc w:val="center"/>
        <w:rPr>
          <w:rFonts w:eastAsia="楷体_GB2312"/>
          <w:color w:val="000000"/>
          <w:sz w:val="30"/>
          <w:szCs w:val="30"/>
        </w:rPr>
      </w:pPr>
      <w:r>
        <w:rPr>
          <w:rFonts w:eastAsia="楷体_GB2312" w:hint="eastAsia"/>
          <w:color w:val="000000"/>
          <w:sz w:val="30"/>
          <w:szCs w:val="30"/>
        </w:rPr>
        <w:t>（参考式样）</w:t>
      </w:r>
    </w:p>
    <w:p w:rsidR="005843EE" w:rsidRDefault="005843EE" w:rsidP="00C10DD6">
      <w:pPr>
        <w:spacing w:line="596" w:lineRule="exact"/>
        <w:ind w:firstLineChars="200" w:firstLine="31680"/>
        <w:rPr>
          <w:color w:val="000000"/>
          <w:szCs w:val="21"/>
        </w:rPr>
      </w:pPr>
      <w:r>
        <w:rPr>
          <w:rFonts w:eastAsia="黑体" w:hint="eastAsia"/>
          <w:color w:val="000000"/>
          <w:sz w:val="30"/>
          <w:szCs w:val="30"/>
        </w:rPr>
        <w:t>服务类型：</w:t>
      </w:r>
      <w:r>
        <w:rPr>
          <w:rFonts w:hint="eastAsia"/>
          <w:color w:val="000000"/>
          <w:sz w:val="30"/>
          <w:szCs w:val="30"/>
        </w:rPr>
        <w:t>（三支一扶</w:t>
      </w:r>
      <w:r>
        <w:rPr>
          <w:color w:val="000000"/>
          <w:sz w:val="30"/>
          <w:szCs w:val="30"/>
        </w:rPr>
        <w:t>/</w:t>
      </w:r>
      <w:r>
        <w:rPr>
          <w:rFonts w:hint="eastAsia"/>
          <w:color w:val="000000"/>
          <w:sz w:val="30"/>
          <w:szCs w:val="30"/>
        </w:rPr>
        <w:t>一村（社区）一大</w:t>
      </w:r>
      <w:r>
        <w:rPr>
          <w:color w:val="000000"/>
          <w:sz w:val="30"/>
          <w:szCs w:val="30"/>
        </w:rPr>
        <w:t>/</w:t>
      </w:r>
      <w:r>
        <w:rPr>
          <w:rFonts w:hint="eastAsia"/>
          <w:color w:val="000000"/>
          <w:sz w:val="30"/>
          <w:szCs w:val="30"/>
        </w:rPr>
        <w:t>西部志愿者</w:t>
      </w:r>
      <w:r>
        <w:rPr>
          <w:color w:val="000000"/>
          <w:sz w:val="30"/>
          <w:szCs w:val="30"/>
        </w:rPr>
        <w:t>/</w:t>
      </w:r>
      <w:r>
        <w:rPr>
          <w:rFonts w:hint="eastAsia"/>
          <w:color w:val="000000"/>
          <w:sz w:val="30"/>
          <w:szCs w:val="30"/>
        </w:rPr>
        <w:t>社工人才计划</w:t>
      </w:r>
      <w:r>
        <w:rPr>
          <w:color w:val="000000"/>
          <w:sz w:val="30"/>
          <w:szCs w:val="30"/>
        </w:rPr>
        <w:t>/</w:t>
      </w:r>
      <w:r>
        <w:rPr>
          <w:rFonts w:hint="eastAsia"/>
          <w:color w:val="000000"/>
          <w:sz w:val="30"/>
          <w:szCs w:val="30"/>
        </w:rPr>
        <w:t>特岗教师）（</w:t>
      </w:r>
      <w:r>
        <w:rPr>
          <w:rFonts w:hint="eastAsia"/>
          <w:b/>
          <w:color w:val="000000"/>
          <w:sz w:val="30"/>
          <w:szCs w:val="30"/>
        </w:rPr>
        <w:t>选填</w:t>
      </w:r>
      <w:r>
        <w:rPr>
          <w:rFonts w:hint="eastAsia"/>
          <w:color w:val="000000"/>
          <w:sz w:val="30"/>
          <w:szCs w:val="30"/>
        </w:rPr>
        <w:t>）</w:t>
      </w:r>
    </w:p>
    <w:p w:rsidR="005843EE" w:rsidRDefault="005843EE" w:rsidP="00C10DD6">
      <w:pPr>
        <w:spacing w:line="596" w:lineRule="exact"/>
        <w:ind w:firstLineChars="200" w:firstLine="316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姓名</w:t>
      </w:r>
      <w:r>
        <w:rPr>
          <w:rFonts w:eastAsia="黑体"/>
          <w:color w:val="000000"/>
          <w:sz w:val="28"/>
          <w:szCs w:val="28"/>
        </w:rPr>
        <w:t xml:space="preserve">:            </w:t>
      </w:r>
      <w:r>
        <w:rPr>
          <w:rFonts w:eastAsia="黑体" w:hint="eastAsia"/>
          <w:color w:val="000000"/>
          <w:sz w:val="28"/>
          <w:szCs w:val="28"/>
        </w:rPr>
        <w:t>性别</w:t>
      </w:r>
      <w:r>
        <w:rPr>
          <w:rFonts w:eastAsia="黑体"/>
          <w:color w:val="000000"/>
          <w:sz w:val="28"/>
          <w:szCs w:val="28"/>
        </w:rPr>
        <w:t xml:space="preserve">:        </w:t>
      </w:r>
      <w:r>
        <w:rPr>
          <w:rFonts w:eastAsia="黑体" w:hint="eastAsia"/>
          <w:color w:val="000000"/>
          <w:sz w:val="28"/>
          <w:szCs w:val="28"/>
        </w:rPr>
        <w:t>身份证号</w:t>
      </w:r>
      <w:r>
        <w:rPr>
          <w:rFonts w:eastAsia="黑体"/>
          <w:color w:val="000000"/>
          <w:sz w:val="28"/>
          <w:szCs w:val="28"/>
        </w:rPr>
        <w:t xml:space="preserve">:                    </w:t>
      </w:r>
    </w:p>
    <w:p w:rsidR="005843EE" w:rsidRDefault="005843EE" w:rsidP="00C10DD6">
      <w:pPr>
        <w:spacing w:line="596" w:lineRule="exact"/>
        <w:ind w:firstLineChars="200" w:firstLine="316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签订服务单位</w:t>
      </w:r>
      <w:r>
        <w:rPr>
          <w:rFonts w:eastAsia="黑体"/>
          <w:color w:val="000000"/>
          <w:sz w:val="28"/>
          <w:szCs w:val="28"/>
        </w:rPr>
        <w:t xml:space="preserve">:                     </w:t>
      </w:r>
    </w:p>
    <w:p w:rsidR="005843EE" w:rsidRDefault="005843EE" w:rsidP="00C10DD6">
      <w:pPr>
        <w:spacing w:line="596" w:lineRule="exact"/>
        <w:ind w:firstLineChars="200" w:firstLine="31680"/>
        <w:rPr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合同期限</w:t>
      </w:r>
      <w:r>
        <w:rPr>
          <w:rFonts w:ascii="仿宋_GB2312" w:eastAsia="仿宋_GB2312"/>
          <w:color w:val="000000"/>
          <w:sz w:val="28"/>
          <w:szCs w:val="28"/>
        </w:rPr>
        <w:t>:</w:t>
      </w:r>
      <w:r>
        <w:rPr>
          <w:rFonts w:hint="eastAsia"/>
          <w:color w:val="000000"/>
          <w:sz w:val="28"/>
          <w:szCs w:val="28"/>
        </w:rPr>
        <w:t>首次合同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—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p w:rsidR="005843EE" w:rsidRDefault="005843EE">
      <w:pPr>
        <w:spacing w:line="59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续签合同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—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p w:rsidR="005843EE" w:rsidRDefault="005843EE" w:rsidP="00C10DD6">
      <w:pPr>
        <w:spacing w:line="596" w:lineRule="exact"/>
        <w:ind w:firstLineChars="200" w:firstLine="316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报考单位及岗位名称</w:t>
      </w:r>
      <w:r>
        <w:rPr>
          <w:rFonts w:eastAsia="黑体"/>
          <w:color w:val="000000"/>
          <w:sz w:val="28"/>
          <w:szCs w:val="28"/>
        </w:rPr>
        <w:t xml:space="preserve">:                        </w:t>
      </w:r>
      <w:r>
        <w:rPr>
          <w:rFonts w:eastAsia="黑体" w:hint="eastAsia"/>
          <w:color w:val="000000"/>
          <w:sz w:val="28"/>
          <w:szCs w:val="28"/>
        </w:rPr>
        <w:t>岗位代码：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2683"/>
        <w:gridCol w:w="1395"/>
      </w:tblGrid>
      <w:tr w:rsidR="005843EE">
        <w:trPr>
          <w:trHeight w:val="591"/>
          <w:jc w:val="center"/>
        </w:trPr>
        <w:tc>
          <w:tcPr>
            <w:tcW w:w="8960" w:type="dxa"/>
            <w:gridSpan w:val="3"/>
            <w:noWrap/>
          </w:tcPr>
          <w:p w:rsidR="005843EE" w:rsidRDefault="005843EE">
            <w:pPr>
              <w:spacing w:line="596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服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务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期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满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核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情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况</w:t>
            </w:r>
          </w:p>
        </w:tc>
      </w:tr>
      <w:tr w:rsidR="005843EE">
        <w:trPr>
          <w:trHeight w:val="634"/>
          <w:jc w:val="center"/>
        </w:trPr>
        <w:tc>
          <w:tcPr>
            <w:tcW w:w="4882" w:type="dxa"/>
            <w:noWrap/>
            <w:vAlign w:val="center"/>
          </w:tcPr>
          <w:p w:rsidR="005843EE" w:rsidRDefault="005843EE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2683" w:type="dxa"/>
            <w:noWrap/>
            <w:vAlign w:val="center"/>
          </w:tcPr>
          <w:p w:rsidR="005843EE" w:rsidRDefault="005843EE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实际在岗工作单位</w:t>
            </w:r>
          </w:p>
        </w:tc>
        <w:tc>
          <w:tcPr>
            <w:tcW w:w="1395" w:type="dxa"/>
            <w:noWrap/>
            <w:vAlign w:val="center"/>
          </w:tcPr>
          <w:p w:rsidR="005843EE" w:rsidRDefault="005843EE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考核</w:t>
            </w:r>
          </w:p>
          <w:p w:rsidR="005843EE" w:rsidRDefault="005843EE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等次</w:t>
            </w:r>
          </w:p>
        </w:tc>
      </w:tr>
      <w:tr w:rsidR="005843EE">
        <w:trPr>
          <w:trHeight w:val="591"/>
          <w:jc w:val="center"/>
        </w:trPr>
        <w:tc>
          <w:tcPr>
            <w:tcW w:w="4882" w:type="dxa"/>
            <w:noWrap/>
            <w:vAlign w:val="center"/>
          </w:tcPr>
          <w:p w:rsidR="005843EE" w:rsidRDefault="005843EE">
            <w:pPr>
              <w:spacing w:line="596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—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683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5843EE">
        <w:trPr>
          <w:trHeight w:val="591"/>
          <w:jc w:val="center"/>
        </w:trPr>
        <w:tc>
          <w:tcPr>
            <w:tcW w:w="4882" w:type="dxa"/>
            <w:noWrap/>
            <w:vAlign w:val="center"/>
          </w:tcPr>
          <w:p w:rsidR="005843EE" w:rsidRDefault="005843EE">
            <w:pPr>
              <w:spacing w:line="596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—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683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5843EE">
        <w:trPr>
          <w:trHeight w:val="591"/>
          <w:jc w:val="center"/>
        </w:trPr>
        <w:tc>
          <w:tcPr>
            <w:tcW w:w="4882" w:type="dxa"/>
            <w:noWrap/>
            <w:vAlign w:val="center"/>
          </w:tcPr>
          <w:p w:rsidR="005843EE" w:rsidRDefault="005843EE">
            <w:pPr>
              <w:spacing w:line="596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—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683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/>
          </w:tcPr>
          <w:p w:rsidR="005843EE" w:rsidRDefault="005843EE">
            <w:pPr>
              <w:spacing w:line="596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5843EE">
        <w:trPr>
          <w:trHeight w:val="2360"/>
          <w:jc w:val="center"/>
        </w:trPr>
        <w:tc>
          <w:tcPr>
            <w:tcW w:w="4882" w:type="dxa"/>
            <w:noWrap/>
          </w:tcPr>
          <w:p w:rsidR="005843EE" w:rsidRDefault="005843EE" w:rsidP="005843EE">
            <w:pPr>
              <w:spacing w:line="400" w:lineRule="exact"/>
              <w:ind w:left="31680" w:right="482" w:hanging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实际在岗工作单位和主管部门审核意见：</w:t>
            </w:r>
            <w:r>
              <w:rPr>
                <w:rFonts w:hint="eastAsia"/>
                <w:color w:val="000000"/>
                <w:sz w:val="24"/>
              </w:rPr>
              <w:t>经审核，属实。</w:t>
            </w:r>
          </w:p>
          <w:p w:rsidR="005843EE" w:rsidRDefault="005843EE">
            <w:pPr>
              <w:spacing w:line="400" w:lineRule="exact"/>
              <w:ind w:right="48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经办人：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>经办人：</w:t>
            </w:r>
          </w:p>
          <w:p w:rsidR="005843EE" w:rsidRDefault="005843EE">
            <w:pPr>
              <w:spacing w:line="400" w:lineRule="exact"/>
              <w:ind w:right="48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实际在岗工作单位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主管部门</w:t>
            </w:r>
          </w:p>
          <w:p w:rsidR="005843EE" w:rsidRDefault="005843EE" w:rsidP="005843EE">
            <w:pPr>
              <w:spacing w:line="400" w:lineRule="exact"/>
              <w:ind w:right="482" w:firstLineChars="5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5843EE" w:rsidRDefault="005843EE" w:rsidP="005843EE">
            <w:pPr>
              <w:spacing w:line="400" w:lineRule="exact"/>
              <w:ind w:right="482" w:firstLineChars="200" w:firstLine="316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078" w:type="dxa"/>
            <w:gridSpan w:val="2"/>
            <w:noWrap/>
          </w:tcPr>
          <w:p w:rsidR="005843EE" w:rsidRDefault="005843EE">
            <w:pPr>
              <w:spacing w:line="400" w:lineRule="exact"/>
              <w:ind w:right="48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服务项目主管部门审核意见：</w:t>
            </w:r>
          </w:p>
          <w:p w:rsidR="005843EE" w:rsidRDefault="005843EE" w:rsidP="005843EE">
            <w:pPr>
              <w:spacing w:line="400" w:lineRule="exact"/>
              <w:ind w:right="482" w:firstLineChars="2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经审核，属实。</w:t>
            </w:r>
          </w:p>
          <w:p w:rsidR="005843EE" w:rsidRDefault="005843EE">
            <w:pPr>
              <w:spacing w:line="400" w:lineRule="exact"/>
              <w:ind w:right="482"/>
              <w:rPr>
                <w:color w:val="000000"/>
                <w:sz w:val="24"/>
              </w:rPr>
            </w:pPr>
          </w:p>
          <w:p w:rsidR="005843EE" w:rsidRDefault="005843EE">
            <w:pPr>
              <w:spacing w:line="400" w:lineRule="exact"/>
              <w:ind w:right="48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经办人：</w:t>
            </w:r>
          </w:p>
          <w:p w:rsidR="005843EE" w:rsidRDefault="005843EE" w:rsidP="005843EE">
            <w:pPr>
              <w:spacing w:line="400" w:lineRule="exact"/>
              <w:ind w:right="482" w:firstLineChars="7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5843EE" w:rsidRDefault="005843EE" w:rsidP="005843EE">
            <w:pPr>
              <w:spacing w:line="400" w:lineRule="exact"/>
              <w:ind w:right="482" w:firstLineChars="800" w:firstLine="3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</w:tr>
    </w:tbl>
    <w:p w:rsidR="005843EE" w:rsidRDefault="005843EE" w:rsidP="005843EE">
      <w:pPr>
        <w:spacing w:line="400" w:lineRule="exact"/>
        <w:ind w:firstLineChars="200" w:firstLine="31680"/>
        <w:rPr>
          <w:color w:val="000000"/>
        </w:rPr>
      </w:pPr>
      <w:r>
        <w:rPr>
          <w:rFonts w:hint="eastAsia"/>
          <w:color w:val="000000"/>
          <w:sz w:val="24"/>
        </w:rPr>
        <w:t>基层服务项目主管部门：</w:t>
      </w:r>
      <w:r>
        <w:rPr>
          <w:color w:val="000000"/>
          <w:sz w:val="24"/>
        </w:rPr>
        <w:t>XXX</w:t>
      </w:r>
      <w:r>
        <w:rPr>
          <w:rFonts w:hint="eastAsia"/>
          <w:color w:val="000000"/>
          <w:sz w:val="24"/>
        </w:rPr>
        <w:t>团委（或人社局、教育局、组织部）</w:t>
      </w:r>
    </w:p>
    <w:p w:rsidR="005843EE" w:rsidRDefault="005843EE">
      <w:pPr>
        <w:rPr>
          <w:color w:val="000000"/>
        </w:rPr>
      </w:pPr>
    </w:p>
    <w:sectPr w:rsidR="005843EE" w:rsidSect="00BC6742">
      <w:footerReference w:type="even" r:id="rId6"/>
      <w:footerReference w:type="default" r:id="rId7"/>
      <w:pgSz w:w="11906" w:h="16838"/>
      <w:pgMar w:top="1701" w:right="1418" w:bottom="1474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EE" w:rsidRDefault="005843EE" w:rsidP="00BC6742">
      <w:r>
        <w:separator/>
      </w:r>
    </w:p>
  </w:endnote>
  <w:endnote w:type="continuationSeparator" w:id="1">
    <w:p w:rsidR="005843EE" w:rsidRDefault="005843EE" w:rsidP="00BC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E" w:rsidRDefault="005843E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3EE" w:rsidRDefault="005843E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E" w:rsidRDefault="005843E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5843EE" w:rsidRDefault="005843E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EE" w:rsidRDefault="005843EE" w:rsidP="00BC6742">
      <w:r>
        <w:separator/>
      </w:r>
    </w:p>
  </w:footnote>
  <w:footnote w:type="continuationSeparator" w:id="1">
    <w:p w:rsidR="005843EE" w:rsidRDefault="005843EE" w:rsidP="00BC6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F3791A"/>
    <w:rsid w:val="0006062C"/>
    <w:rsid w:val="000D70A2"/>
    <w:rsid w:val="005843EE"/>
    <w:rsid w:val="00707586"/>
    <w:rsid w:val="00820444"/>
    <w:rsid w:val="00BC6742"/>
    <w:rsid w:val="00C10DD6"/>
    <w:rsid w:val="018507F5"/>
    <w:rsid w:val="01D941EF"/>
    <w:rsid w:val="05943908"/>
    <w:rsid w:val="06F025E4"/>
    <w:rsid w:val="0A30590F"/>
    <w:rsid w:val="0C2B5003"/>
    <w:rsid w:val="0D32164B"/>
    <w:rsid w:val="0F4C48A1"/>
    <w:rsid w:val="113B5221"/>
    <w:rsid w:val="148B442F"/>
    <w:rsid w:val="15162AFD"/>
    <w:rsid w:val="159C1B8C"/>
    <w:rsid w:val="167D707E"/>
    <w:rsid w:val="1DD23BEE"/>
    <w:rsid w:val="1E285E1B"/>
    <w:rsid w:val="1EE12C3E"/>
    <w:rsid w:val="22786EF0"/>
    <w:rsid w:val="22DB41AA"/>
    <w:rsid w:val="231B2334"/>
    <w:rsid w:val="25245706"/>
    <w:rsid w:val="267B64A1"/>
    <w:rsid w:val="2EF3791A"/>
    <w:rsid w:val="2FB413A2"/>
    <w:rsid w:val="325E2E26"/>
    <w:rsid w:val="3C6160C6"/>
    <w:rsid w:val="3E9B0BD0"/>
    <w:rsid w:val="3F1669BB"/>
    <w:rsid w:val="430E507A"/>
    <w:rsid w:val="46E82E94"/>
    <w:rsid w:val="48445ABF"/>
    <w:rsid w:val="48EE13E4"/>
    <w:rsid w:val="4D4B2F28"/>
    <w:rsid w:val="4D4E70E1"/>
    <w:rsid w:val="51935EB6"/>
    <w:rsid w:val="525C5B07"/>
    <w:rsid w:val="5A656E89"/>
    <w:rsid w:val="5AE22891"/>
    <w:rsid w:val="600508B9"/>
    <w:rsid w:val="60A71186"/>
    <w:rsid w:val="61214AAD"/>
    <w:rsid w:val="641E6E62"/>
    <w:rsid w:val="65AA6862"/>
    <w:rsid w:val="6835088A"/>
    <w:rsid w:val="691867BE"/>
    <w:rsid w:val="69BC0A38"/>
    <w:rsid w:val="6B40772C"/>
    <w:rsid w:val="6DB97DB4"/>
    <w:rsid w:val="6E572E41"/>
    <w:rsid w:val="71795B72"/>
    <w:rsid w:val="724763D7"/>
    <w:rsid w:val="73C7340D"/>
    <w:rsid w:val="7A510812"/>
    <w:rsid w:val="7EE3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4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5878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C67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宜宾市事业单位2021年第二次公开考试招聘工作人员加分证明材料</dc:title>
  <dc:subject/>
  <dc:creator>大饼</dc:creator>
  <cp:keywords/>
  <dc:description/>
  <cp:lastModifiedBy>wy51</cp:lastModifiedBy>
  <cp:revision>2</cp:revision>
  <dcterms:created xsi:type="dcterms:W3CDTF">2021-10-14T08:14:00Z</dcterms:created>
  <dcterms:modified xsi:type="dcterms:W3CDTF">2021-10-14T08:14:00Z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F77031A256274CA293ED4488598C13C0</vt:lpwstr>
  </property>
</Properties>
</file>