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ED3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</w:p>
    <w:p w14:paraId="7904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宜宾市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酒业发展局</w:t>
      </w:r>
    </w:p>
    <w:p w14:paraId="1B57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2024年度公开选调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下属事业单位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工作人员岗位表</w:t>
      </w:r>
    </w:p>
    <w:tbl>
      <w:tblPr>
        <w:tblStyle w:val="8"/>
        <w:tblW w:w="14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40"/>
        <w:gridCol w:w="1118"/>
        <w:gridCol w:w="945"/>
        <w:gridCol w:w="712"/>
        <w:gridCol w:w="1431"/>
        <w:gridCol w:w="2446"/>
        <w:gridCol w:w="969"/>
        <w:gridCol w:w="797"/>
        <w:gridCol w:w="1257"/>
        <w:gridCol w:w="773"/>
        <w:gridCol w:w="765"/>
        <w:gridCol w:w="667"/>
      </w:tblGrid>
      <w:tr w14:paraId="05D7C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D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69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条件要求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笔试</w:t>
            </w:r>
          </w:p>
          <w:p w14:paraId="3C4DB5E2">
            <w:pPr>
              <w:pStyle w:val="7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1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面试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7C28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9B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 w:right="-10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</w:tr>
      <w:tr w14:paraId="520B4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F06B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295E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ACF1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E4D2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863C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00E6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1A4D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0E0A0A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66CE7B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340E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F45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B289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7507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E637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6F0D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16A7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学历（学位）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E9E6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79E2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52F0F3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职称职业资格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032E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7FDA">
            <w:pPr>
              <w:spacing w:line="400" w:lineRule="exact"/>
              <w:ind w:left="-108" w:right="-108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6DA6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539C0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 w14:paraId="58C79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0FF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宜宾市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白酒产业发展事务中心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BFD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宜宾市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酒业发展局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FF0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财务人员（管理九级职员）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B002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686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42C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大学本科及以上学历学位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A30D">
            <w:pPr>
              <w:spacing w:line="300" w:lineRule="exact"/>
              <w:ind w:left="-50" w:right="-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本科（二级学科）：会计、会计学、财务管理、财务会计、会计与统计核算、财务信息管理、审计、审计学；</w:t>
            </w:r>
          </w:p>
          <w:p w14:paraId="0A6BDED0">
            <w:pPr>
              <w:spacing w:line="300" w:lineRule="exact"/>
              <w:ind w:left="-50" w:right="-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研究生（二级学科）：会计、会计学、审计、审计学、财务管理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A32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周岁及以下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2ED5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C76C6">
            <w:pPr>
              <w:spacing w:line="300" w:lineRule="exact"/>
              <w:ind w:left="-50" w:right="-5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41E3185">
            <w:pPr>
              <w:spacing w:line="300" w:lineRule="exact"/>
              <w:ind w:left="-50" w:right="-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具有2年及以上行政事业单位财务工作经历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C8D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综合写作测试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4272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结构化面试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C0925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 w14:paraId="1124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A7F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宜宾市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白酒产业发展事务中心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814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宜宾市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酒业发展局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483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综合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工作员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（管理九级职员）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DECB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E25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FFA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大学本科及以上学历学位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36F6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685B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周岁及以下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11116F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B3129">
            <w:pPr>
              <w:spacing w:line="300" w:lineRule="exact"/>
              <w:ind w:left="-50" w:leftChars="0" w:right="-50" w:righ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具有2年及以上党政机关工作经历。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69D5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综合写作测试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3F466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结构化面试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6BEEA5"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79A2559E">
      <w:pPr>
        <w:rPr>
          <w:color w:val="auto"/>
        </w:rPr>
      </w:pPr>
    </w:p>
    <w:p w14:paraId="14110BEE">
      <w:pPr>
        <w:pStyle w:val="3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3F91">
    <w:pPr>
      <w:pStyle w:val="4"/>
      <w:framePr w:w="1133" w:wrap="around" w:vAnchor="text" w:hAnchor="page" w:x="9339" w:y="5"/>
      <w:tabs>
        <w:tab w:val="right" w:pos="9030"/>
        <w:tab w:val="clear" w:pos="4153"/>
        <w:tab w:val="clear" w:pos="8306"/>
      </w:tabs>
      <w:ind w:right="-11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3684F400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46B0">
    <w:pPr>
      <w:pStyle w:val="4"/>
      <w:framePr w:wrap="around" w:vAnchor="text" w:hAnchor="margin" w:xAlign="outside" w:y="1"/>
      <w:tabs>
        <w:tab w:val="right" w:pos="9030"/>
        <w:tab w:val="clear" w:pos="4153"/>
        <w:tab w:val="clear" w:pos="8306"/>
      </w:tabs>
      <w:ind w:right="-110"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6D22A99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8CD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F0A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zM2N2VmMjI0NDBjMTRlMWFlNGFjNDZiMGZlYzYifQ=="/>
  </w:docVars>
  <w:rsids>
    <w:rsidRoot w:val="299E0159"/>
    <w:rsid w:val="00073059"/>
    <w:rsid w:val="0035135B"/>
    <w:rsid w:val="00404808"/>
    <w:rsid w:val="00445943"/>
    <w:rsid w:val="004F0886"/>
    <w:rsid w:val="00635995"/>
    <w:rsid w:val="0065291B"/>
    <w:rsid w:val="006E7CF4"/>
    <w:rsid w:val="0070366B"/>
    <w:rsid w:val="00746B01"/>
    <w:rsid w:val="00790FD1"/>
    <w:rsid w:val="00823115"/>
    <w:rsid w:val="00885080"/>
    <w:rsid w:val="00B43CF1"/>
    <w:rsid w:val="00BA7AEF"/>
    <w:rsid w:val="00BB3E90"/>
    <w:rsid w:val="00BF353F"/>
    <w:rsid w:val="04232D64"/>
    <w:rsid w:val="08087F7A"/>
    <w:rsid w:val="0EF82FBA"/>
    <w:rsid w:val="0FD8565E"/>
    <w:rsid w:val="129661D0"/>
    <w:rsid w:val="14AE7494"/>
    <w:rsid w:val="24522A25"/>
    <w:rsid w:val="249820A5"/>
    <w:rsid w:val="274274A5"/>
    <w:rsid w:val="299E0159"/>
    <w:rsid w:val="2BE437BB"/>
    <w:rsid w:val="31E21FC3"/>
    <w:rsid w:val="32E31DC9"/>
    <w:rsid w:val="3AA46CD1"/>
    <w:rsid w:val="3F656007"/>
    <w:rsid w:val="3FB178DC"/>
    <w:rsid w:val="435C378C"/>
    <w:rsid w:val="45E9273A"/>
    <w:rsid w:val="475D44BF"/>
    <w:rsid w:val="4892569A"/>
    <w:rsid w:val="4D75643D"/>
    <w:rsid w:val="4D88214A"/>
    <w:rsid w:val="50B96C00"/>
    <w:rsid w:val="51F4044A"/>
    <w:rsid w:val="5299129C"/>
    <w:rsid w:val="547F7A92"/>
    <w:rsid w:val="57571D2F"/>
    <w:rsid w:val="57A5116D"/>
    <w:rsid w:val="58456CE4"/>
    <w:rsid w:val="5C4A0F7A"/>
    <w:rsid w:val="5C7B7CEB"/>
    <w:rsid w:val="60655DD9"/>
    <w:rsid w:val="63C328A3"/>
    <w:rsid w:val="67010066"/>
    <w:rsid w:val="688F26E2"/>
    <w:rsid w:val="6AB5716D"/>
    <w:rsid w:val="6E042DBE"/>
    <w:rsid w:val="6F38522F"/>
    <w:rsid w:val="71AC4685"/>
    <w:rsid w:val="741A4218"/>
    <w:rsid w:val="79BE019D"/>
    <w:rsid w:val="7C8F0077"/>
    <w:rsid w:val="7E1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13">
    <w:name w:val="Body Text Char"/>
    <w:basedOn w:val="9"/>
    <w:link w:val="2"/>
    <w:semiHidden/>
    <w:qFormat/>
    <w:uiPriority w:val="99"/>
    <w:rPr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958</Words>
  <Characters>981</Characters>
  <Lines>0</Lines>
  <Paragraphs>0</Paragraphs>
  <TotalTime>7</TotalTime>
  <ScaleCrop>false</ScaleCrop>
  <LinksUpToDate>false</LinksUpToDate>
  <CharactersWithSpaces>1298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2020-06-16T07:10:00Z</dcterms:created>
  <dc:creator>我爱厨房</dc:creator>
  <cp:lastModifiedBy>李娅</cp:lastModifiedBy>
  <cp:lastPrinted>2024-08-21T02:13:00Z</cp:lastPrinted>
  <dcterms:modified xsi:type="dcterms:W3CDTF">2024-08-22T07:52:52Z</dcterms:modified>
  <dc:title>宜市工军委〔2020〕27号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A96391A8B8844AC794853E9DC51D68C9_13</vt:lpwstr>
  </property>
</Properties>
</file>