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48" w:rsidRDefault="00121A48" w:rsidP="00121A48">
      <w:pPr>
        <w:ind w:firstLineChars="200" w:firstLine="31680"/>
        <w:rPr>
          <w:rFonts w:ascii="黑体" w:eastAsia="黑体" w:hAnsi="黑体" w:cs="Times New Roman"/>
          <w:sz w:val="30"/>
          <w:szCs w:val="30"/>
        </w:rPr>
      </w:pPr>
    </w:p>
    <w:p w:rsidR="00121A48" w:rsidRPr="008D37F1" w:rsidRDefault="00121A48" w:rsidP="00317188">
      <w:pPr>
        <w:ind w:firstLineChars="200" w:firstLine="31680"/>
        <w:rPr>
          <w:rFonts w:ascii="黑体" w:eastAsia="黑体" w:hAnsi="黑体" w:cs="Times New Roman"/>
          <w:sz w:val="30"/>
          <w:szCs w:val="30"/>
        </w:rPr>
      </w:pPr>
      <w:r w:rsidRPr="006715CA">
        <w:rPr>
          <w:rFonts w:ascii="黑体" w:eastAsia="黑体" w:hAnsi="黑体" w:cs="黑体" w:hint="eastAsia"/>
          <w:sz w:val="30"/>
          <w:szCs w:val="30"/>
        </w:rPr>
        <w:t>附件</w:t>
      </w:r>
      <w:r w:rsidRPr="006715CA">
        <w:rPr>
          <w:rFonts w:ascii="黑体" w:eastAsia="黑体" w:hAnsi="黑体" w:cs="黑体"/>
          <w:sz w:val="30"/>
          <w:szCs w:val="30"/>
        </w:rPr>
        <w:t>1</w:t>
      </w:r>
    </w:p>
    <w:p w:rsidR="00121A48" w:rsidRDefault="00121A48" w:rsidP="0086160F">
      <w:pPr>
        <w:adjustRightInd w:val="0"/>
        <w:snapToGrid w:val="0"/>
        <w:spacing w:line="440" w:lineRule="exact"/>
        <w:jc w:val="center"/>
        <w:rPr>
          <w:rFonts w:ascii="小标宋" w:eastAsia="小标宋" w:hAnsi="宋体" w:cs="Times New Roman"/>
          <w:b/>
          <w:bCs/>
          <w:kern w:val="0"/>
        </w:rPr>
      </w:pPr>
      <w:r w:rsidRPr="001E41C0">
        <w:rPr>
          <w:rFonts w:ascii="小标宋" w:eastAsia="小标宋" w:hAnsi="宋体" w:cs="小标宋" w:hint="eastAsia"/>
          <w:b/>
          <w:bCs/>
          <w:kern w:val="0"/>
        </w:rPr>
        <w:t>四川省</w:t>
      </w:r>
      <w:r>
        <w:rPr>
          <w:rFonts w:ascii="小标宋" w:eastAsia="小标宋" w:hAnsi="宋体" w:cs="小标宋" w:hint="eastAsia"/>
          <w:b/>
          <w:bCs/>
          <w:kern w:val="0"/>
        </w:rPr>
        <w:t>疾病预防控制中心</w:t>
      </w:r>
      <w:r w:rsidRPr="001E41C0">
        <w:rPr>
          <w:rFonts w:ascii="小标宋" w:eastAsia="小标宋" w:hAnsi="宋体" w:cs="小标宋"/>
          <w:b/>
          <w:bCs/>
          <w:kern w:val="0"/>
        </w:rPr>
        <w:t>201</w:t>
      </w:r>
      <w:r>
        <w:rPr>
          <w:rFonts w:ascii="小标宋" w:eastAsia="小标宋" w:hAnsi="宋体" w:cs="小标宋"/>
          <w:b/>
          <w:bCs/>
          <w:kern w:val="0"/>
        </w:rPr>
        <w:t>9</w:t>
      </w:r>
      <w:r w:rsidRPr="001E41C0">
        <w:rPr>
          <w:rFonts w:ascii="小标宋" w:eastAsia="小标宋" w:hAnsi="宋体" w:cs="小标宋" w:hint="eastAsia"/>
          <w:b/>
          <w:bCs/>
          <w:kern w:val="0"/>
        </w:rPr>
        <w:t>年</w:t>
      </w:r>
      <w:r>
        <w:rPr>
          <w:rFonts w:ascii="小标宋" w:eastAsia="小标宋" w:hAnsi="宋体" w:cs="小标宋"/>
          <w:b/>
          <w:bCs/>
          <w:kern w:val="0"/>
        </w:rPr>
        <w:t>12</w:t>
      </w:r>
      <w:r w:rsidRPr="001E41C0">
        <w:rPr>
          <w:rFonts w:ascii="小标宋" w:eastAsia="小标宋" w:hAnsi="宋体" w:cs="小标宋" w:hint="eastAsia"/>
          <w:b/>
          <w:bCs/>
          <w:kern w:val="0"/>
        </w:rPr>
        <w:t>月</w:t>
      </w:r>
    </w:p>
    <w:p w:rsidR="00121A48" w:rsidRPr="008810C0" w:rsidRDefault="00121A48" w:rsidP="007D45CA">
      <w:pPr>
        <w:adjustRightInd w:val="0"/>
        <w:snapToGrid w:val="0"/>
        <w:spacing w:after="240" w:line="44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1E41C0">
        <w:rPr>
          <w:rFonts w:ascii="小标宋" w:eastAsia="小标宋" w:hAnsi="宋体" w:cs="小标宋" w:hint="eastAsia"/>
          <w:b/>
          <w:bCs/>
          <w:kern w:val="0"/>
        </w:rPr>
        <w:t>公开招聘工作人员参加面试考生考试总成绩及参加体检人员名单</w:t>
      </w:r>
    </w:p>
    <w:tbl>
      <w:tblPr>
        <w:tblW w:w="142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409"/>
        <w:gridCol w:w="1276"/>
        <w:gridCol w:w="709"/>
        <w:gridCol w:w="1984"/>
        <w:gridCol w:w="709"/>
        <w:gridCol w:w="567"/>
        <w:gridCol w:w="709"/>
        <w:gridCol w:w="992"/>
        <w:gridCol w:w="709"/>
        <w:gridCol w:w="709"/>
        <w:gridCol w:w="850"/>
        <w:gridCol w:w="851"/>
        <w:gridCol w:w="850"/>
        <w:gridCol w:w="944"/>
      </w:tblGrid>
      <w:tr w:rsidR="00121A48" w:rsidRPr="0000485E" w:rsidTr="004706C1">
        <w:trPr>
          <w:trHeight w:val="586"/>
        </w:trPr>
        <w:tc>
          <w:tcPr>
            <w:tcW w:w="2409" w:type="dxa"/>
            <w:vAlign w:val="center"/>
          </w:tcPr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1276" w:type="dxa"/>
            <w:vAlign w:val="center"/>
          </w:tcPr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岗位编码</w:t>
            </w:r>
          </w:p>
        </w:tc>
        <w:tc>
          <w:tcPr>
            <w:tcW w:w="709" w:type="dxa"/>
            <w:vAlign w:val="center"/>
          </w:tcPr>
          <w:p w:rsidR="00121A48" w:rsidRPr="00560921" w:rsidRDefault="00121A48" w:rsidP="0096707A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招聘</w:t>
            </w:r>
            <w:r w:rsidRPr="00560921"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0"/>
              </w:rPr>
              <w:t xml:space="preserve">                          </w:t>
            </w: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984" w:type="dxa"/>
            <w:vAlign w:val="center"/>
          </w:tcPr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9" w:type="dxa"/>
            <w:vAlign w:val="center"/>
          </w:tcPr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公共科目成绩</w:t>
            </w:r>
          </w:p>
        </w:tc>
        <w:tc>
          <w:tcPr>
            <w:tcW w:w="567" w:type="dxa"/>
            <w:vAlign w:val="center"/>
          </w:tcPr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</w:t>
            </w:r>
            <w:r w:rsidRPr="00560921">
              <w:rPr>
                <w:rFonts w:ascii="楷体_GB2312" w:eastAsia="楷体_GB2312" w:hAnsi="宋体" w:cs="楷体_GB2312"/>
                <w:b/>
                <w:bCs/>
                <w:kern w:val="0"/>
                <w:sz w:val="20"/>
                <w:szCs w:val="20"/>
              </w:rPr>
              <w:t xml:space="preserve">              </w:t>
            </w: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加分</w:t>
            </w:r>
          </w:p>
        </w:tc>
        <w:tc>
          <w:tcPr>
            <w:tcW w:w="709" w:type="dxa"/>
            <w:vAlign w:val="center"/>
          </w:tcPr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92" w:type="dxa"/>
            <w:vAlign w:val="center"/>
          </w:tcPr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笔试折合</w:t>
            </w: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总</w:t>
            </w:r>
            <w:r w:rsidRPr="00560921"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面试</w:t>
            </w:r>
          </w:p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709" w:type="dxa"/>
            <w:vAlign w:val="center"/>
          </w:tcPr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面试折合成绩</w:t>
            </w:r>
          </w:p>
        </w:tc>
        <w:tc>
          <w:tcPr>
            <w:tcW w:w="850" w:type="dxa"/>
            <w:vAlign w:val="center"/>
          </w:tcPr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总成绩</w:t>
            </w:r>
          </w:p>
        </w:tc>
        <w:tc>
          <w:tcPr>
            <w:tcW w:w="851" w:type="dxa"/>
            <w:vAlign w:val="center"/>
          </w:tcPr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岗位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60921"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排名</w:t>
            </w:r>
          </w:p>
        </w:tc>
        <w:tc>
          <w:tcPr>
            <w:tcW w:w="850" w:type="dxa"/>
            <w:vAlign w:val="center"/>
          </w:tcPr>
          <w:p w:rsidR="00121A48" w:rsidRPr="00560921" w:rsidRDefault="00121A48" w:rsidP="0096707A">
            <w:pPr>
              <w:snapToGrid w:val="0"/>
              <w:spacing w:line="280" w:lineRule="exact"/>
              <w:jc w:val="center"/>
              <w:rPr>
                <w:rFonts w:ascii="宋体" w:eastAsia="宋体" w:cs="Times New Roman"/>
                <w:b/>
                <w:bCs/>
                <w:sz w:val="20"/>
                <w:szCs w:val="20"/>
              </w:rPr>
            </w:pPr>
            <w:r w:rsidRPr="00560921">
              <w:rPr>
                <w:rFonts w:cs="仿宋_GB2312" w:hint="eastAsia"/>
                <w:b/>
                <w:bCs/>
                <w:sz w:val="20"/>
                <w:szCs w:val="20"/>
              </w:rPr>
              <w:t>是否参加体检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  <w:r>
              <w:rPr>
                <w:rFonts w:cs="仿宋_GB2312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29010001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9120721135907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44.40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68.00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29010001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9120721135517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47.76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67.76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29010001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9120721136020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45.60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62.40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29010001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9120721135420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22.00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面试缺考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29010002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9120721135411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48.60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69.80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29010002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9120721136024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43.92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67.92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29010002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9120721135524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46.32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67.52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29010002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9120721135519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44.52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67.32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29010002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9120721136104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42.12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65.72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29010002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9120721135523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40.32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63.52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29010003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9120721090412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28.40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49.92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78.32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29010003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9120721101617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46.92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76.12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29010003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9120721020916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42.12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72.12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29010004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9120721092002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50.76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73.56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Pr="00C35E91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29010004</w:t>
            </w:r>
          </w:p>
        </w:tc>
        <w:tc>
          <w:tcPr>
            <w:tcW w:w="709" w:type="dxa"/>
            <w:vAlign w:val="center"/>
          </w:tcPr>
          <w:p w:rsidR="00121A48" w:rsidRPr="00C35E91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9120721021410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48.60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73.40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29010004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9120721034803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45.12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72.32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29010004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9120721042830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48.48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71.28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29010004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9120721067223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45.00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71.00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29010004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9120721065314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44.16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70.16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29010004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9120721041030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24.40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45.48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69.88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29010004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9120721072319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22.80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面试缺考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29010005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9120721083220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49.68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77.28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29010005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9120721034007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46.32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71.92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29010005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9120721104603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38.52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64.52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29010006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9120721111130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47.28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76.88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29010006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9120721120910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48.48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76.08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29010006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9120721073404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68.40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41.04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68.24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29010007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9120721095328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48.60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76.20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29010007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9120721072411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85.40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51.24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76.04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29010007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9120721104017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44.28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69.08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29010008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9120721092511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47.88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76.68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29010008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9120721082319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46.56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76.16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Pr="00C35E91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29010008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9120721112714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47.40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73.40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29010009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9120721113802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30.40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50.52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80.92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29010009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9120721040310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80.40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48.24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76.24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29010009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9120721085827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27.20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面试缺考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29010010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9120721081205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85.40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51.24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80.84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29010010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9120721024628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31.20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48.60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79.80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29010010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9120721083325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28.40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81.40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48.84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77.24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29010010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9120721063523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48.48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76.48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Pr="00C35E91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29010010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9120721073113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78.60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47.16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75.16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29010010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9120721051116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28.80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75.40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45.24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74.04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  <w:tr w:rsidR="00121A48" w:rsidRPr="0000485E" w:rsidTr="004706C1">
        <w:trPr>
          <w:cantSplit/>
          <w:trHeight w:val="454"/>
        </w:trPr>
        <w:tc>
          <w:tcPr>
            <w:tcW w:w="2409" w:type="dxa"/>
            <w:vAlign w:val="center"/>
          </w:tcPr>
          <w:p w:rsidR="00121A48" w:rsidRDefault="00121A48" w:rsidP="00DD789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29010010</w:t>
            </w:r>
          </w:p>
        </w:tc>
        <w:tc>
          <w:tcPr>
            <w:tcW w:w="709" w:type="dxa"/>
            <w:vAlign w:val="center"/>
          </w:tcPr>
          <w:p w:rsidR="00121A48" w:rsidRDefault="00121A48" w:rsidP="0096707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9120721042227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21A48" w:rsidRDefault="00121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28.00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68.40 </w:t>
            </w:r>
          </w:p>
        </w:tc>
        <w:tc>
          <w:tcPr>
            <w:tcW w:w="709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41.04 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69.04 </w:t>
            </w:r>
          </w:p>
        </w:tc>
        <w:tc>
          <w:tcPr>
            <w:tcW w:w="851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cs="仿宋_GB2312"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121A48" w:rsidRDefault="00121A48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cs="仿宋_GB2312" w:hint="eastAsia"/>
                <w:sz w:val="20"/>
                <w:szCs w:val="20"/>
              </w:rPr>
              <w:t xml:space="preserve">　</w:t>
            </w:r>
          </w:p>
        </w:tc>
      </w:tr>
    </w:tbl>
    <w:p w:rsidR="00121A48" w:rsidRDefault="00121A48">
      <w:pPr>
        <w:rPr>
          <w:rFonts w:cs="Times New Roman"/>
        </w:rPr>
      </w:pPr>
    </w:p>
    <w:sectPr w:rsidR="00121A48" w:rsidSect="0086160F">
      <w:pgSz w:w="16838" w:h="11906" w:orient="landscape"/>
      <w:pgMar w:top="567" w:right="720" w:bottom="289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48" w:rsidRDefault="00121A48" w:rsidP="00602C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21A48" w:rsidRDefault="00121A48" w:rsidP="00602C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48" w:rsidRDefault="00121A48" w:rsidP="00602C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21A48" w:rsidRDefault="00121A48" w:rsidP="00602C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60F"/>
    <w:rsid w:val="0000485E"/>
    <w:rsid w:val="000771B7"/>
    <w:rsid w:val="00121A48"/>
    <w:rsid w:val="001E41C0"/>
    <w:rsid w:val="00317188"/>
    <w:rsid w:val="003B5F4F"/>
    <w:rsid w:val="003E7B11"/>
    <w:rsid w:val="004706C1"/>
    <w:rsid w:val="00515DC9"/>
    <w:rsid w:val="00560921"/>
    <w:rsid w:val="00591CF1"/>
    <w:rsid w:val="00602CDB"/>
    <w:rsid w:val="006715CA"/>
    <w:rsid w:val="006777A9"/>
    <w:rsid w:val="007A7A76"/>
    <w:rsid w:val="007D45CA"/>
    <w:rsid w:val="007E1800"/>
    <w:rsid w:val="0086160F"/>
    <w:rsid w:val="008702B1"/>
    <w:rsid w:val="008810C0"/>
    <w:rsid w:val="008D37F1"/>
    <w:rsid w:val="0096707A"/>
    <w:rsid w:val="00A27E8B"/>
    <w:rsid w:val="00A574B8"/>
    <w:rsid w:val="00AE122E"/>
    <w:rsid w:val="00C35E91"/>
    <w:rsid w:val="00DD5855"/>
    <w:rsid w:val="00DD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0F"/>
    <w:pPr>
      <w:widowControl w:val="0"/>
      <w:jc w:val="both"/>
    </w:pPr>
    <w:rPr>
      <w:rFonts w:eastAsia="仿宋_GB2312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2CDB"/>
    <w:rPr>
      <w:rFonts w:ascii="Calibri" w:eastAsia="仿宋_GB2312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02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2CDB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542</Words>
  <Characters>3092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cdc</cp:lastModifiedBy>
  <cp:revision>9</cp:revision>
  <dcterms:created xsi:type="dcterms:W3CDTF">2019-01-18T07:57:00Z</dcterms:created>
  <dcterms:modified xsi:type="dcterms:W3CDTF">2020-01-19T03:42:00Z</dcterms:modified>
</cp:coreProperties>
</file>